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E59D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85951D6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泉州市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洛江区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 w14:paraId="43099CCA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4A30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0F52F55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60A0FB7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26919E5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4B4203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7F056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02D8B6D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42854C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  <w:bookmarkStart w:id="0" w:name="_GoBack"/>
            <w:bookmarkEnd w:id="0"/>
          </w:p>
          <w:p w14:paraId="2F963D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55B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7C86A8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048E51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5E6AC1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7B7CF4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12395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36B773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740F5BA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91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6888C0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269272E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6C9773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DFC5F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2908E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AAF74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ECD19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7C86FD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419F5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0AA39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346215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65ECF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75DFD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DA345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B1A06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90394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CD321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ACABE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35A841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42B67C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3A6136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47E74B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42F65E7E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B5F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1CF57AA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3F7029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7BC919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1672C6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EA3AB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0115B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4334A9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49E97AC5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D68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189F99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244035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8A0E8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0EB8F8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5AD272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0C1EA6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432EBC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71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7B289F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19110C9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46C28A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5685E73D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C51504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5A336D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58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0D675B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340CCB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06A3EBA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13541AC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8E6765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4D5389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7E932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D7704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38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727C0D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475AFE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81001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49EEBE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55244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7D2ED0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29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1BB56F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28F2B9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1CE624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4EB4E5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2DD332D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5560F4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D3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50853670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1896FE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40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782186DF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59079A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9C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7A3078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1A50D9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AB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C944631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46D1BF5A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5F550A62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E7FE53F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0461AD42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27FA292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4E8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199A7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EE7DD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更好</cp:lastModifiedBy>
  <cp:lastPrinted>2024-04-15T17:08:00Z</cp:lastPrinted>
  <dcterms:modified xsi:type="dcterms:W3CDTF">2025-04-09T15:46:35Z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BB72C8ABFA8444C7BA8EBB2970E1A466</vt:lpwstr>
  </property>
</Properties>
</file>