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FBD6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A9A1A9E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德化县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公办学校专项公开招聘</w:t>
      </w:r>
    </w:p>
    <w:p w14:paraId="4739BBAB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76F2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50D539A6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308" w:type="dxa"/>
            <w:gridSpan w:val="13"/>
            <w:vAlign w:val="center"/>
          </w:tcPr>
          <w:p w14:paraId="6583B15C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5AF1A189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6BB8A87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5CEDF5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7652BA2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7837E50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33064A0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57FE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295AEB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35CFD46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8" w:type="dxa"/>
            <w:gridSpan w:val="4"/>
            <w:vAlign w:val="center"/>
          </w:tcPr>
          <w:p w14:paraId="665B9F2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18D4D8F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FD890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625BCCE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685E9A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488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794C054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1A0B1D7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17B730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41B91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DA534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15951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E85D5A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102319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FD34BC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2C5A71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9EF845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5E533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2DABD9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89C11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5FE94C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C4CF6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6583BC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006050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BCA05D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6BD050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16FB055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516E7F2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0D314F88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FE7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55F8CD4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6C2A72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37703C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2B56CCA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655035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04A023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1112472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6415FB19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DE7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4BCC646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7771511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41F63E9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60CEA6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7D136E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04E6802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6B0D8A1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52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47B3D22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2993EC3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741EC9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218601B8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31D0DE8C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299D0F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D5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656E24B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0393844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45AA0C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3ECFBAE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327B6E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715D0B7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439443E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1D4A80A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E1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000E63B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05F8196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F1B50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64325F0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D7EBDE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40FFA21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A1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6E9ADC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192A9C8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28BBDB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104FAC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1B58960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343BA44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377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477651F0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25A7274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4A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084064CA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67CD69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03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40BA748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1BE8424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92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103994BB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0245A78A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12282F7C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0AD294D5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769F34A5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1CDB30E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2DFE71-7FA7-41A0-92C9-D3D7B7056A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C06D39D-C401-4E8B-B056-C5CEDFC8F86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27DF43B-20EE-4DC2-8659-A8759F3A9F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BC7E625-790F-4492-99F3-2EA90EB859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DB46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9CE5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A232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TotalTime>0</TotalTime>
  <ScaleCrop>false</ScaleCrop>
  <LinksUpToDate>false</LinksUpToDate>
  <CharactersWithSpaces>330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努力！</cp:lastModifiedBy>
  <cp:lastPrinted>2024-04-15T09:08:00Z</cp:lastPrinted>
  <dcterms:modified xsi:type="dcterms:W3CDTF">2025-04-14T03:26:19Z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eyJoZGlkIjoiOGY0YjQ5YmQzMzNhMGU4MDBhMjFhZDFhNTMyNjQ5ZDQiLCJ1c2VySWQiOiIzNjc1MzIzODAifQ==</vt:lpwstr>
  </property>
</Properties>
</file>