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3D698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2DDAF33A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0BFF5180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017EAC1B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26673ED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7AAB43A5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本人参加2025年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德化县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公办学校专项公开招聘编制内新任教师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德化县教育局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272581D8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7BC9D2B8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986F409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36B89F4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2EDA0C53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</w:t>
      </w:r>
      <w:bookmarkStart w:id="0" w:name="_GoBack"/>
      <w:bookmarkEnd w:id="0"/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人签字：</w:t>
      </w:r>
    </w:p>
    <w:p w14:paraId="2EF0D956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5620FD69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09E06590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AC74DF7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8BB48AB-EADF-40CD-9857-09BC6BEA6B7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4C34E4E4-101E-4045-926F-50032AB5BA1F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9A58A5C-565B-4183-A4A7-544DD1E408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6853BDD-A0BC-4A18-9773-4AF3BC4DC642}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5748DD73-49F7-43E9-9606-244A8C0563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5B73A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178</Words>
  <Characters>189</Characters>
  <Lines>0</Lines>
  <Paragraphs>0</Paragraphs>
  <TotalTime>0</TotalTime>
  <ScaleCrop>false</ScaleCrop>
  <LinksUpToDate>false</LinksUpToDate>
  <CharactersWithSpaces>273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努力！</cp:lastModifiedBy>
  <cp:lastPrinted>2022-11-28T11:46:00Z</cp:lastPrinted>
  <dcterms:modified xsi:type="dcterms:W3CDTF">2025-04-14T03:28:08Z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D6403F2ED6564547BE4C15EDC524D26F_13</vt:lpwstr>
  </property>
  <property fmtid="{D5CDD505-2E9C-101B-9397-08002B2CF9AE}" pid="4" name="KSOTemplateDocerSaveRecord">
    <vt:lpwstr>eyJoZGlkIjoiOGY0YjQ5YmQzMzNhMGU4MDBhMjFhZDFhNTMyNjQ5ZDQiLCJ1c2VySWQiOiIzNjc1MzIzODAifQ==</vt:lpwstr>
  </property>
</Properties>
</file>