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FA1E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50F33FA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EC91247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848023E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F56297B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1CB6665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2025年晋江市部分公办学校专项公开招聘编制内新任教师（八）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4BB9A4B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E5DDA3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D0A722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56B71B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F2F6747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F9FA91C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6E58AD3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1F98E5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B7CB2F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90FC56-04B7-4C02-8B85-99FC88ABA8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C9B9793-4209-4466-A74D-F8C5EBBDAA49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5617921-FDE6-400A-9842-ACCE6807105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7DC6999-ECBE-4112-8E74-7BD22B59F8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543905CD-57FD-4317-9BDC-628B42E398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C23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Kling</cp:lastModifiedBy>
  <cp:lastPrinted>2022-11-28T11:46:00Z</cp:lastPrinted>
  <dcterms:modified xsi:type="dcterms:W3CDTF">2025-04-15T03:34:08Z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