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丰泽区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FA37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user</cp:lastModifiedBy>
  <cp:lastPrinted>2024-04-15T17:08:00Z</cp:lastPrinted>
  <dcterms:modified xsi:type="dcterms:W3CDTF">2025-04-09T15:02:29Z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