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丰泽区教育局教师工作股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E6FDC7"/>
    <w:rsid w:val="6F1AA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user</cp:lastModifiedBy>
  <cp:lastPrinted>2022-11-29T03:46:00Z</cp:lastPrinted>
  <dcterms:modified xsi:type="dcterms:W3CDTF">2025-04-14T08:54:12Z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