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618F32"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附件2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tbl>
      <w:tblPr>
        <w:tblStyle w:val="7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11"/>
        <w:gridCol w:w="926"/>
        <w:gridCol w:w="534"/>
        <w:gridCol w:w="323"/>
        <w:gridCol w:w="603"/>
        <w:gridCol w:w="989"/>
        <w:gridCol w:w="870"/>
        <w:gridCol w:w="503"/>
        <w:gridCol w:w="1011"/>
        <w:gridCol w:w="862"/>
        <w:gridCol w:w="1126"/>
      </w:tblGrid>
      <w:tr w14:paraId="6E8D0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1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578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u w:val="none" w:color="auto"/>
                <w:lang w:val="en-US" w:eastAsia="zh-CN"/>
              </w:rPr>
              <w:t>2025年省黄三角农高区山东省师范类高校学生从业技能大赛一、二等奖获得者招聘报名登记表</w:t>
            </w:r>
          </w:p>
        </w:tc>
      </w:tr>
      <w:tr w14:paraId="0C62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0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9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5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4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7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</w:t>
            </w:r>
          </w:p>
          <w:p w14:paraId="043B2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C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1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电子照片</w:t>
            </w:r>
          </w:p>
        </w:tc>
      </w:tr>
      <w:tr w14:paraId="65B6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8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0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A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3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45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465C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5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政治面貌</w:t>
            </w:r>
          </w:p>
          <w:p w14:paraId="463E55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（入党时间）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A59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2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6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4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户籍所在地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7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57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2D10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F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工作单位  及职务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08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5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D8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1B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3716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1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现家庭住址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68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1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婚姻状况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52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3863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0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0E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黄河三角洲农业高新技术产业示范区实验学校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4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44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7069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5C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教育情况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F2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A7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A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94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4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毕业时间</w:t>
            </w:r>
          </w:p>
        </w:tc>
      </w:tr>
      <w:tr w14:paraId="3D89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46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全日制教育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D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本科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2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学士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B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F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B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52ED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E9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7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研究生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0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硕士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A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3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E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585E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4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4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61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8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9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2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7835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4947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在职教育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B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  <w:p w14:paraId="459F8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4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  <w:p w14:paraId="5CB327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AC5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242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40E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6A04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CB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教师资格情况</w:t>
            </w:r>
          </w:p>
        </w:tc>
        <w:tc>
          <w:tcPr>
            <w:tcW w:w="6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79B0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需写明认定时间、资格种类、任教学科（以教师资格证书标明为准填写）</w:t>
            </w:r>
          </w:p>
        </w:tc>
      </w:tr>
      <w:tr w14:paraId="7B66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A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在校期间学习情况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F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专业主干课程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6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成绩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E1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其它课程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6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成绩</w:t>
            </w:r>
          </w:p>
        </w:tc>
      </w:tr>
      <w:tr w14:paraId="67F6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888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1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E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80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D0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20F77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04FC">
            <w:pPr>
              <w:widowControl/>
              <w:jc w:val="center"/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DD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B6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F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C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03F7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6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4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6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E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0DE2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C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B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6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F1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A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69CD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6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D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A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9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D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57DA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2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3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CB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A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1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6D97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F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C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B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0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7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61D1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6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6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5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2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0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14:paraId="27EC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ED59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主要科</w:t>
            </w:r>
          </w:p>
          <w:p w14:paraId="27EA3B98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研成果</w:t>
            </w:r>
          </w:p>
          <w:p w14:paraId="6219219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及表彰</w:t>
            </w:r>
          </w:p>
          <w:p w14:paraId="599ACEDE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奖励情</w:t>
            </w:r>
          </w:p>
          <w:p w14:paraId="3A6D1505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况</w:t>
            </w:r>
          </w:p>
        </w:tc>
        <w:tc>
          <w:tcPr>
            <w:tcW w:w="8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</w:tbl>
    <w:p w14:paraId="74DC59B9">
      <w:pPr>
        <w:spacing w:line="40" w:lineRule="exact"/>
        <w:rPr>
          <w:rFonts w:hint="eastAsia" w:ascii="楷体_GB2312" w:eastAsia="楷体_GB2312"/>
        </w:rPr>
      </w:pPr>
    </w:p>
    <w:p w14:paraId="62EB9E80">
      <w:pPr>
        <w:spacing w:line="40" w:lineRule="exact"/>
        <w:rPr>
          <w:rFonts w:hint="eastAsia" w:ascii="楷体_GB2312" w:eastAsia="楷体_GB2312"/>
        </w:rPr>
      </w:pPr>
    </w:p>
    <w:p w14:paraId="30B1D690">
      <w:pPr>
        <w:spacing w:line="40" w:lineRule="exact"/>
        <w:rPr>
          <w:rFonts w:hint="eastAsia" w:ascii="楷体_GB2312" w:eastAsia="楷体_GB2312"/>
        </w:rPr>
      </w:pPr>
    </w:p>
    <w:tbl>
      <w:tblPr>
        <w:tblStyle w:val="7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12"/>
        <w:gridCol w:w="1339"/>
        <w:gridCol w:w="640"/>
        <w:gridCol w:w="1059"/>
        <w:gridCol w:w="684"/>
        <w:gridCol w:w="855"/>
        <w:gridCol w:w="1116"/>
        <w:gridCol w:w="2276"/>
      </w:tblGrid>
      <w:tr w14:paraId="5BD2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F26431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3345CCB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学习</w:t>
            </w:r>
          </w:p>
          <w:p w14:paraId="764F667E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</w:t>
            </w:r>
          </w:p>
          <w:p w14:paraId="7D906B4C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简历</w:t>
            </w:r>
          </w:p>
          <w:p w14:paraId="211CCD5F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（从</w:t>
            </w:r>
          </w:p>
          <w:p w14:paraId="0E1989B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高中</w:t>
            </w:r>
          </w:p>
          <w:p w14:paraId="4DEE20A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起）</w:t>
            </w:r>
          </w:p>
          <w:p w14:paraId="755D6871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3B86B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2011.09—2014.06  **省**县**高中学习（高中）</w:t>
            </w:r>
          </w:p>
          <w:p w14:paraId="743A279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2014.09—2018.06  xx大学**专业（大学本科）</w:t>
            </w:r>
          </w:p>
          <w:p w14:paraId="76858E5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2018.06—2018.09  待业</w:t>
            </w:r>
          </w:p>
          <w:p w14:paraId="471E8C9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2018.09—2021.06  **大学**专业（研究生）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2021.06—2023.12  **单位**职务</w:t>
            </w:r>
          </w:p>
          <w:p w14:paraId="74CCFF3E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2023.12至今      待业</w:t>
            </w:r>
          </w:p>
        </w:tc>
      </w:tr>
      <w:tr w14:paraId="29B1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F63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家庭</w:t>
            </w:r>
          </w:p>
          <w:p w14:paraId="54A40C2A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主要</w:t>
            </w:r>
          </w:p>
          <w:p w14:paraId="3AE1E707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成员</w:t>
            </w:r>
          </w:p>
          <w:p w14:paraId="532326E7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及主</w:t>
            </w:r>
          </w:p>
          <w:p w14:paraId="4DB281DE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要社</w:t>
            </w:r>
          </w:p>
          <w:p w14:paraId="3233844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会关</w:t>
            </w:r>
          </w:p>
          <w:p w14:paraId="4A5ADAB9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系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BEC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与本人</w:t>
            </w:r>
          </w:p>
          <w:p w14:paraId="1E528924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9C08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0C87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EF13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18C25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D9C0A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政治</w:t>
            </w:r>
          </w:p>
          <w:p w14:paraId="59C2928F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F8C554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工作单位及职务</w:t>
            </w:r>
          </w:p>
        </w:tc>
      </w:tr>
      <w:tr w14:paraId="71C93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05BE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8307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父亲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08FD8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CD1E9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BD809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F82E5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61C79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89BC7E"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****单位/公司/***社区个体户</w:t>
            </w:r>
          </w:p>
        </w:tc>
      </w:tr>
      <w:tr w14:paraId="5C57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A742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9F3D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母亲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7A473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D2693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4EBFA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362A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6584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64150C"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****村务农</w:t>
            </w:r>
          </w:p>
        </w:tc>
      </w:tr>
      <w:tr w14:paraId="7990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7E80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003AF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配偶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3F55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8676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6EB28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D4C4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EDD8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E5BD84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1244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F68A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4AEA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7A298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736D4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AF925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48F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72EAA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B74F20"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 w14:paraId="10A3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DC4EA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185C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9D2DF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1D375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24C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69128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655B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D61ECD"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4D87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C8E5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其他需要说明事项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57691"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 xml:space="preserve">  </w:t>
            </w:r>
          </w:p>
        </w:tc>
      </w:tr>
      <w:tr w14:paraId="1EEE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77E6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联系方式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FFAA">
            <w:pPr>
              <w:widowControl/>
              <w:ind w:left="-160" w:leftChars="-50" w:right="-160" w:rightChars="-50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手机1：              手机2：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3FB5BF0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03E6A24"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 w14:paraId="50E0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BB31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4223F">
            <w:pPr>
              <w:ind w:left="-160" w:leftChars="-50" w:right="-160" w:rightChars="-50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固话：               微信号：</w:t>
            </w:r>
          </w:p>
        </w:tc>
        <w:tc>
          <w:tcPr>
            <w:tcW w:w="1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EAD04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26208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 w14:paraId="5244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F5A9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报考人</w:t>
            </w:r>
          </w:p>
          <w:p w14:paraId="7861DD4D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诚信承诺</w:t>
            </w:r>
          </w:p>
          <w:p w14:paraId="07FD823E">
            <w:pPr>
              <w:widowControl/>
              <w:ind w:left="-160" w:leftChars="-50" w:right="-160" w:rightChars="-50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F93">
            <w:pPr>
              <w:spacing w:line="280" w:lineRule="exact"/>
              <w:ind w:firstLine="482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我已经仔细阅读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>2025年省黄三角农高区山东省师范类高校学生从业技能大赛一、二等奖获</w:t>
            </w:r>
            <w:bookmarkStart w:id="0" w:name="_GoBack"/>
            <w:bookmarkEnd w:id="0"/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>得者招聘简章</w:t>
            </w:r>
            <w:r>
              <w:rPr>
                <w:rFonts w:hint="eastAsia" w:ascii="仿宋_GB2312"/>
                <w:b/>
                <w:sz w:val="24"/>
                <w:szCs w:val="24"/>
              </w:rPr>
              <w:t>，理解其内容，符合报考条件。我郑重承诺：本人所提供的个人信息、证明材料、证件真实、准确，并自觉做到诚实守信，严守纪律，认真履行应聘人员的义务，对因提供有关信息证件不实或违反有关纪律规定所造成的后果，本人自愿承担相应的责任。</w:t>
            </w:r>
          </w:p>
          <w:p w14:paraId="2260D7F8">
            <w:pPr>
              <w:spacing w:line="280" w:lineRule="exact"/>
              <w:ind w:firstLine="482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</w:p>
          <w:p w14:paraId="6CDCCB35">
            <w:pPr>
              <w:spacing w:line="280" w:lineRule="exact"/>
              <w:ind w:firstLine="482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 xml:space="preserve">     </w:t>
            </w:r>
          </w:p>
          <w:p w14:paraId="4DA6717D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 xml:space="preserve">应聘人签字:           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/>
                <w:sz w:val="24"/>
                <w:szCs w:val="24"/>
              </w:rPr>
              <w:t xml:space="preserve">  202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b/>
                <w:sz w:val="24"/>
                <w:szCs w:val="24"/>
              </w:rPr>
              <w:t>年   月   日</w:t>
            </w:r>
          </w:p>
        </w:tc>
      </w:tr>
      <w:tr w14:paraId="1AA4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5DD0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审核</w:t>
            </w:r>
          </w:p>
          <w:p w14:paraId="25F59719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908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A665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 w14:paraId="081C4E33"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6DC5F67"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                 审核人签字：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      月      日</w:t>
            </w:r>
          </w:p>
        </w:tc>
      </w:tr>
      <w:tr w14:paraId="19C5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E023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3561"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744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3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DAA9F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注：本表一式一份，A4纸正反面打印。</w:t>
            </w:r>
          </w:p>
        </w:tc>
      </w:tr>
    </w:tbl>
    <w:p w14:paraId="799051F9">
      <w:pPr>
        <w:spacing w:line="20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74" w:bottom="1134" w:left="1474" w:header="851" w:footer="851" w:gutter="0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5C70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BFE47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A60D36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fd6ec5d8-60cc-44ba-bcbd-a2d0fed2a7cf"/>
  </w:docVars>
  <w:rsids>
    <w:rsidRoot w:val="00172A27"/>
    <w:rsid w:val="0001086D"/>
    <w:rsid w:val="0004213A"/>
    <w:rsid w:val="00053855"/>
    <w:rsid w:val="00063812"/>
    <w:rsid w:val="0007424F"/>
    <w:rsid w:val="000818E3"/>
    <w:rsid w:val="000C06CE"/>
    <w:rsid w:val="000C3217"/>
    <w:rsid w:val="000E6B4A"/>
    <w:rsid w:val="00112F76"/>
    <w:rsid w:val="00144EB4"/>
    <w:rsid w:val="00153FB2"/>
    <w:rsid w:val="00154663"/>
    <w:rsid w:val="00194E6A"/>
    <w:rsid w:val="001A021A"/>
    <w:rsid w:val="001B07E5"/>
    <w:rsid w:val="001B15B1"/>
    <w:rsid w:val="001B6359"/>
    <w:rsid w:val="001B7B1E"/>
    <w:rsid w:val="001C5DAC"/>
    <w:rsid w:val="001D2220"/>
    <w:rsid w:val="001E1EDD"/>
    <w:rsid w:val="001E2946"/>
    <w:rsid w:val="001E4038"/>
    <w:rsid w:val="001E67A5"/>
    <w:rsid w:val="001E777D"/>
    <w:rsid w:val="00240237"/>
    <w:rsid w:val="0024090B"/>
    <w:rsid w:val="00244B5B"/>
    <w:rsid w:val="00247F38"/>
    <w:rsid w:val="00252F87"/>
    <w:rsid w:val="00253650"/>
    <w:rsid w:val="0025799F"/>
    <w:rsid w:val="00264EDD"/>
    <w:rsid w:val="00267FA6"/>
    <w:rsid w:val="0028223C"/>
    <w:rsid w:val="0028690C"/>
    <w:rsid w:val="002A1FB1"/>
    <w:rsid w:val="002A32C8"/>
    <w:rsid w:val="002B1C76"/>
    <w:rsid w:val="002B322A"/>
    <w:rsid w:val="002C27ED"/>
    <w:rsid w:val="002C4C88"/>
    <w:rsid w:val="002C7872"/>
    <w:rsid w:val="002D06CB"/>
    <w:rsid w:val="002E0B21"/>
    <w:rsid w:val="002E0F00"/>
    <w:rsid w:val="002F11D8"/>
    <w:rsid w:val="002F2FDF"/>
    <w:rsid w:val="002F4897"/>
    <w:rsid w:val="002F583A"/>
    <w:rsid w:val="002F5C71"/>
    <w:rsid w:val="0030075A"/>
    <w:rsid w:val="00303C12"/>
    <w:rsid w:val="00304A46"/>
    <w:rsid w:val="003053B8"/>
    <w:rsid w:val="00306612"/>
    <w:rsid w:val="00307B7D"/>
    <w:rsid w:val="00311EAA"/>
    <w:rsid w:val="00316B76"/>
    <w:rsid w:val="00316B9C"/>
    <w:rsid w:val="00335FC7"/>
    <w:rsid w:val="003472F0"/>
    <w:rsid w:val="00352EC2"/>
    <w:rsid w:val="0036039E"/>
    <w:rsid w:val="0036625C"/>
    <w:rsid w:val="00370F24"/>
    <w:rsid w:val="00397ADB"/>
    <w:rsid w:val="003A22E9"/>
    <w:rsid w:val="003A2BEC"/>
    <w:rsid w:val="003B009B"/>
    <w:rsid w:val="003B24B1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32CE"/>
    <w:rsid w:val="004633BE"/>
    <w:rsid w:val="00483A55"/>
    <w:rsid w:val="00484061"/>
    <w:rsid w:val="004908D5"/>
    <w:rsid w:val="004A17C3"/>
    <w:rsid w:val="004B2312"/>
    <w:rsid w:val="004B50DB"/>
    <w:rsid w:val="004C3A5B"/>
    <w:rsid w:val="004D19FF"/>
    <w:rsid w:val="004D2222"/>
    <w:rsid w:val="004D56AD"/>
    <w:rsid w:val="004D70E8"/>
    <w:rsid w:val="004E5BC3"/>
    <w:rsid w:val="00503084"/>
    <w:rsid w:val="00503BFA"/>
    <w:rsid w:val="005055CA"/>
    <w:rsid w:val="005072B4"/>
    <w:rsid w:val="00507AE2"/>
    <w:rsid w:val="005100FD"/>
    <w:rsid w:val="005129FD"/>
    <w:rsid w:val="00515991"/>
    <w:rsid w:val="00522CE8"/>
    <w:rsid w:val="00541EC3"/>
    <w:rsid w:val="00544553"/>
    <w:rsid w:val="0055683D"/>
    <w:rsid w:val="00560D8B"/>
    <w:rsid w:val="0056395C"/>
    <w:rsid w:val="00564A74"/>
    <w:rsid w:val="0056779D"/>
    <w:rsid w:val="005816F8"/>
    <w:rsid w:val="005A0B33"/>
    <w:rsid w:val="005C4C0D"/>
    <w:rsid w:val="005C756D"/>
    <w:rsid w:val="005E0409"/>
    <w:rsid w:val="005E17CF"/>
    <w:rsid w:val="005F1C4B"/>
    <w:rsid w:val="006365E6"/>
    <w:rsid w:val="00651186"/>
    <w:rsid w:val="00653427"/>
    <w:rsid w:val="006535AA"/>
    <w:rsid w:val="00654114"/>
    <w:rsid w:val="00654A27"/>
    <w:rsid w:val="00662C1A"/>
    <w:rsid w:val="006653A4"/>
    <w:rsid w:val="00672144"/>
    <w:rsid w:val="00674CC5"/>
    <w:rsid w:val="00681174"/>
    <w:rsid w:val="00684918"/>
    <w:rsid w:val="006A2CE5"/>
    <w:rsid w:val="006B2440"/>
    <w:rsid w:val="006C49C9"/>
    <w:rsid w:val="006C79CE"/>
    <w:rsid w:val="006D7CC3"/>
    <w:rsid w:val="006F4668"/>
    <w:rsid w:val="00703345"/>
    <w:rsid w:val="0070491A"/>
    <w:rsid w:val="00704CF4"/>
    <w:rsid w:val="0071076C"/>
    <w:rsid w:val="007145A9"/>
    <w:rsid w:val="007307C0"/>
    <w:rsid w:val="00734FE5"/>
    <w:rsid w:val="00737005"/>
    <w:rsid w:val="00740C25"/>
    <w:rsid w:val="0075542B"/>
    <w:rsid w:val="007770A5"/>
    <w:rsid w:val="00786CFF"/>
    <w:rsid w:val="00786EB8"/>
    <w:rsid w:val="0079161C"/>
    <w:rsid w:val="00793EE9"/>
    <w:rsid w:val="00795A3E"/>
    <w:rsid w:val="00796140"/>
    <w:rsid w:val="007A1CAB"/>
    <w:rsid w:val="007A23E5"/>
    <w:rsid w:val="007A4803"/>
    <w:rsid w:val="007B1251"/>
    <w:rsid w:val="007B1E83"/>
    <w:rsid w:val="007B6ADF"/>
    <w:rsid w:val="007C181E"/>
    <w:rsid w:val="007D3AA1"/>
    <w:rsid w:val="007E2437"/>
    <w:rsid w:val="007E7618"/>
    <w:rsid w:val="007F1FA6"/>
    <w:rsid w:val="007F3BAE"/>
    <w:rsid w:val="007F5BE6"/>
    <w:rsid w:val="00812B9E"/>
    <w:rsid w:val="00852655"/>
    <w:rsid w:val="00856D35"/>
    <w:rsid w:val="0086145C"/>
    <w:rsid w:val="00862029"/>
    <w:rsid w:val="00862563"/>
    <w:rsid w:val="00877B2F"/>
    <w:rsid w:val="0089036E"/>
    <w:rsid w:val="008918E7"/>
    <w:rsid w:val="008966DB"/>
    <w:rsid w:val="00896801"/>
    <w:rsid w:val="008A3BDF"/>
    <w:rsid w:val="008A5640"/>
    <w:rsid w:val="008B0492"/>
    <w:rsid w:val="008B28D0"/>
    <w:rsid w:val="008C2261"/>
    <w:rsid w:val="008D0886"/>
    <w:rsid w:val="008D4B56"/>
    <w:rsid w:val="008F0178"/>
    <w:rsid w:val="008F29E7"/>
    <w:rsid w:val="008F3778"/>
    <w:rsid w:val="0090027A"/>
    <w:rsid w:val="00912976"/>
    <w:rsid w:val="009438F6"/>
    <w:rsid w:val="00944782"/>
    <w:rsid w:val="00947722"/>
    <w:rsid w:val="0096139C"/>
    <w:rsid w:val="009A2D68"/>
    <w:rsid w:val="009A30CF"/>
    <w:rsid w:val="009A5B4B"/>
    <w:rsid w:val="009B05C8"/>
    <w:rsid w:val="009B1FAD"/>
    <w:rsid w:val="009C7694"/>
    <w:rsid w:val="009D5BD1"/>
    <w:rsid w:val="009F63D2"/>
    <w:rsid w:val="009F6419"/>
    <w:rsid w:val="009F7B6A"/>
    <w:rsid w:val="00A074E8"/>
    <w:rsid w:val="00A15F1A"/>
    <w:rsid w:val="00A301F9"/>
    <w:rsid w:val="00A36719"/>
    <w:rsid w:val="00A3682D"/>
    <w:rsid w:val="00A41D18"/>
    <w:rsid w:val="00A44B5A"/>
    <w:rsid w:val="00A52F46"/>
    <w:rsid w:val="00A75174"/>
    <w:rsid w:val="00A80541"/>
    <w:rsid w:val="00A863E3"/>
    <w:rsid w:val="00A93F0B"/>
    <w:rsid w:val="00AA27FB"/>
    <w:rsid w:val="00AB2E35"/>
    <w:rsid w:val="00AB3159"/>
    <w:rsid w:val="00AD54DC"/>
    <w:rsid w:val="00AE7323"/>
    <w:rsid w:val="00B14C5C"/>
    <w:rsid w:val="00B156E0"/>
    <w:rsid w:val="00B332F1"/>
    <w:rsid w:val="00B334FD"/>
    <w:rsid w:val="00B40D35"/>
    <w:rsid w:val="00B43EFF"/>
    <w:rsid w:val="00B44F9F"/>
    <w:rsid w:val="00B50020"/>
    <w:rsid w:val="00B731F3"/>
    <w:rsid w:val="00B850D9"/>
    <w:rsid w:val="00BA506F"/>
    <w:rsid w:val="00BA59A2"/>
    <w:rsid w:val="00BA7CB1"/>
    <w:rsid w:val="00BB485C"/>
    <w:rsid w:val="00BB5E0B"/>
    <w:rsid w:val="00BB78A8"/>
    <w:rsid w:val="00BC678F"/>
    <w:rsid w:val="00BE060E"/>
    <w:rsid w:val="00BF2F58"/>
    <w:rsid w:val="00BF3D01"/>
    <w:rsid w:val="00BF5210"/>
    <w:rsid w:val="00BF7C54"/>
    <w:rsid w:val="00C222DC"/>
    <w:rsid w:val="00C3153F"/>
    <w:rsid w:val="00C428F5"/>
    <w:rsid w:val="00C4563A"/>
    <w:rsid w:val="00C46291"/>
    <w:rsid w:val="00C46B98"/>
    <w:rsid w:val="00C644C0"/>
    <w:rsid w:val="00C66F06"/>
    <w:rsid w:val="00C73DE3"/>
    <w:rsid w:val="00C77E42"/>
    <w:rsid w:val="00C8737C"/>
    <w:rsid w:val="00CA5D93"/>
    <w:rsid w:val="00CD6BFC"/>
    <w:rsid w:val="00CE3450"/>
    <w:rsid w:val="00D024AE"/>
    <w:rsid w:val="00D321CB"/>
    <w:rsid w:val="00D562AD"/>
    <w:rsid w:val="00D6020C"/>
    <w:rsid w:val="00D62830"/>
    <w:rsid w:val="00D6638F"/>
    <w:rsid w:val="00D70DAC"/>
    <w:rsid w:val="00D71FE0"/>
    <w:rsid w:val="00D76A0B"/>
    <w:rsid w:val="00DA7484"/>
    <w:rsid w:val="00DA7F13"/>
    <w:rsid w:val="00DC1715"/>
    <w:rsid w:val="00DC706A"/>
    <w:rsid w:val="00DD25C5"/>
    <w:rsid w:val="00DD5187"/>
    <w:rsid w:val="00DF5CA7"/>
    <w:rsid w:val="00E16075"/>
    <w:rsid w:val="00E16BB2"/>
    <w:rsid w:val="00E26587"/>
    <w:rsid w:val="00E33576"/>
    <w:rsid w:val="00E56DE6"/>
    <w:rsid w:val="00E6314A"/>
    <w:rsid w:val="00E63BC6"/>
    <w:rsid w:val="00E672FE"/>
    <w:rsid w:val="00E67C59"/>
    <w:rsid w:val="00E737E8"/>
    <w:rsid w:val="00E90FD6"/>
    <w:rsid w:val="00ED26AD"/>
    <w:rsid w:val="00EE2435"/>
    <w:rsid w:val="00EF0DBD"/>
    <w:rsid w:val="00EF5362"/>
    <w:rsid w:val="00F00FC9"/>
    <w:rsid w:val="00F605F8"/>
    <w:rsid w:val="00F65105"/>
    <w:rsid w:val="00F651E2"/>
    <w:rsid w:val="00F71D32"/>
    <w:rsid w:val="00F7479C"/>
    <w:rsid w:val="00F82B5F"/>
    <w:rsid w:val="00F939B4"/>
    <w:rsid w:val="00F96EA8"/>
    <w:rsid w:val="00FA7F0B"/>
    <w:rsid w:val="00FC1C57"/>
    <w:rsid w:val="00FF0257"/>
    <w:rsid w:val="016D4EA1"/>
    <w:rsid w:val="04543FBF"/>
    <w:rsid w:val="0A166423"/>
    <w:rsid w:val="0B713DD8"/>
    <w:rsid w:val="0BB50ACD"/>
    <w:rsid w:val="0CC81B3C"/>
    <w:rsid w:val="0CE2480D"/>
    <w:rsid w:val="0D15073F"/>
    <w:rsid w:val="0D35081E"/>
    <w:rsid w:val="112761CA"/>
    <w:rsid w:val="182055D6"/>
    <w:rsid w:val="1B3B3618"/>
    <w:rsid w:val="1C9C4810"/>
    <w:rsid w:val="1E266D4A"/>
    <w:rsid w:val="1ED22A33"/>
    <w:rsid w:val="28C63D15"/>
    <w:rsid w:val="2D5F7472"/>
    <w:rsid w:val="2D90427A"/>
    <w:rsid w:val="2DC50F2E"/>
    <w:rsid w:val="2F2857C0"/>
    <w:rsid w:val="324374D5"/>
    <w:rsid w:val="331E3BDF"/>
    <w:rsid w:val="33F15ADF"/>
    <w:rsid w:val="37D86594"/>
    <w:rsid w:val="3C041B3C"/>
    <w:rsid w:val="3F70371B"/>
    <w:rsid w:val="3F871BBF"/>
    <w:rsid w:val="408C2718"/>
    <w:rsid w:val="4E0E774E"/>
    <w:rsid w:val="50E55F5F"/>
    <w:rsid w:val="522B02DB"/>
    <w:rsid w:val="54F537B6"/>
    <w:rsid w:val="55CF39B8"/>
    <w:rsid w:val="589D2D7F"/>
    <w:rsid w:val="5C202B59"/>
    <w:rsid w:val="5DA12CA8"/>
    <w:rsid w:val="5DEA5ACD"/>
    <w:rsid w:val="65933D20"/>
    <w:rsid w:val="68994BE3"/>
    <w:rsid w:val="6D8723E0"/>
    <w:rsid w:val="6DB569B7"/>
    <w:rsid w:val="6E00398B"/>
    <w:rsid w:val="6E144C38"/>
    <w:rsid w:val="6EAE38DC"/>
    <w:rsid w:val="70C21340"/>
    <w:rsid w:val="744D178A"/>
    <w:rsid w:val="76384C93"/>
    <w:rsid w:val="78BE62B2"/>
    <w:rsid w:val="7BB50B6B"/>
    <w:rsid w:val="7BC05B1F"/>
    <w:rsid w:val="7DD95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link w:val="10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"/>
    <w:basedOn w:val="1"/>
    <w:link w:val="9"/>
    <w:qFormat/>
    <w:uiPriority w:val="0"/>
    <w:rPr>
      <w:rFonts w:eastAsia="宋体"/>
      <w:sz w:val="21"/>
      <w:szCs w:val="21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szj\AppData\Local\Kingsoft\WPS%20Office\12.1.0.20784\office6\&#27169;&#26495;%20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Company>syk</Company>
  <Pages>2</Pages>
  <Words>612</Words>
  <Characters>711</Characters>
  <Lines>6</Lines>
  <Paragraphs>1</Paragraphs>
  <TotalTime>2</TotalTime>
  <ScaleCrop>false</ScaleCrop>
  <LinksUpToDate>false</LinksUpToDate>
  <CharactersWithSpaces>920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2011-06-03T02:34:00Z</dcterms:created>
  <dc:creator>dg</dc:creator>
  <cp:lastModifiedBy>小赵</cp:lastModifiedBy>
  <cp:lastPrinted>2025-04-27T08:22:07Z</cp:lastPrinted>
  <dcterms:modified xsi:type="dcterms:W3CDTF">2025-04-27T08:22:13Z</dcterms:modified>
  <dc:title>东编办函[2006]号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CF2456C4C7C846699817D631E78FE42F_13</vt:lpwstr>
  </property>
  <property fmtid="{D5CDD505-2E9C-101B-9397-08002B2CF9AE}" pid="4" name="KSOTemplateDocerSaveRecord">
    <vt:lpwstr>eyJoZGlkIjoiYzFjMmRlNmQ2OWE3YWZmMjdlMDI0NjU5NmU0NjZiZTAiLCJ1c2VySWQiOiI1MjI4ODE5ODgifQ==</vt:lpwstr>
  </property>
</Properties>
</file>