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E489">
      <w:pPr>
        <w:spacing w:line="560" w:lineRule="exac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</w:p>
    <w:p w14:paraId="5C656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cs="宋体"/>
          <w:b/>
          <w:bCs/>
          <w:w w:val="97"/>
          <w:sz w:val="36"/>
          <w:szCs w:val="36"/>
        </w:rPr>
      </w:pPr>
      <w:bookmarkStart w:id="0" w:name="OLE_LINK1"/>
      <w:r>
        <w:rPr>
          <w:rFonts w:hint="eastAsia" w:ascii="宋体" w:hAnsi="宋体" w:eastAsia="宋体" w:cs="宋体"/>
          <w:b/>
          <w:bCs/>
          <w:w w:val="97"/>
          <w:sz w:val="36"/>
          <w:szCs w:val="36"/>
        </w:rPr>
        <w:t>海南省万宁中学和兴隆实验学校（筹备开学）2025年公开招聘中小学教职工</w:t>
      </w:r>
      <w:r>
        <w:rPr>
          <w:rFonts w:hint="eastAsia" w:ascii="宋体" w:hAnsi="宋体" w:cs="宋体"/>
          <w:b/>
          <w:bCs/>
          <w:w w:val="97"/>
          <w:sz w:val="36"/>
          <w:szCs w:val="36"/>
        </w:rPr>
        <w:t>报名登记表</w:t>
      </w:r>
    </w:p>
    <w:bookmarkEnd w:id="0"/>
    <w:p w14:paraId="7B7CB9AF">
      <w:pPr>
        <w:jc w:val="righ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hAnsi="宋体" w:eastAsia="仿宋_GB2312" w:cs="宋体"/>
          <w:b/>
          <w:bCs/>
          <w:sz w:val="24"/>
          <w:szCs w:val="24"/>
        </w:rPr>
        <w:t xml:space="preserve">                                 </w:t>
      </w:r>
    </w:p>
    <w:tbl>
      <w:tblPr>
        <w:tblStyle w:val="3"/>
        <w:tblW w:w="9675" w:type="dxa"/>
        <w:tblInd w:w="-18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27"/>
        <w:gridCol w:w="368"/>
        <w:gridCol w:w="1171"/>
        <w:gridCol w:w="784"/>
        <w:gridCol w:w="1585"/>
        <w:gridCol w:w="1860"/>
      </w:tblGrid>
      <w:tr w14:paraId="424E4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 w14:paraId="1CDC0DB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927" w:type="dxa"/>
            <w:tcBorders>
              <w:top w:val="single" w:color="auto" w:sz="12" w:space="0"/>
            </w:tcBorders>
            <w:vAlign w:val="center"/>
          </w:tcPr>
          <w:p w14:paraId="0364259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</w:tcBorders>
            <w:vAlign w:val="center"/>
          </w:tcPr>
          <w:p w14:paraId="3D262545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369" w:type="dxa"/>
            <w:gridSpan w:val="2"/>
            <w:tcBorders>
              <w:top w:val="single" w:color="auto" w:sz="12" w:space="0"/>
            </w:tcBorders>
            <w:vAlign w:val="center"/>
          </w:tcPr>
          <w:p w14:paraId="43CAB43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12" w:space="0"/>
            </w:tcBorders>
            <w:vAlign w:val="center"/>
          </w:tcPr>
          <w:p w14:paraId="5DF70C75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相片</w:t>
            </w:r>
          </w:p>
        </w:tc>
      </w:tr>
      <w:tr w14:paraId="02F1B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0" w:type="dxa"/>
            <w:vAlign w:val="center"/>
          </w:tcPr>
          <w:p w14:paraId="0D2ECDD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1927" w:type="dxa"/>
            <w:vAlign w:val="center"/>
          </w:tcPr>
          <w:p w14:paraId="2912E48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086552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2369" w:type="dxa"/>
            <w:gridSpan w:val="2"/>
            <w:vAlign w:val="center"/>
          </w:tcPr>
          <w:p w14:paraId="5987CC3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5657678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59000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80" w:type="dxa"/>
            <w:vAlign w:val="center"/>
          </w:tcPr>
          <w:p w14:paraId="1B9BC26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927" w:type="dxa"/>
            <w:vAlign w:val="center"/>
          </w:tcPr>
          <w:p w14:paraId="18693C8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F93858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369" w:type="dxa"/>
            <w:gridSpan w:val="2"/>
            <w:vAlign w:val="center"/>
          </w:tcPr>
          <w:p w14:paraId="5C35CF1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0C732E2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2C29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80" w:type="dxa"/>
            <w:vAlign w:val="center"/>
          </w:tcPr>
          <w:p w14:paraId="2833807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5835" w:type="dxa"/>
            <w:gridSpan w:val="5"/>
            <w:vAlign w:val="center"/>
          </w:tcPr>
          <w:p w14:paraId="0799ABC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2A88597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0FA6B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80" w:type="dxa"/>
            <w:vAlign w:val="center"/>
          </w:tcPr>
          <w:p w14:paraId="6FDCF18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委培、定向或在编在岗人员</w:t>
            </w:r>
          </w:p>
        </w:tc>
        <w:tc>
          <w:tcPr>
            <w:tcW w:w="2295" w:type="dxa"/>
            <w:gridSpan w:val="2"/>
            <w:vAlign w:val="center"/>
          </w:tcPr>
          <w:p w14:paraId="440561B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E4CE1F1"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3445" w:type="dxa"/>
            <w:gridSpan w:val="2"/>
            <w:vAlign w:val="center"/>
          </w:tcPr>
          <w:p w14:paraId="2C4B9BD5"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5C37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80" w:type="dxa"/>
            <w:vAlign w:val="center"/>
          </w:tcPr>
          <w:p w14:paraId="7F662E4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295" w:type="dxa"/>
            <w:gridSpan w:val="2"/>
            <w:vAlign w:val="center"/>
          </w:tcPr>
          <w:p w14:paraId="722A8E8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0441586"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445" w:type="dxa"/>
            <w:gridSpan w:val="2"/>
            <w:vAlign w:val="center"/>
          </w:tcPr>
          <w:p w14:paraId="16EA4B4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3406D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80" w:type="dxa"/>
            <w:vAlign w:val="center"/>
          </w:tcPr>
          <w:p w14:paraId="3C78D24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2295" w:type="dxa"/>
            <w:gridSpan w:val="2"/>
            <w:vAlign w:val="center"/>
          </w:tcPr>
          <w:p w14:paraId="71901AB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3E0673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3445" w:type="dxa"/>
            <w:gridSpan w:val="2"/>
            <w:vAlign w:val="center"/>
          </w:tcPr>
          <w:p w14:paraId="75209DA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2FED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80" w:type="dxa"/>
            <w:vAlign w:val="center"/>
          </w:tcPr>
          <w:p w14:paraId="2AD6E1A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2295" w:type="dxa"/>
            <w:gridSpan w:val="2"/>
            <w:vAlign w:val="center"/>
          </w:tcPr>
          <w:p w14:paraId="4EAD3CB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497836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3445" w:type="dxa"/>
            <w:gridSpan w:val="2"/>
            <w:vAlign w:val="center"/>
          </w:tcPr>
          <w:p w14:paraId="4F379ED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2E917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0" w:type="dxa"/>
            <w:vAlign w:val="center"/>
          </w:tcPr>
          <w:p w14:paraId="20D16F7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</w:tc>
        <w:tc>
          <w:tcPr>
            <w:tcW w:w="2295" w:type="dxa"/>
            <w:gridSpan w:val="2"/>
            <w:vAlign w:val="center"/>
          </w:tcPr>
          <w:p w14:paraId="2A8C363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2DB1182"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证</w:t>
            </w:r>
            <w:bookmarkStart w:id="1" w:name="_GoBack"/>
            <w:bookmarkEnd w:id="1"/>
          </w:p>
        </w:tc>
        <w:tc>
          <w:tcPr>
            <w:tcW w:w="3445" w:type="dxa"/>
            <w:gridSpan w:val="2"/>
            <w:vAlign w:val="center"/>
          </w:tcPr>
          <w:p w14:paraId="44B152E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45C2C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80" w:type="dxa"/>
            <w:vAlign w:val="center"/>
          </w:tcPr>
          <w:p w14:paraId="5698C583"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2295" w:type="dxa"/>
            <w:gridSpan w:val="2"/>
            <w:vAlign w:val="center"/>
          </w:tcPr>
          <w:p w14:paraId="03991C2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4377C3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3445" w:type="dxa"/>
            <w:gridSpan w:val="2"/>
            <w:vAlign w:val="center"/>
          </w:tcPr>
          <w:p w14:paraId="0EE89B9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01139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7BAB3C0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家庭地址</w:t>
            </w:r>
          </w:p>
        </w:tc>
        <w:tc>
          <w:tcPr>
            <w:tcW w:w="2295" w:type="dxa"/>
            <w:gridSpan w:val="2"/>
            <w:vAlign w:val="center"/>
          </w:tcPr>
          <w:p w14:paraId="6795978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C43106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3445" w:type="dxa"/>
            <w:gridSpan w:val="2"/>
            <w:vAlign w:val="center"/>
          </w:tcPr>
          <w:p w14:paraId="77DFFF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FB55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980" w:type="dxa"/>
            <w:vAlign w:val="center"/>
          </w:tcPr>
          <w:p w14:paraId="3CC0466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  <w:p w14:paraId="2E03E4E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（从大学填起）</w:t>
            </w:r>
          </w:p>
        </w:tc>
        <w:tc>
          <w:tcPr>
            <w:tcW w:w="7695" w:type="dxa"/>
            <w:gridSpan w:val="6"/>
            <w:tcBorders/>
            <w:vAlign w:val="center"/>
          </w:tcPr>
          <w:p w14:paraId="3CEFB12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B678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980" w:type="dxa"/>
            <w:vAlign w:val="center"/>
          </w:tcPr>
          <w:p w14:paraId="3DB495E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考生诚信承诺</w:t>
            </w:r>
          </w:p>
          <w:p w14:paraId="127A7E1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（必填）</w:t>
            </w:r>
          </w:p>
        </w:tc>
        <w:tc>
          <w:tcPr>
            <w:tcW w:w="7695" w:type="dxa"/>
            <w:gridSpan w:val="6"/>
            <w:vAlign w:val="center"/>
          </w:tcPr>
          <w:p w14:paraId="2291E311">
            <w:pPr>
              <w:ind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5D8FF264">
            <w:pPr>
              <w:rPr>
                <w:rFonts w:ascii="宋体" w:cs="Times New Roman"/>
                <w:sz w:val="24"/>
                <w:szCs w:val="24"/>
              </w:rPr>
            </w:pPr>
          </w:p>
          <w:p w14:paraId="315EEE99">
            <w:pPr>
              <w:ind w:firstLine="1920" w:firstLineChars="8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签名：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 w14:paraId="309A8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980" w:type="dxa"/>
            <w:tcBorders>
              <w:bottom w:val="single" w:color="auto" w:sz="12" w:space="0"/>
            </w:tcBorders>
            <w:vAlign w:val="center"/>
          </w:tcPr>
          <w:p w14:paraId="3459645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695" w:type="dxa"/>
            <w:gridSpan w:val="6"/>
            <w:tcBorders>
              <w:bottom w:val="single" w:color="auto" w:sz="12" w:space="0"/>
            </w:tcBorders>
            <w:vAlign w:val="center"/>
          </w:tcPr>
          <w:p w14:paraId="52ED6A49">
            <w:pPr>
              <w:rPr>
                <w:rFonts w:ascii="宋体" w:cs="Times New Roman"/>
                <w:sz w:val="24"/>
                <w:szCs w:val="24"/>
              </w:rPr>
            </w:pPr>
          </w:p>
          <w:p w14:paraId="164F1540">
            <w:pPr>
              <w:rPr>
                <w:rFonts w:ascii="宋体" w:cs="Times New Roman"/>
                <w:sz w:val="24"/>
                <w:szCs w:val="24"/>
              </w:rPr>
            </w:pPr>
          </w:p>
          <w:p w14:paraId="0DC28707">
            <w:pPr>
              <w:rPr>
                <w:rFonts w:ascii="宋体" w:cs="Times New Roman"/>
                <w:sz w:val="24"/>
                <w:szCs w:val="24"/>
              </w:rPr>
            </w:pPr>
          </w:p>
          <w:p w14:paraId="70209D38">
            <w:pPr>
              <w:ind w:firstLine="1680" w:firstLineChars="7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1BE628DE">
      <w:pPr>
        <w:rPr>
          <w:rFonts w:ascii="仿宋_GB2312" w:hAnsi="仿宋_GB2312" w:eastAsia="仿宋_GB2312" w:cs="Times New Roman"/>
          <w:b/>
          <w:bCs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65B1BA7"/>
    <w:rsid w:val="0001268B"/>
    <w:rsid w:val="00067DB9"/>
    <w:rsid w:val="000C371C"/>
    <w:rsid w:val="000E2A8A"/>
    <w:rsid w:val="000E677B"/>
    <w:rsid w:val="0018768A"/>
    <w:rsid w:val="001A1E9B"/>
    <w:rsid w:val="002A7992"/>
    <w:rsid w:val="002D07E4"/>
    <w:rsid w:val="003347C2"/>
    <w:rsid w:val="00380AB0"/>
    <w:rsid w:val="003E49D2"/>
    <w:rsid w:val="003E4DF7"/>
    <w:rsid w:val="004503C8"/>
    <w:rsid w:val="004839F0"/>
    <w:rsid w:val="00607482"/>
    <w:rsid w:val="00620B61"/>
    <w:rsid w:val="006650A7"/>
    <w:rsid w:val="006756B7"/>
    <w:rsid w:val="006D2D70"/>
    <w:rsid w:val="00746436"/>
    <w:rsid w:val="00766A1A"/>
    <w:rsid w:val="0077729B"/>
    <w:rsid w:val="00801B0B"/>
    <w:rsid w:val="00812C0D"/>
    <w:rsid w:val="00813029"/>
    <w:rsid w:val="00893FC4"/>
    <w:rsid w:val="00907FF7"/>
    <w:rsid w:val="00925011"/>
    <w:rsid w:val="00A35E1A"/>
    <w:rsid w:val="00A44E7D"/>
    <w:rsid w:val="00A70983"/>
    <w:rsid w:val="00A90DEB"/>
    <w:rsid w:val="00B407DB"/>
    <w:rsid w:val="00B46BDE"/>
    <w:rsid w:val="00BE3B8B"/>
    <w:rsid w:val="00BE425D"/>
    <w:rsid w:val="00C46BE8"/>
    <w:rsid w:val="00DC2644"/>
    <w:rsid w:val="00E855CD"/>
    <w:rsid w:val="00F13FBA"/>
    <w:rsid w:val="00F365E8"/>
    <w:rsid w:val="00FC2606"/>
    <w:rsid w:val="0656571F"/>
    <w:rsid w:val="065B1BA7"/>
    <w:rsid w:val="14484881"/>
    <w:rsid w:val="18D360ED"/>
    <w:rsid w:val="1B8A621E"/>
    <w:rsid w:val="227A6679"/>
    <w:rsid w:val="2468343E"/>
    <w:rsid w:val="27FF1DEE"/>
    <w:rsid w:val="354511F1"/>
    <w:rsid w:val="35A5119E"/>
    <w:rsid w:val="36ED281C"/>
    <w:rsid w:val="37873733"/>
    <w:rsid w:val="46D43205"/>
    <w:rsid w:val="47550E85"/>
    <w:rsid w:val="4AA929D2"/>
    <w:rsid w:val="4AD97CFD"/>
    <w:rsid w:val="4BE63AD2"/>
    <w:rsid w:val="5052429F"/>
    <w:rsid w:val="57AF47DF"/>
    <w:rsid w:val="57EB0510"/>
    <w:rsid w:val="663823EA"/>
    <w:rsid w:val="6C00267B"/>
    <w:rsid w:val="6C0D0CEE"/>
    <w:rsid w:val="6E727EE8"/>
    <w:rsid w:val="6E907A19"/>
    <w:rsid w:val="774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hp</Company>
  <Pages>1</Pages>
  <Words>291</Words>
  <Characters>298</Characters>
  <Lines>0</Lines>
  <Paragraphs>0</Paragraphs>
  <TotalTime>0</TotalTime>
  <ScaleCrop>false</ScaleCrop>
  <LinksUpToDate>false</LinksUpToDate>
  <CharactersWithSpaces>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2017-02-06T02:38:00Z</dcterms:created>
  <dc:creator>Administrator</dc:creator>
  <cp:lastModifiedBy>Administrator</cp:lastModifiedBy>
  <cp:lastPrinted>2025-01-09T07:11:00Z</cp:lastPrinted>
  <dcterms:modified xsi:type="dcterms:W3CDTF">2025-04-28T10:47:26Z</dcterms:modified>
  <dc:title>海口市秀英区2017事业单位公开招聘工作人员报名登记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5E02DC33A50342D0BE88B2155E8BE294</vt:lpwstr>
  </property>
  <property fmtid="{D5CDD505-2E9C-101B-9397-08002B2CF9AE}" pid="4" name="KSOTemplateDocerSaveRecord">
    <vt:lpwstr>eyJoZGlkIjoiNzM3NmU1NmRlYmNlY2JlMmUwY2E4ODc2NjRiMDM5MGMifQ==</vt:lpwstr>
  </property>
</Properties>
</file>