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DFE8A">
      <w:pPr>
        <w:spacing w:line="595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7FDD4C3">
      <w:pPr>
        <w:spacing w:line="595" w:lineRule="exact"/>
        <w:jc w:val="center"/>
        <w:rPr>
          <w:rFonts w:ascii="微软雅黑" w:eastAsia="微软雅黑"/>
          <w:w w:val="88"/>
          <w:sz w:val="44"/>
          <w:szCs w:val="44"/>
        </w:rPr>
      </w:pPr>
      <w:r>
        <w:rPr>
          <w:rFonts w:hint="eastAsia" w:ascii="微软雅黑" w:eastAsia="微软雅黑"/>
          <w:w w:val="88"/>
          <w:sz w:val="44"/>
          <w:szCs w:val="44"/>
          <w:lang w:eastAsia="zh-CN"/>
        </w:rPr>
        <w:t>报名信息</w:t>
      </w:r>
      <w:r>
        <w:rPr>
          <w:rFonts w:ascii="微软雅黑" w:eastAsia="微软雅黑"/>
          <w:w w:val="88"/>
          <w:sz w:val="44"/>
          <w:szCs w:val="44"/>
        </w:rPr>
        <w:t>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9"/>
        <w:gridCol w:w="552"/>
        <w:gridCol w:w="984"/>
        <w:gridCol w:w="22"/>
        <w:gridCol w:w="744"/>
        <w:gridCol w:w="115"/>
        <w:gridCol w:w="428"/>
        <w:gridCol w:w="991"/>
        <w:gridCol w:w="27"/>
        <w:gridCol w:w="839"/>
        <w:gridCol w:w="14"/>
        <w:gridCol w:w="1441"/>
        <w:gridCol w:w="977"/>
        <w:gridCol w:w="971"/>
      </w:tblGrid>
      <w:tr w14:paraId="101123CC">
        <w:trPr>
          <w:trHeight w:val="680" w:hRule="exact"/>
          <w:jc w:val="center"/>
        </w:trPr>
        <w:tc>
          <w:tcPr>
            <w:tcW w:w="4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419590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4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1BE6FF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7DB20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0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8443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3DAD2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</w:p>
          <w:p w14:paraId="5B91B197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B71E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D219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3EABF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650784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74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E4650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218E9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</w:p>
          <w:p w14:paraId="14E0F3A9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0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67D7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FC602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</w:t>
            </w:r>
          </w:p>
          <w:p w14:paraId="0CADD57B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B2DB8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EEB4E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C24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5A4DEC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</w:t>
            </w:r>
          </w:p>
          <w:p w14:paraId="78A1ED5C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1592" w:type="pct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102A37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C9382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A4934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20BA0A88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B82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E78B59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79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5AA972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1C31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</w:t>
            </w:r>
          </w:p>
          <w:p w14:paraId="0F31A35F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06F1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32AD23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6FE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DF2152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15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DD6EE5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2F402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拟毕业时间</w:t>
            </w:r>
          </w:p>
        </w:tc>
        <w:tc>
          <w:tcPr>
            <w:tcW w:w="1087" w:type="pct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421901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45A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596F4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  <w:t>教师资格种类</w:t>
            </w:r>
          </w:p>
          <w:p w14:paraId="684D4B29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  <w:t>及任教学科</w:t>
            </w:r>
          </w:p>
        </w:tc>
        <w:tc>
          <w:tcPr>
            <w:tcW w:w="2315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83279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A4D87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087" w:type="pct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028E77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19F3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FCDD7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定向</w:t>
            </w:r>
          </w:p>
          <w:p w14:paraId="508B9ADA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50432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22EB7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 w14:paraId="3D908354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007C8F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89D5CF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 w14:paraId="3EAC281C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529E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303A1F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是否愿</w:t>
            </w:r>
          </w:p>
          <w:p w14:paraId="446F11BF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意调剂</w:t>
            </w:r>
          </w:p>
        </w:tc>
        <w:tc>
          <w:tcPr>
            <w:tcW w:w="542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60BBBE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99E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167D4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</w:t>
            </w:r>
          </w:p>
          <w:p w14:paraId="5396B538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2623" w:type="pct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7CDD96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9AC61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87" w:type="pct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15BD4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A84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B72156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学习经历</w:t>
            </w:r>
          </w:p>
          <w:p w14:paraId="5B58B12D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(从高中起)</w:t>
            </w:r>
          </w:p>
        </w:tc>
        <w:tc>
          <w:tcPr>
            <w:tcW w:w="4214" w:type="pct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0B6F8E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F70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04E707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4214" w:type="pct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3B297C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1DFB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786" w:type="pct"/>
            <w:gridSpan w:val="3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A722EE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4214" w:type="pct"/>
            <w:gridSpan w:val="12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627741FD">
            <w:pPr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上述填写内容真实完整。如有不实，责任自负。</w:t>
            </w:r>
          </w:p>
        </w:tc>
      </w:tr>
      <w:tr w14:paraId="19C63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786" w:type="pct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4B82AF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8"/>
            <w:tcBorders>
              <w:top w:val="nil"/>
              <w:left w:val="nil"/>
              <w:bottom w:val="single" w:color="auto" w:sz="8" w:space="0"/>
            </w:tcBorders>
            <w:shd w:val="clear" w:color="auto" w:fill="auto"/>
            <w:vAlign w:val="center"/>
          </w:tcPr>
          <w:p w14:paraId="73C1D861">
            <w:pPr>
              <w:snapToGrid w:val="0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申请人（签名）：</w:t>
            </w:r>
          </w:p>
        </w:tc>
        <w:tc>
          <w:tcPr>
            <w:tcW w:w="1899" w:type="pct"/>
            <w:gridSpan w:val="4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8060E">
            <w:pPr>
              <w:snapToGrid w:val="0"/>
              <w:ind w:right="525" w:rightChars="25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年   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</w:tr>
      <w:tr w14:paraId="20001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E3EDF3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4214" w:type="pct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99FF0F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CCA66C4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5C2C38A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60AF1B1">
            <w:pPr>
              <w:widowControl/>
              <w:snapToGrid w:val="0"/>
              <w:ind w:left="525" w:leftChars="250" w:right="525" w:rightChars="25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审核人（签名）：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年   月  日</w:t>
            </w:r>
          </w:p>
        </w:tc>
      </w:tr>
    </w:tbl>
    <w:p w14:paraId="2A27DE7E">
      <w:pPr>
        <w:spacing w:line="14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928" w:right="1474" w:bottom="1814" w:left="1588" w:header="851" w:footer="12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F23053F3-DC16-49BA-8D22-8CE00A8E318E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DDC948B7-F9B5-4A6C-A2B2-BE9131F89167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8BD7488-E0D4-4B0F-9133-BA59EB1C2E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C3296BCF-5CAF-4BCF-9130-D5FA43E42AC6}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C84178F4-CB6E-426A-9A8D-AD4B589811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CDC3D76-D931-4A4A-B794-8DE3E202DC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mirrorMargins w:val="1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iY2NiMjBhNGFmNDM5Y2YzNTRkMjgyOTU2MjlkODMifQ=="/>
  </w:docVars>
  <w:rsids>
    <w:rsidRoot w:val="00152E6D"/>
    <w:rsid w:val="0002678D"/>
    <w:rsid w:val="00104A81"/>
    <w:rsid w:val="00104ACE"/>
    <w:rsid w:val="00152E6D"/>
    <w:rsid w:val="001C34EF"/>
    <w:rsid w:val="001D002B"/>
    <w:rsid w:val="002C4E2A"/>
    <w:rsid w:val="00376EFF"/>
    <w:rsid w:val="003A043D"/>
    <w:rsid w:val="00430033"/>
    <w:rsid w:val="00515F20"/>
    <w:rsid w:val="00547D49"/>
    <w:rsid w:val="005B53DC"/>
    <w:rsid w:val="00626EE9"/>
    <w:rsid w:val="00691C96"/>
    <w:rsid w:val="006B12A3"/>
    <w:rsid w:val="00701C26"/>
    <w:rsid w:val="007232F9"/>
    <w:rsid w:val="007527EE"/>
    <w:rsid w:val="00773760"/>
    <w:rsid w:val="0078474D"/>
    <w:rsid w:val="008B56CB"/>
    <w:rsid w:val="00905723"/>
    <w:rsid w:val="00936EAE"/>
    <w:rsid w:val="009C065C"/>
    <w:rsid w:val="00AD7BE2"/>
    <w:rsid w:val="00AE43BA"/>
    <w:rsid w:val="00C75EE2"/>
    <w:rsid w:val="00D124EA"/>
    <w:rsid w:val="00E64004"/>
    <w:rsid w:val="00E81FB2"/>
    <w:rsid w:val="00F32AE8"/>
    <w:rsid w:val="00F47BAE"/>
    <w:rsid w:val="00F55FC8"/>
    <w:rsid w:val="00F670BC"/>
    <w:rsid w:val="00F67256"/>
    <w:rsid w:val="00F713FC"/>
    <w:rsid w:val="00FA3CA2"/>
    <w:rsid w:val="00FB6FEE"/>
    <w:rsid w:val="00FE4D2B"/>
    <w:rsid w:val="4A9A06F2"/>
    <w:rsid w:val="550B0DCD"/>
    <w:rsid w:val="68055C7A"/>
    <w:rsid w:val="6C3E42A5"/>
    <w:rsid w:val="78E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085;&#24120;&#24037;&#20316;\&#24120;&#29992;&#26448;&#26009;\&#31354;&#30333;&#39029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空白页模板.dotx</Template>
  <Company>犍为县教育局</Company>
  <Pages>1</Pages>
  <Words>175</Words>
  <Characters>178</Characters>
  <Lines>2</Lines>
  <Paragraphs>1</Paragraphs>
  <TotalTime>10</TotalTime>
  <ScaleCrop>false</ScaleCrop>
  <LinksUpToDate>false</LinksUpToDate>
  <CharactersWithSpaces>215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2022-05-06T09:37:00Z</dcterms:created>
  <dc:creator>Tiger</dc:creator>
  <cp:lastModifiedBy>七个小丸子</cp:lastModifiedBy>
  <dcterms:modified xsi:type="dcterms:W3CDTF">2025-05-06T09:44:32Z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461AEE150F244500977CD7D53C5A4820_13</vt:lpwstr>
  </property>
  <property fmtid="{D5CDD505-2E9C-101B-9397-08002B2CF9AE}" pid="4" name="KSOTemplateDocerSaveRecord">
    <vt:lpwstr>eyJoZGlkIjoiOGM3OTNjZjljYTI5YWRiNjRjZmQzZmU4YmZkOTIzZWIiLCJ1c2VySWQiOiIyNTEyNzQxMDgifQ==</vt:lpwstr>
  </property>
</Properties>
</file>