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2297BDF9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 w14:paraId="6F968A0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 w14:paraId="4E444D2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53D4238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http://www.moe.gov.cn/srcsite/A07/moe_953/201511/t20151105_217877.html</w:t>
      </w:r>
    </w:p>
    <w:p w14:paraId="6AE0812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 w14:paraId="32EB54A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76A829D2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http://www.moe.gov.cn/srcsite/A07/s7055/201609/t20160906_277892.html</w:t>
      </w:r>
    </w:p>
    <w:p w14:paraId="21B16FA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 w14:paraId="6757DFC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2FD0A500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http://www.moe.gov.cn/jyb_xxgk/s5743/s5745/201709/t20170906_313674.html</w:t>
      </w:r>
    </w:p>
    <w:p w14:paraId="583582D6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 w14:paraId="165BC5B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44A0430C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http://zyyxzy.moe.edu.cn/gpw/shtml/bulletin/110.shtml</w:t>
      </w:r>
    </w:p>
    <w:p w14:paraId="1FC3F772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 w14:paraId="0105CB8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 w14:paraId="10C0EE5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223FB95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http://www.moe.gov.cn/srcsite/A08/moe_1034/s3882/201209/t20120918_143152.html</w:t>
      </w:r>
    </w:p>
    <w:p w14:paraId="539BCEE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 w14:paraId="12860BF8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6CA51F7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http://www.moe.gov.cn/srcsite/A08/moe_1034/s4930/202003/t20200303_426853.html</w:t>
      </w:r>
    </w:p>
    <w:p w14:paraId="68DD925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 w14:paraId="0082EE3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07063BB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http://www.moe.gov.cn/srcsite/A08/moe_1034/s4930/202103/t20210301_516076.html</w:t>
      </w:r>
    </w:p>
    <w:p w14:paraId="2ACC7FB0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4、教育部关于公布2021年度普通高等学校本科专业备案和审批结果的通知</w:t>
      </w:r>
    </w:p>
    <w:p w14:paraId="4B943B1D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网址：</w:t>
      </w:r>
    </w:p>
    <w:p w14:paraId="737DD95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http://www.moe.gov.cn/srcsite/A08/moe_1034/s4930/202202/t20220224_602135.html</w:t>
      </w:r>
    </w:p>
    <w:p w14:paraId="6145ADD4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5、教育部关于公布2022年度普通高等学校本科专业备案和审批结果的通知</w:t>
      </w:r>
    </w:p>
    <w:p w14:paraId="750BF81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17565D4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http://www.moe.gov.cn/srcsite/A08/moe_1034/s4930/202304/t20230419_1056224.html</w:t>
      </w: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 w14:paraId="58B7A11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 w14:paraId="59C2CCDF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  <w:bookmarkStart w:id="0" w:name="_GoBack"/>
      <w:bookmarkEnd w:id="0"/>
    </w:p>
    <w:p w14:paraId="20D218D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F4044F-5F22-405D-B216-B912251017F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1E4E337-0E43-4A19-AA58-9D8CC21D87B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B6668F6-C426-4778-A85B-D20602AFD2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4247EA2"/>
    <w:rsid w:val="2C6E3570"/>
    <w:rsid w:val="2E352597"/>
    <w:rsid w:val="2F106B60"/>
    <w:rsid w:val="30562C99"/>
    <w:rsid w:val="3310712F"/>
    <w:rsid w:val="334C64D6"/>
    <w:rsid w:val="353A66E5"/>
    <w:rsid w:val="37EF32EF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4ED87C1D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567</Words>
  <Characters>1588</Characters>
  <Lines>64</Lines>
  <Paragraphs>40</Paragraphs>
  <TotalTime>16</TotalTime>
  <ScaleCrop>false</ScaleCrop>
  <LinksUpToDate>false</LinksUpToDate>
  <CharactersWithSpaces>1589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臻烛蛰</cp:lastModifiedBy>
  <cp:lastPrinted>2025-04-25T08:42:19Z</cp:lastPrinted>
  <dcterms:modified xsi:type="dcterms:W3CDTF">2025-04-25T09:13:01Z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93E7B2C0AE7D4B74B6B0264C5EC772C2_13</vt:lpwstr>
  </property>
  <property fmtid="{D5CDD505-2E9C-101B-9397-08002B2CF9AE}" pid="4" name="KSOTemplateDocerSaveRecord">
    <vt:lpwstr>eyJoZGlkIjoiZDg0OWNiNjEwN2RhMjA4MDgyMjAzNTY4NGFhYmU4YzUiLCJ1c2VySWQiOiI4NTI4NzM2MjgifQ==</vt:lpwstr>
  </property>
</Properties>
</file>