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2025年塔河县教育局所属学校进校园开展边境县教师公开招聘公告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2025年塔河县教育局所属学校进校园开展边境县教师公开招聘公告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2C507E4C"/>
    <w:rsid w:val="37031B76"/>
    <w:rsid w:val="37DB0100"/>
    <w:rsid w:val="39FF16C2"/>
    <w:rsid w:val="3A6B18C7"/>
    <w:rsid w:val="3D4372FD"/>
    <w:rsid w:val="48E803BA"/>
    <w:rsid w:val="4FDE4114"/>
    <w:rsid w:val="58F68206"/>
    <w:rsid w:val="67C4014A"/>
    <w:rsid w:val="71FFA6FF"/>
    <w:rsid w:val="7F9FBE04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2019-10-12T23:50:00Z</dcterms:created>
  <dc:creator>塔河-王微</dc:creator>
  <cp:lastModifiedBy>似雾如风</cp:lastModifiedBy>
  <cp:lastPrinted>2023-09-19T09:28:00Z</cp:lastPrinted>
  <dcterms:modified xsi:type="dcterms:W3CDTF">2025-05-26T13:24:06Z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