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国标黑体" w:hAnsi="国标黑体" w:eastAsia="国标黑体" w:cs="国标黑体"/>
          <w:lang w:val="en-US" w:eastAsia="zh-CN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  <w:t>等原件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Nimbus Roman" w:hAnsi="Nimbus Roman" w:eastAsia="国标仿宋-GB/T 2312" w:cs="Nimbus Roman"/>
          <w:sz w:val="32"/>
          <w:szCs w:val="32"/>
        </w:rPr>
      </w:pPr>
      <w:r>
        <w:rPr>
          <w:rFonts w:hint="default" w:ascii="Nimbus Roman" w:hAnsi="Nimbus Roman" w:eastAsia="国标仿宋-GB/T 2312" w:cs="Nimbus Roman"/>
          <w:color w:val="000000"/>
          <w:kern w:val="0"/>
          <w:sz w:val="32"/>
          <w:szCs w:val="32"/>
          <w:shd w:val="clear" w:color="auto" w:fill="FFFFFF"/>
        </w:rPr>
        <w:t>本人参加2025年泉州经济技术开发区公办学校公开招聘</w:t>
      </w:r>
      <w:r>
        <w:rPr>
          <w:rFonts w:hint="default" w:ascii="Nimbus Roman" w:hAnsi="Nimbus Roman" w:eastAsia="国标仿宋-GB/T 2312" w:cs="Nimbus Roman"/>
          <w:color w:val="000000"/>
          <w:kern w:val="0"/>
          <w:sz w:val="32"/>
          <w:szCs w:val="32"/>
          <w:shd w:val="clear" w:color="auto" w:fill="FFFFFF"/>
          <w:lang w:eastAsia="zh-CN"/>
        </w:rPr>
        <w:t>编外合同</w:t>
      </w:r>
      <w:r>
        <w:rPr>
          <w:rFonts w:hint="default" w:ascii="Nimbus Roman" w:hAnsi="Nimbus Roman" w:eastAsia="国标仿宋-GB/T 2312" w:cs="Nimbus Roman"/>
          <w:color w:val="000000"/>
          <w:kern w:val="0"/>
          <w:sz w:val="32"/>
          <w:szCs w:val="32"/>
          <w:shd w:val="clear" w:color="auto" w:fill="FFFFFF"/>
        </w:rPr>
        <w:t>教师考试，</w:t>
      </w:r>
      <w:r>
        <w:rPr>
          <w:rFonts w:hint="default" w:ascii="Nimbus Roman" w:hAnsi="Nimbus Roman" w:eastAsia="国标仿宋-GB/T 2312" w:cs="Nimbus Roman"/>
          <w:color w:val="auto"/>
          <w:kern w:val="0"/>
          <w:sz w:val="32"/>
          <w:szCs w:val="32"/>
          <w:shd w:val="clear" w:color="auto" w:fill="FFFFFF"/>
        </w:rPr>
        <w:t>报考招聘岗位：</w:t>
      </w:r>
      <w:r>
        <w:rPr>
          <w:rFonts w:hint="default" w:ascii="Nimbus Roman" w:hAnsi="Nimbus Roman" w:eastAsia="国标仿宋-GB/T 2312" w:cs="Nimbus Roman"/>
          <w:color w:val="auto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学前教育教师 </w:t>
      </w:r>
      <w:r>
        <w:rPr>
          <w:rFonts w:hint="default" w:ascii="Nimbus Roman" w:hAnsi="Nimbus Roman" w:eastAsia="国标仿宋-GB/T 2312" w:cs="Nimbus Roman"/>
          <w:color w:val="auto"/>
          <w:kern w:val="0"/>
          <w:sz w:val="32"/>
          <w:szCs w:val="32"/>
          <w:shd w:val="clear" w:color="auto" w:fill="FFFFFF"/>
        </w:rPr>
        <w:t>，现承诺</w:t>
      </w:r>
      <w:r>
        <w:rPr>
          <w:rFonts w:hint="default" w:ascii="Nimbus Roman" w:hAnsi="Nimbus Roman" w:eastAsia="国标仿宋-GB/T 2312" w:cs="Nimbus Roman"/>
          <w:color w:val="auto"/>
          <w:kern w:val="0"/>
          <w:sz w:val="32"/>
          <w:szCs w:val="32"/>
        </w:rPr>
        <w:t>于202</w:t>
      </w:r>
      <w:r>
        <w:rPr>
          <w:rFonts w:hint="default" w:ascii="Nimbus Roman" w:hAnsi="Nimbus Roman" w:eastAsia="国标仿宋-GB/T 2312" w:cs="Nimbus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Nimbus Roman" w:hAnsi="Nimbus Roman" w:eastAsia="国标仿宋-GB/T 2312" w:cs="Nimbus Roman"/>
          <w:color w:val="auto"/>
          <w:kern w:val="0"/>
          <w:sz w:val="32"/>
          <w:szCs w:val="32"/>
        </w:rPr>
        <w:t>年8月31日</w:t>
      </w:r>
      <w:r>
        <w:rPr>
          <w:rFonts w:hint="default" w:ascii="Nimbus Roman" w:hAnsi="Nimbus Roman" w:eastAsia="国标仿宋-GB/T 2312" w:cs="Nimbus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default" w:ascii="Nimbus Roman" w:hAnsi="Nimbus Roman" w:eastAsia="国标仿宋-GB/T 2312" w:cs="Nimbus Roman"/>
          <w:color w:val="auto"/>
          <w:kern w:val="0"/>
          <w:sz w:val="32"/>
          <w:szCs w:val="32"/>
          <w:shd w:val="clear" w:color="auto" w:fill="FFFFFF"/>
        </w:rPr>
        <w:t>取得</w:t>
      </w:r>
      <w:r>
        <w:rPr>
          <w:rFonts w:hint="default" w:ascii="Nimbus Roman" w:hAnsi="Nimbus Roman" w:eastAsia="国标仿宋-GB/T 2312" w:cs="Nimbus Roman"/>
          <w:color w:val="auto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default" w:ascii="Nimbus Roman" w:hAnsi="Nimbus Roman" w:eastAsia="国标仿宋-GB/T 2312" w:cs="Nimbus Roman"/>
          <w:color w:val="auto"/>
          <w:kern w:val="0"/>
          <w:sz w:val="32"/>
          <w:szCs w:val="32"/>
          <w:u w:val="single"/>
          <w:shd w:val="clear" w:color="auto" w:fill="FFFFFF"/>
          <w:lang w:val="en-US" w:eastAsia="zh-CN"/>
        </w:rPr>
        <w:t>幼儿园</w:t>
      </w:r>
      <w:r>
        <w:rPr>
          <w:rFonts w:hint="default" w:ascii="Nimbus Roman" w:hAnsi="Nimbus Roman" w:eastAsia="国标仿宋-GB/T 2312" w:cs="Nimbus Roman"/>
          <w:color w:val="auto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default" w:ascii="Nimbus Roman" w:hAnsi="Nimbus Roman" w:eastAsia="国标仿宋-GB/T 2312" w:cs="Nimbus Roman"/>
          <w:color w:val="auto"/>
          <w:kern w:val="0"/>
          <w:sz w:val="32"/>
          <w:szCs w:val="32"/>
          <w:shd w:val="clear" w:color="auto" w:fill="FFFFFF"/>
        </w:rPr>
        <w:t>教师资格证书，</w:t>
      </w:r>
      <w:r>
        <w:rPr>
          <w:rFonts w:hint="default" w:ascii="Nimbus Roman" w:hAnsi="Nimbus Roman" w:eastAsia="国标仿宋-GB/T 2312" w:cs="Nimbus Roman"/>
          <w:color w:val="000000"/>
          <w:kern w:val="0"/>
          <w:sz w:val="32"/>
          <w:szCs w:val="32"/>
          <w:shd w:val="clear" w:color="auto" w:fill="FFFFFF"/>
        </w:rPr>
        <w:t>并按规定的时间将教师资格证书及普通话等级证书原件、复印件送交</w:t>
      </w:r>
      <w:r>
        <w:rPr>
          <w:rFonts w:hint="default" w:ascii="Nimbus Roman" w:hAnsi="Nimbus Roman" w:eastAsia="国标仿宋-GB/T 2312" w:cs="Nimbus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泉州经济技术开发区社会事业局教育科</w:t>
      </w:r>
      <w:r>
        <w:rPr>
          <w:rFonts w:hint="default" w:ascii="Nimbus Roman" w:hAnsi="Nimbus Roman" w:eastAsia="国标仿宋-GB/T 2312" w:cs="Nimbus Roman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default" w:ascii="Nimbus Roman" w:hAnsi="Nimbus Roman" w:eastAsia="国标仿宋-GB/T 2312" w:cs="Nimbus Roman"/>
          <w:sz w:val="32"/>
          <w:szCs w:val="32"/>
        </w:rPr>
      </w:pPr>
      <w:r>
        <w:rPr>
          <w:rFonts w:hint="default" w:ascii="Nimbus Roman" w:hAnsi="Nimbus Roman" w:eastAsia="国标仿宋-GB/T 2312" w:cs="Nimbus Roman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hint="default" w:ascii="Nimbus Roman" w:hAnsi="Nimbus Roman" w:eastAsia="国标仿宋-GB/T 2312" w:cs="Nimbus Roman"/>
          <w:sz w:val="32"/>
          <w:szCs w:val="32"/>
        </w:rPr>
      </w:pPr>
      <w:r>
        <w:rPr>
          <w:rFonts w:hint="default" w:ascii="Nimbus Roman" w:hAnsi="Nimbus Roman" w:eastAsia="国标仿宋-GB/T 2312" w:cs="Nimbus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hint="default" w:ascii="Nimbus Roman" w:hAnsi="Nimbus Roman" w:eastAsia="国标仿宋-GB/T 2312" w:cs="Nimbus Roman"/>
          <w:sz w:val="32"/>
          <w:szCs w:val="32"/>
        </w:rPr>
      </w:pPr>
      <w:r>
        <w:rPr>
          <w:rFonts w:hint="default" w:ascii="Nimbus Roman" w:hAnsi="Nimbus Roman" w:eastAsia="国标仿宋-GB/T 2312" w:cs="Nimbus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hint="default" w:ascii="Nimbus Roman" w:hAnsi="Nimbus Roman" w:eastAsia="国标仿宋-GB/T 2312" w:cs="Nimbus Roman"/>
          <w:sz w:val="32"/>
          <w:szCs w:val="32"/>
        </w:rPr>
      </w:pPr>
      <w:r>
        <w:rPr>
          <w:rFonts w:hint="default" w:ascii="Nimbus Roman" w:hAnsi="Nimbus Roman" w:eastAsia="国标仿宋-GB/T 2312" w:cs="Nimbus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59" w:firstLineChars="1206"/>
        <w:textAlignment w:val="auto"/>
        <w:rPr>
          <w:rFonts w:hint="default" w:ascii="Nimbus Roman" w:hAnsi="Nimbus Roman" w:eastAsia="国标仿宋-GB/T 2312" w:cs="Nimbus Roman"/>
          <w:kern w:val="0"/>
          <w:sz w:val="32"/>
          <w:szCs w:val="32"/>
          <w:lang w:eastAsia="zh-CN"/>
        </w:rPr>
      </w:pPr>
      <w:r>
        <w:rPr>
          <w:rFonts w:hint="default" w:ascii="Nimbus Roman" w:hAnsi="Nimbus Roman" w:eastAsia="国标仿宋-GB/T 2312" w:cs="Nimbus Roman"/>
          <w:kern w:val="0"/>
          <w:sz w:val="32"/>
          <w:szCs w:val="32"/>
          <w:lang w:eastAsia="zh-CN"/>
        </w:rPr>
        <w:t>承诺人签字：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hint="default" w:ascii="Nimbus Roman" w:hAnsi="Nimbus Roman" w:eastAsia="国标仿宋-GB/T 2312" w:cs="Nimbus Roman"/>
          <w:sz w:val="32"/>
          <w:szCs w:val="32"/>
        </w:rPr>
      </w:pPr>
      <w:r>
        <w:rPr>
          <w:rFonts w:hint="eastAsia" w:ascii="Nimbus Roman" w:hAnsi="Nimbus Roman" w:eastAsia="国标仿宋-GB/T 2312" w:cs="Nimbus Roman"/>
          <w:kern w:val="0"/>
          <w:sz w:val="32"/>
          <w:szCs w:val="32"/>
          <w:lang w:val="en-US" w:eastAsia="zh-CN"/>
        </w:rPr>
        <w:t xml:space="preserve">             </w:t>
      </w:r>
      <w:r>
        <w:rPr>
          <w:rFonts w:hint="default" w:ascii="Nimbus Roman" w:hAnsi="Nimbus Roman" w:eastAsia="国标仿宋-GB/T 2312" w:cs="Nimbus Roman"/>
          <w:kern w:val="0"/>
          <w:sz w:val="32"/>
          <w:szCs w:val="32"/>
          <w:lang w:eastAsia="zh-CN"/>
        </w:rPr>
        <w:t>身份证号码：</w:t>
      </w:r>
      <w:r>
        <w:rPr>
          <w:rFonts w:hint="default" w:ascii="Nimbus Roman" w:hAnsi="Nimbus Roman" w:eastAsia="国标仿宋-GB/T 2312" w:cs="Nimbus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default" w:ascii="Nimbus Roman" w:hAnsi="Nimbus Roman" w:eastAsia="国标仿宋-GB/T 2312" w:cs="Nimbus Roman"/>
          <w:sz w:val="32"/>
          <w:szCs w:val="32"/>
        </w:rPr>
      </w:pPr>
      <w:bookmarkStart w:id="0" w:name="_GoBack"/>
      <w:bookmarkEnd w:id="0"/>
      <w:r>
        <w:rPr>
          <w:rFonts w:hint="default" w:ascii="Nimbus Roman" w:hAnsi="Nimbus Roman" w:eastAsia="国标仿宋-GB/T 2312" w:cs="Nimbus Roman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default" w:ascii="Nimbus Roman" w:hAnsi="Nimbus Roman" w:eastAsia="国标仿宋-GB/T 2312" w:cs="Nimbus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Nimbus Roman" w:hAnsi="Nimbus Roman" w:eastAsia="国标仿宋-GB/T 2312" w:cs="Nimbus Roman"/>
          <w:color w:val="000000"/>
          <w:kern w:val="0"/>
          <w:sz w:val="32"/>
          <w:szCs w:val="32"/>
          <w:shd w:val="clear" w:color="auto" w:fill="FFFFFF"/>
        </w:rPr>
        <w:t>年 </w:t>
      </w:r>
      <w:r>
        <w:rPr>
          <w:rFonts w:hint="eastAsia" w:ascii="Nimbus Roman" w:hAnsi="Nimbus Roman" w:eastAsia="国标仿宋-GB/T 2312" w:cs="Nimbus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Nimbus Roman" w:hAnsi="Nimbus Roman" w:eastAsia="国标仿宋-GB/T 2312" w:cs="Nimbus Roman"/>
          <w:color w:val="000000"/>
          <w:kern w:val="0"/>
          <w:sz w:val="32"/>
          <w:szCs w:val="32"/>
          <w:shd w:val="clear" w:color="auto" w:fill="FFFFFF"/>
        </w:rPr>
        <w:t> 月 </w:t>
      </w:r>
      <w:r>
        <w:rPr>
          <w:rFonts w:hint="eastAsia" w:ascii="Nimbus Roman" w:hAnsi="Nimbus Roman" w:eastAsia="国标仿宋-GB/T 2312" w:cs="Nimbus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Nimbus Roman" w:hAnsi="Nimbus Roman" w:eastAsia="国标仿宋-GB/T 2312" w:cs="Nimbus Roman"/>
          <w:color w:val="000000"/>
          <w:kern w:val="0"/>
          <w:sz w:val="32"/>
          <w:szCs w:val="32"/>
          <w:shd w:val="clear" w:color="auto" w:fill="FFFFFF"/>
        </w:rPr>
        <w:t> 日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FF7A0F2"/>
    <w:rsid w:val="57AF425D"/>
    <w:rsid w:val="5F5CCAA0"/>
    <w:rsid w:val="F7AD82C3"/>
    <w:rsid w:val="FFEE10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TotalTime>1</TotalTime>
  <ScaleCrop>false</ScaleCrop>
  <LinksUpToDate>false</LinksUpToDate>
  <CharactersWithSpaces>0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2020-09-09T17:46:00Z</dcterms:created>
  <dc:creator>PC</dc:creator>
  <cp:lastModifiedBy>greatwall</cp:lastModifiedBy>
  <cp:lastPrinted>2022-11-29T19:46:00Z</cp:lastPrinted>
  <dcterms:modified xsi:type="dcterms:W3CDTF">2025-06-03T09:20:06Z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D6403F2ED6564547BE4C15EDC524D26F_13</vt:lpwstr>
  </property>
</Properties>
</file>