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7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：</w:t>
      </w:r>
    </w:p>
    <w:p w14:paraId="34AAE9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学历资格条件</w:t>
      </w:r>
    </w:p>
    <w:p w14:paraId="16E0C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E0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教育部直属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所师范大学</w:t>
      </w:r>
    </w:p>
    <w:p w14:paraId="087430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华中师范大学、华东师范大学、陕西师范大学、北京师范大学、东北师范大学、西南大学</w:t>
      </w:r>
    </w:p>
    <w:p w14:paraId="27C67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国内“双一流”建设高校</w:t>
      </w:r>
    </w:p>
    <w:p w14:paraId="1A8A0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 A类36所</w:t>
      </w:r>
    </w:p>
    <w:p w14:paraId="6D0865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A33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 B类6所</w:t>
      </w:r>
    </w:p>
    <w:p w14:paraId="69CAA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46E98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省属重点师范院校</w:t>
      </w:r>
    </w:p>
    <w:p w14:paraId="15FF89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安徽师范大学      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北京师范大学</w:t>
      </w:r>
    </w:p>
    <w:p w14:paraId="40C0C2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东北师范大学      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福建师范大学</w:t>
      </w:r>
    </w:p>
    <w:p w14:paraId="3C0B09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广西师范大学      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贵州师范大学</w:t>
      </w:r>
    </w:p>
    <w:p w14:paraId="294CD2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哈尔滨师范大学        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海南师范大学</w:t>
      </w:r>
    </w:p>
    <w:p w14:paraId="69B4D3F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杭州师范大学          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河北师范大学</w:t>
      </w:r>
    </w:p>
    <w:p w14:paraId="124092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河南师范大学         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湖北师范大学</w:t>
      </w:r>
    </w:p>
    <w:p w14:paraId="63D16E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湖南师范大学         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华东师范大学</w:t>
      </w:r>
    </w:p>
    <w:p w14:paraId="6AB8EE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华南师范大学         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</w:t>
      </w:r>
    </w:p>
    <w:p w14:paraId="6BA74A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吉林师范大学         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江苏师范大学</w:t>
      </w:r>
    </w:p>
    <w:p w14:paraId="675153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江西师范大学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辽宁师范大学</w:t>
      </w:r>
    </w:p>
    <w:p w14:paraId="24B8E2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南京师范大学         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内蒙古师范大学</w:t>
      </w:r>
    </w:p>
    <w:p w14:paraId="4B1177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青海师范大学         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山东师范大学</w:t>
      </w:r>
    </w:p>
    <w:p w14:paraId="72EC4A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山西师范大学         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陕西师范大学</w:t>
      </w:r>
    </w:p>
    <w:p w14:paraId="235F3C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上海师范大学         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首都师范大学</w:t>
      </w:r>
    </w:p>
    <w:p w14:paraId="51AB7F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         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天津师范大学</w:t>
      </w:r>
    </w:p>
    <w:p w14:paraId="780F4A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西北师范大学         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新疆师范大学</w:t>
      </w:r>
    </w:p>
    <w:p w14:paraId="6A55F4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云南师范大学         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浙江师范大学</w:t>
      </w:r>
    </w:p>
    <w:p w14:paraId="74CFEA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重庆师范大学</w:t>
      </w:r>
    </w:p>
    <w:p w14:paraId="286AB1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音乐、体育、美术部分专业院校名单</w:t>
      </w:r>
    </w:p>
    <w:p w14:paraId="2F216D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1.部分音乐专业院校</w:t>
      </w:r>
    </w:p>
    <w:p w14:paraId="167113C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中国音乐学院、中央音乐学院、上海音乐学院、天津音乐学院、沈阳音乐学院、四川音乐学院、武汉音乐学院、西安音乐学院</w:t>
      </w:r>
    </w:p>
    <w:p w14:paraId="11FED3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2.部分体育专业院校</w:t>
      </w:r>
    </w:p>
    <w:p w14:paraId="54DFB54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 w14:paraId="48FA552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3.部分美术专业院校</w:t>
      </w:r>
    </w:p>
    <w:p w14:paraId="1CC2FF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483A25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9BC05EC"/>
    <w:rsid w:val="0CC60273"/>
    <w:rsid w:val="10894A00"/>
    <w:rsid w:val="14080B01"/>
    <w:rsid w:val="14883D8F"/>
    <w:rsid w:val="1855237A"/>
    <w:rsid w:val="18EB2DBB"/>
    <w:rsid w:val="20A26D2E"/>
    <w:rsid w:val="27A56279"/>
    <w:rsid w:val="2A4335B8"/>
    <w:rsid w:val="2B5D710D"/>
    <w:rsid w:val="34C86DCC"/>
    <w:rsid w:val="39BB02DB"/>
    <w:rsid w:val="46B334E4"/>
    <w:rsid w:val="4DC25072"/>
    <w:rsid w:val="59DD7ED1"/>
    <w:rsid w:val="5FF03E00"/>
    <w:rsid w:val="607B5222"/>
    <w:rsid w:val="61F93787"/>
    <w:rsid w:val="6200602F"/>
    <w:rsid w:val="66E5633E"/>
    <w:rsid w:val="69A342A0"/>
    <w:rsid w:val="6D535020"/>
    <w:rsid w:val="6E5016DB"/>
    <w:rsid w:val="6EC3676D"/>
    <w:rsid w:val="70825D37"/>
    <w:rsid w:val="746C1EE8"/>
    <w:rsid w:val="75CB6F08"/>
    <w:rsid w:val="7CEE29C5"/>
    <w:rsid w:val="7D5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3</Pages>
  <Words>840</Words>
  <Characters>872</Characters>
  <Lines>1</Lines>
  <Paragraphs>1</Paragraphs>
  <TotalTime>4</TotalTime>
  <ScaleCrop>false</ScaleCrop>
  <LinksUpToDate>false</LinksUpToDate>
  <CharactersWithSpaces>1034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Lenovo</cp:lastModifiedBy>
  <cp:lastPrinted>2022-10-27T09:00:00Z</cp:lastPrinted>
  <dcterms:modified xsi:type="dcterms:W3CDTF">2025-01-22T03:47:01Z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00F293CA77534DC495327EB70977AC90</vt:lpwstr>
  </property>
  <property fmtid="{D5CDD505-2E9C-101B-9397-08002B2CF9AE}" pid="4" name="KSOTemplateDocerSaveRecord">
    <vt:lpwstr>eyJoZGlkIjoiZDZjMDE2MzQzMmMwNjVlODM3MDE4OWY1Y2Q1NTc0ZjAifQ==</vt:lpwstr>
  </property>
</Properties>
</file>