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</w:t>
      </w:r>
      <w:bookmarkStart w:id="0" w:name="_GoBack"/>
      <w:bookmarkEnd w:id="0"/>
      <w:r>
        <w:rPr>
          <w:rFonts w:ascii="Times New Roman" w:hAnsi="Times New Roman" w:eastAsia="方正小标宋简体" w:cs="Times New Roman"/>
          <w:sz w:val="44"/>
          <w:szCs w:val="44"/>
        </w:rPr>
        <w:t>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FD0A500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83582D6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4A0430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3F86881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Aquarius</cp:lastModifiedBy>
  <cp:lastPrinted>2022-02-17T18:44:00Z</cp:lastPrinted>
  <dcterms:modified xsi:type="dcterms:W3CDTF">2025-06-16T04:56:14Z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eyJoZGlkIjoiOTc4NzU3ZmQ5YmIyOWNkMWI0MmUzMDcwNTAwN2JhYmYiLCJ1c2VySWQiOiI3MzQ0NDA3OTAifQ==</vt:lpwstr>
  </property>
</Properties>
</file>