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79BAF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12561E9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2CD3196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门最新版高等教育学科</w:t>
      </w:r>
    </w:p>
    <w:p w14:paraId="39D39FD0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 w14:paraId="542E3A84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297BDF9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 w14:paraId="6F968A0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 w14:paraId="4E444D2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53D4238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 w14:paraId="6AE0812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 w14:paraId="32EB54A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76A829D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 w14:paraId="21B16FA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 w14:paraId="6757DFC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FD0A50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 w14:paraId="583582D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 w14:paraId="165BC5B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4A0430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http://zyyxzy.moe.edu.cn/gpw/shtml/bulletin/110.shtml</w:t>
      </w:r>
    </w:p>
    <w:p w14:paraId="1FC3F772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 w14:paraId="0105CB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 w14:paraId="10C0EE5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23FB95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 w14:paraId="539BCEE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 w14:paraId="12860BF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CA51F7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 w14:paraId="68DD925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 w14:paraId="0082EE3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07063BB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 w14:paraId="2ACC7FB0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4、教育部关于公布2021年度普通高等学校本科专业备案和审批结果的通知</w:t>
      </w:r>
    </w:p>
    <w:p w14:paraId="4B943B1D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 w14:paraId="737DD95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http://www.moe.gov.cn/srcsite/A08/moe_1034/s4930/202202/t20220224_602135.html</w:t>
      </w:r>
    </w:p>
    <w:p w14:paraId="6145ADD4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5、教育部关于公布2022年度普通高等学校本科专业备案和审批结果的通知</w:t>
      </w:r>
    </w:p>
    <w:p w14:paraId="750BF81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17565D4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http://www.moe.gov.cn/srcsite/A08/moe_1034/s4930/202304/t20230419_1056224.html</w:t>
      </w:r>
    </w:p>
    <w:p w14:paraId="7B19BA9F"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 w14:paraId="001BB39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 w14:paraId="58B7A11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 w14:paraId="204BF46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E13F0A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 w14:paraId="1409787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 w14:paraId="5E480A9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EC95CA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 w14:paraId="3A6D2D7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 w14:paraId="1731A0B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5DF1821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 w14:paraId="46A43EB8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4、研究生教育学科专业目录（2022年）</w:t>
      </w:r>
    </w:p>
    <w:p w14:paraId="7D3A63A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网址：</w:t>
      </w:r>
    </w:p>
    <w:p w14:paraId="388C8B3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 w14:paraId="4897FC1E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 w14:paraId="59C2CCD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 w14:paraId="20D218D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359A23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FCF36"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73633F71"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73633F71"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ZDU4YjhiZjFiNjdjN2ZkZjE2MzEzYTllZjkyZGQifQ=="/>
  </w:docVars>
  <w:rsids>
    <w:rsidRoot w:val="00000000"/>
    <w:rsid w:val="05341DD6"/>
    <w:rsid w:val="06367DD0"/>
    <w:rsid w:val="06AA187C"/>
    <w:rsid w:val="0C5E598A"/>
    <w:rsid w:val="0F9D4A1B"/>
    <w:rsid w:val="119105B0"/>
    <w:rsid w:val="13F86881"/>
    <w:rsid w:val="1A9A2283"/>
    <w:rsid w:val="1B800F9B"/>
    <w:rsid w:val="24247EA2"/>
    <w:rsid w:val="2C6E3570"/>
    <w:rsid w:val="2E352597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40005F4C"/>
    <w:rsid w:val="4B977F95"/>
    <w:rsid w:val="4CC748AA"/>
    <w:rsid w:val="50A4305F"/>
    <w:rsid w:val="533662E6"/>
    <w:rsid w:val="5ADD656C"/>
    <w:rsid w:val="5D027239"/>
    <w:rsid w:val="63780255"/>
    <w:rsid w:val="667747F4"/>
    <w:rsid w:val="7054755E"/>
    <w:rsid w:val="73C117A4"/>
    <w:rsid w:val="779F3BAA"/>
    <w:rsid w:val="7AA5772A"/>
    <w:rsid w:val="7D1961AD"/>
    <w:rsid w:val="7D9E02AA"/>
    <w:rsid w:val="7DE06CCB"/>
    <w:rsid w:val="7E1D1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567</Words>
  <Characters>1588</Characters>
  <Lines>64</Lines>
  <Paragraphs>40</Paragraphs>
  <TotalTime>15</TotalTime>
  <ScaleCrop>false</ScaleCrop>
  <LinksUpToDate>false</LinksUpToDate>
  <CharactersWithSpaces>1589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杨莉1732594730</cp:lastModifiedBy>
  <cp:lastPrinted>2025-06-30T04:27:24Z</cp:lastPrinted>
  <dcterms:modified xsi:type="dcterms:W3CDTF">2025-06-30T04:27:31Z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ACEED1B192D14D9386D0D5747A7A5F1D_13</vt:lpwstr>
  </property>
  <property fmtid="{D5CDD505-2E9C-101B-9397-08002B2CF9AE}" pid="4" name="KSOTemplateDocerSaveRecord">
    <vt:lpwstr>eyJoZGlkIjoiMDNkNzU4ZTM4NTNhMDEyZTg5OTljZDg5OTRjMGE5Y2YiLCJ1c2VySWQiOiIyOTA0MjA0NiJ9</vt:lpwstr>
  </property>
</Properties>
</file>