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7C46">
      <w:pPr>
        <w:widowControl/>
        <w:spacing w:line="48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szCs w:val="32"/>
        </w:rPr>
        <w:t>附件</w:t>
      </w:r>
      <w:r>
        <w:rPr>
          <w:rFonts w:hint="eastAsia" w:ascii="仿宋" w:hAnsi="仿宋" w:eastAsia="仿宋" w:cs="仿宋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Cs w:val="32"/>
        </w:rPr>
        <w:t>:</w:t>
      </w:r>
    </w:p>
    <w:p w14:paraId="4FFD4BD0"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秦皇岛市抚宁区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2025年公开招聘中小学教师</w:t>
      </w:r>
    </w:p>
    <w:p w14:paraId="56127DCB"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报名登记表及诚信承诺书</w:t>
      </w:r>
    </w:p>
    <w:tbl>
      <w:tblPr>
        <w:tblStyle w:val="9"/>
        <w:tblpPr w:leftFromText="180" w:rightFromText="180" w:vertAnchor="text" w:horzAnchor="page" w:tblpX="1227" w:tblpY="77"/>
        <w:tblW w:w="96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78"/>
        <w:gridCol w:w="531"/>
        <w:gridCol w:w="690"/>
        <w:gridCol w:w="885"/>
        <w:gridCol w:w="720"/>
        <w:gridCol w:w="990"/>
        <w:gridCol w:w="780"/>
        <w:gridCol w:w="1230"/>
        <w:gridCol w:w="2049"/>
      </w:tblGrid>
      <w:tr w14:paraId="38E5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exac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2DE6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7862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55A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CA8E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A313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D4B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E5A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 w14:paraId="68DE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9AEFF34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5F44ED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照</w:t>
            </w:r>
          </w:p>
          <w:p w14:paraId="1EE0C4D0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片</w:t>
            </w:r>
          </w:p>
        </w:tc>
      </w:tr>
      <w:tr w14:paraId="7303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32937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户籍所</w:t>
            </w:r>
          </w:p>
          <w:p w14:paraId="305C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008B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74C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 w14:paraId="595C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DAF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A2D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E2C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284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418900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21DF8D87"/>
        </w:tc>
      </w:tr>
      <w:tr w14:paraId="654E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AFC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584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227A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4BD2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6225E538"/>
        </w:tc>
      </w:tr>
      <w:tr w14:paraId="46A7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3FE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95B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AD0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</w:t>
            </w:r>
          </w:p>
          <w:p w14:paraId="50DF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6181525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2FC1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F4B3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类别及学科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AAE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7B1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</w:t>
            </w:r>
          </w:p>
          <w:p w14:paraId="10A7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55803C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</w:tr>
      <w:tr w14:paraId="4B74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177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48E0F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16" w:type="dxa"/>
            <w:gridSpan w:val="5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167A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6DD1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 w14:paraId="4D716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0BB2070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 w14:paraId="7F31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exact"/>
        </w:trPr>
        <w:tc>
          <w:tcPr>
            <w:tcW w:w="177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 w14:paraId="1FDAA7D9"/>
        </w:tc>
        <w:tc>
          <w:tcPr>
            <w:tcW w:w="3816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42566982"/>
        </w:tc>
        <w:tc>
          <w:tcPr>
            <w:tcW w:w="7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7AE1CEA"/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DC70B9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 w14:paraId="46E6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2" w:hRule="atLeast"/>
        </w:trPr>
        <w:tc>
          <w:tcPr>
            <w:tcW w:w="964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0970CAFF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承诺内容</w:t>
            </w:r>
          </w:p>
          <w:p w14:paraId="3EDCDEFA"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1、自觉遵守招聘中的有关政策，遵守考场纪律，服从考试安排，不舞弊或协助他人舞弊。</w:t>
            </w:r>
          </w:p>
          <w:p w14:paraId="5220C2D8"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2、真实、准确地提供本人证明材料、证件等相关材料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报名信息填写内容真实准确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；同时准确填写、核对有效的手机号码等联系方式，并保证在考试及录用期间联系畅通。</w:t>
            </w:r>
          </w:p>
          <w:p w14:paraId="5F85255C"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3、不弄虚作假，不伪造不使用假证明、假照片、假证书。</w:t>
            </w:r>
          </w:p>
          <w:p w14:paraId="46AE5A0E"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4、保证符合招聘公告中要求的资格条件。</w:t>
            </w:r>
          </w:p>
          <w:p w14:paraId="59EF3A84"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对违反以上承诺所造成的后果，本人自愿承担相应责任。</w:t>
            </w:r>
          </w:p>
          <w:p w14:paraId="40AB9F86">
            <w:pPr>
              <w:pStyle w:val="5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 w14:paraId="4C07CF96">
            <w:pPr>
              <w:pStyle w:val="5"/>
              <w:ind w:firstLine="1932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承诺人签名：                  </w:t>
            </w:r>
          </w:p>
          <w:p w14:paraId="2D73ACEB">
            <w:pPr>
              <w:pStyle w:val="5"/>
              <w:ind w:firstLine="3312" w:firstLineChars="1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01ED30DD">
      <w:pPr>
        <w:pStyle w:val="15"/>
        <w:spacing w:before="0" w:after="0" w:line="240" w:lineRule="auto"/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equalWidth="0" w:num="1">
        <w:col w:w="8844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75B4">
    <w:pPr>
      <w:pStyle w:val="6"/>
      <w:framePr w:wrap="around" w:vAnchor="text" w:hAnchor="margin" w:xAlign="outside" w:y="1"/>
      <w:ind w:right="320" w:righ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1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 w14:paraId="106E6599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80BE">
    <w:pPr>
      <w:pStyle w:val="6"/>
      <w:framePr w:w="1350" w:wrap="around" w:vAnchor="text" w:hAnchor="page" w:x="1612" w:y="1"/>
      <w:ind w:left="320" w:lef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2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 w14:paraId="61F3B869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6782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8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zI2MDI0ZjYzMWUwODI0N2Q5YmMzYTk3NTBmOTU4NzUifQ=="/>
  </w:docVars>
  <w:rsids>
    <w:rsidRoot w:val="00000000"/>
    <w:rsid w:val="2028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4294967295" w:semiHidden="0" w:name="heading 4" w:locked="1"/>
    <w:lsdException w:unhideWhenUsed="0" w:uiPriority="4294967295" w:semiHidden="0" w:name="heading 5" w:locked="1"/>
    <w:lsdException w:unhideWhenUsed="0" w:uiPriority="4294967295" w:semiHidden="0" w:name="heading 6" w:locked="1"/>
    <w:lsdException w:unhideWhenUsed="0" w:uiPriority="4294967295" w:semiHidden="0" w:name="heading 7" w:locked="1"/>
    <w:lsdException w:unhideWhenUsed="0" w:uiPriority="4294967295" w:semiHidden="0" w:name="heading 8" w:locked="1"/>
    <w:lsdException w:unhideWhenUsed="0" w:uiPriority="4294967295" w:semiHidden="0" w:name="heading 9" w:locked="1"/>
    <w:lsdException w:unhideWhenUsed="0" w:uiPriority="4294967295" w:semiHidden="0" w:name="index 1" w:locked="1"/>
    <w:lsdException w:unhideWhenUsed="0" w:uiPriority="4294967295" w:semiHidden="0" w:name="index 2" w:locked="1"/>
    <w:lsdException w:unhideWhenUsed="0" w:uiPriority="4294967295" w:semiHidden="0" w:name="index 3" w:locked="1"/>
    <w:lsdException w:unhideWhenUsed="0" w:uiPriority="4294967295" w:semiHidden="0" w:name="index 4" w:locked="1"/>
    <w:lsdException w:qFormat="1" w:unhideWhenUsed="0" w:uiPriority="0" w:semiHidden="0" w:name="index 5" w:locked="1"/>
    <w:lsdException w:unhideWhenUsed="0" w:uiPriority="4294967295" w:semiHidden="0" w:name="index 6" w:locked="1"/>
    <w:lsdException w:unhideWhenUsed="0" w:uiPriority="4294967295" w:semiHidden="0" w:name="index 7" w:locked="1"/>
    <w:lsdException w:unhideWhenUsed="0" w:uiPriority="4294967295" w:semiHidden="0" w:name="index 8" w:locked="1"/>
    <w:lsdException w:unhideWhenUsed="0" w:uiPriority="4294967295" w:semiHidden="0" w:name="index 9" w:locked="1"/>
    <w:lsdException w:unhideWhenUsed="0" w:uiPriority="4294967295" w:semiHidden="0" w:name="toc 1" w:locked="1"/>
    <w:lsdException w:unhideWhenUsed="0" w:uiPriority="4294967295" w:semiHidden="0" w:name="toc 2" w:locked="1"/>
    <w:lsdException w:unhideWhenUsed="0" w:uiPriority="4294967295" w:semiHidden="0" w:name="toc 3" w:locked="1"/>
    <w:lsdException w:unhideWhenUsed="0" w:uiPriority="4294967295" w:semiHidden="0" w:name="toc 4" w:locked="1"/>
    <w:lsdException w:unhideWhenUsed="0" w:uiPriority="4294967295" w:semiHidden="0" w:name="toc 5" w:locked="1"/>
    <w:lsdException w:unhideWhenUsed="0" w:uiPriority="4294967295" w:semiHidden="0" w:name="toc 6" w:locked="1"/>
    <w:lsdException w:unhideWhenUsed="0" w:uiPriority="4294967295" w:semiHidden="0" w:name="toc 7" w:locked="1"/>
    <w:lsdException w:unhideWhenUsed="0" w:uiPriority="4294967295" w:semiHidden="0" w:name="toc 8" w:locked="1"/>
    <w:lsdException w:unhideWhenUsed="0" w:uiPriority="4294967295" w:semiHidden="0" w:name="toc 9" w:locked="1"/>
    <w:lsdException w:unhideWhenUsed="0" w:uiPriority="4294967295" w:semiHidden="0" w:name="Normal Indent" w:locked="1"/>
    <w:lsdException w:unhideWhenUsed="0" w:uiPriority="4294967295" w:semiHidden="0" w:name="footnote text" w:locked="1"/>
    <w:lsdException w:unhideWhenUsed="0" w:uiPriority="4294967295" w:semiHidden="0" w:name="annotation text" w:locked="1"/>
    <w:lsdException w:qFormat="1" w:unhideWhenUsed="0" w:uiPriority="0" w:semiHidden="0" w:name="header"/>
    <w:lsdException w:qFormat="1" w:unhideWhenUsed="0" w:uiPriority="0" w:semiHidden="0" w:name="footer"/>
    <w:lsdException w:unhideWhenUsed="0" w:uiPriority="4294967295" w:semiHidden="0" w:name="index heading" w:locked="1"/>
    <w:lsdException w:unhideWhenUsed="0" w:uiPriority="4294967295" w:semiHidden="0" w:name="caption" w:locked="1"/>
    <w:lsdException w:unhideWhenUsed="0" w:uiPriority="4294967295" w:semiHidden="0" w:name="table of figures" w:locked="1"/>
    <w:lsdException w:unhideWhenUsed="0" w:uiPriority="4294967295" w:semiHidden="0" w:name="envelope address" w:locked="1"/>
    <w:lsdException w:unhideWhenUsed="0" w:uiPriority="4294967295" w:semiHidden="0" w:name="envelope return" w:locked="1"/>
    <w:lsdException w:unhideWhenUsed="0" w:uiPriority="4294967295" w:semiHidden="0" w:name="footnote reference" w:locked="1"/>
    <w:lsdException w:unhideWhenUsed="0" w:uiPriority="4294967295" w:semiHidden="0" w:name="annotation reference" w:locked="1"/>
    <w:lsdException w:unhideWhenUsed="0" w:uiPriority="4294967295" w:semiHidden="0" w:name="line number" w:locked="1"/>
    <w:lsdException w:qFormat="1" w:unhideWhenUsed="0" w:uiPriority="0" w:semiHidden="0" w:name="page number"/>
    <w:lsdException w:unhideWhenUsed="0" w:uiPriority="4294967295" w:semiHidden="0" w:name="endnote reference" w:locked="1"/>
    <w:lsdException w:unhideWhenUsed="0" w:uiPriority="4294967295" w:semiHidden="0" w:name="endnote text" w:locked="1"/>
    <w:lsdException w:unhideWhenUsed="0" w:uiPriority="4294967295" w:semiHidden="0" w:name="table of authorities" w:locked="1"/>
    <w:lsdException w:unhideWhenUsed="0" w:uiPriority="4294967295" w:semiHidden="0" w:name="macro" w:locked="1"/>
    <w:lsdException w:unhideWhenUsed="0" w:uiPriority="4294967295" w:semiHidden="0" w:name="toa heading" w:locked="1"/>
    <w:lsdException w:unhideWhenUsed="0" w:uiPriority="4294967295" w:semiHidden="0" w:name="List" w:locked="1"/>
    <w:lsdException w:unhideWhenUsed="0" w:uiPriority="4294967295" w:semiHidden="0" w:name="List Bullet" w:locked="1"/>
    <w:lsdException w:unhideWhenUsed="0" w:uiPriority="4294967295" w:semiHidden="0" w:name="List Number" w:locked="1"/>
    <w:lsdException w:unhideWhenUsed="0" w:uiPriority="4294967295" w:semiHidden="0" w:name="List 2" w:locked="1"/>
    <w:lsdException w:unhideWhenUsed="0" w:uiPriority="4294967295" w:semiHidden="0" w:name="List 3" w:locked="1"/>
    <w:lsdException w:unhideWhenUsed="0" w:uiPriority="4294967295" w:semiHidden="0" w:name="List 4" w:locked="1"/>
    <w:lsdException w:unhideWhenUsed="0" w:uiPriority="4294967295" w:semiHidden="0" w:name="List 5" w:locked="1"/>
    <w:lsdException w:unhideWhenUsed="0" w:uiPriority="4294967295" w:semiHidden="0" w:name="List Bullet 2" w:locked="1"/>
    <w:lsdException w:unhideWhenUsed="0" w:uiPriority="4294967295" w:semiHidden="0" w:name="List Bullet 3" w:locked="1"/>
    <w:lsdException w:unhideWhenUsed="0" w:uiPriority="4294967295" w:semiHidden="0" w:name="List Bullet 4" w:locked="1"/>
    <w:lsdException w:unhideWhenUsed="0" w:uiPriority="4294967295" w:semiHidden="0" w:name="List Bullet 5" w:locked="1"/>
    <w:lsdException w:unhideWhenUsed="0" w:uiPriority="4294967295" w:semiHidden="0" w:name="List Number 2" w:locked="1"/>
    <w:lsdException w:unhideWhenUsed="0" w:uiPriority="4294967295" w:semiHidden="0" w:name="List Number 3" w:locked="1"/>
    <w:lsdException w:unhideWhenUsed="0" w:uiPriority="4294967295" w:semiHidden="0" w:name="List Number 4" w:locked="1"/>
    <w:lsdException w:unhideWhenUsed="0" w:uiPriority="4294967295" w:semiHidden="0" w:name="List Number 5" w:locked="1"/>
    <w:lsdException w:unhideWhenUsed="0" w:uiPriority="4294967295" w:semiHidden="0" w:name="Title" w:locked="1"/>
    <w:lsdException w:unhideWhenUsed="0" w:uiPriority="4294967295" w:semiHidden="0" w:name="Closing" w:locked="1"/>
    <w:lsdException w:unhideWhenUsed="0" w:uiPriority="4294967295" w:semiHidden="0" w:name="Signature" w:locked="1"/>
    <w:lsdException w:qFormat="1" w:unhideWhenUsed="0" w:uiPriority="0" w:semiHidden="0" w:name="Default Paragraph Font"/>
    <w:lsdException w:unhideWhenUsed="0" w:uiPriority="4294967295" w:semiHidden="0" w:name="Body Text" w:locked="1"/>
    <w:lsdException w:unhideWhenUsed="0" w:uiPriority="4294967295" w:semiHidden="0" w:name="Body Text Indent" w:locked="1"/>
    <w:lsdException w:unhideWhenUsed="0" w:uiPriority="4294967295" w:semiHidden="0" w:name="List Continue" w:locked="1"/>
    <w:lsdException w:unhideWhenUsed="0" w:uiPriority="4294967295" w:semiHidden="0" w:name="List Continue 2" w:locked="1"/>
    <w:lsdException w:unhideWhenUsed="0" w:uiPriority="4294967295" w:semiHidden="0" w:name="List Continue 3" w:locked="1"/>
    <w:lsdException w:unhideWhenUsed="0" w:uiPriority="4294967295" w:semiHidden="0" w:name="List Continue 4" w:locked="1"/>
    <w:lsdException w:unhideWhenUsed="0" w:uiPriority="4294967295" w:semiHidden="0" w:name="List Continue 5" w:locked="1"/>
    <w:lsdException w:unhideWhenUsed="0" w:uiPriority="4294967295" w:semiHidden="0" w:name="Message Header" w:locked="1"/>
    <w:lsdException w:unhideWhenUsed="0" w:uiPriority="4294967295" w:semiHidden="0" w:name="Subtitle" w:locked="1"/>
    <w:lsdException w:unhideWhenUsed="0" w:uiPriority="4294967295" w:semiHidden="0" w:name="Salutation" w:locked="1"/>
    <w:lsdException w:unhideWhenUsed="0" w:uiPriority="4294967295" w:semiHidden="0" w:name="Date" w:locked="1"/>
    <w:lsdException w:unhideWhenUsed="0" w:uiPriority="4294967295" w:semiHidden="0" w:name="Body Text First Indent" w:locked="1"/>
    <w:lsdException w:unhideWhenUsed="0" w:uiPriority="4294967295" w:semiHidden="0" w:name="Body Text First Indent 2" w:locked="1"/>
    <w:lsdException w:unhideWhenUsed="0" w:uiPriority="4294967295" w:semiHidden="0" w:name="Note Heading" w:locked="1"/>
    <w:lsdException w:unhideWhenUsed="0" w:uiPriority="4294967295" w:semiHidden="0" w:name="Body Text 2" w:locked="1"/>
    <w:lsdException w:unhideWhenUsed="0" w:uiPriority="4294967295" w:semiHidden="0" w:name="Body Text 3" w:locked="1"/>
    <w:lsdException w:unhideWhenUsed="0" w:uiPriority="4294967295" w:semiHidden="0" w:name="Body Text Indent 2" w:locked="1"/>
    <w:lsdException w:unhideWhenUsed="0" w:uiPriority="4294967295" w:semiHidden="0" w:name="Body Text Indent 3" w:locked="1"/>
    <w:lsdException w:unhideWhenUsed="0" w:uiPriority="4294967295" w:semiHidden="0" w:name="Block Text" w:locked="1"/>
    <w:lsdException w:unhideWhenUsed="0" w:uiPriority="4294967295" w:semiHidden="0" w:name="Hyperlink" w:locked="1"/>
    <w:lsdException w:unhideWhenUsed="0" w:uiPriority="4294967295" w:semiHidden="0" w:name="FollowedHyperlink" w:locked="1"/>
    <w:lsdException w:unhideWhenUsed="0" w:uiPriority="4294967295" w:semiHidden="0" w:name="Strong" w:locked="1"/>
    <w:lsdException w:unhideWhenUsed="0" w:uiPriority="4294967295" w:semiHidden="0" w:name="Emphasis" w:locked="1"/>
    <w:lsdException w:unhideWhenUsed="0" w:uiPriority="4294967295" w:semiHidden="0" w:name="Document Map" w:locked="1"/>
    <w:lsdException w:unhideWhenUsed="0" w:uiPriority="4294967295" w:semiHidden="0" w:name="Plain Text" w:locked="1"/>
    <w:lsdException w:unhideWhenUsed="0" w:uiPriority="4294967295" w:semiHidden="0" w:name="E-mail Signature" w:locked="1"/>
    <w:lsdException w:qFormat="1" w:unhideWhenUsed="0" w:uiPriority="0" w:semiHidden="0" w:name="Normal (Web)" w:locked="1"/>
    <w:lsdException w:unhideWhenUsed="0" w:uiPriority="4294967295" w:semiHidden="0" w:name="HTML Acronym" w:locked="1"/>
    <w:lsdException w:unhideWhenUsed="0" w:uiPriority="4294967295" w:semiHidden="0" w:name="HTML Address" w:locked="1"/>
    <w:lsdException w:unhideWhenUsed="0" w:uiPriority="4294967295" w:semiHidden="0" w:name="HTML Cite" w:locked="1"/>
    <w:lsdException w:unhideWhenUsed="0" w:uiPriority="4294967295" w:semiHidden="0" w:name="HTML Code" w:locked="1"/>
    <w:lsdException w:unhideWhenUsed="0" w:uiPriority="4294967295" w:semiHidden="0" w:name="HTML Definition" w:locked="1"/>
    <w:lsdException w:unhideWhenUsed="0" w:uiPriority="4294967295" w:semiHidden="0" w:name="HTML Keyboard" w:locked="1"/>
    <w:lsdException w:unhideWhenUsed="0" w:uiPriority="4294967295" w:semiHidden="0" w:name="HTML Preformatted" w:locked="1"/>
    <w:lsdException w:unhideWhenUsed="0" w:uiPriority="4294967295" w:semiHidden="0" w:name="HTML Sample" w:locked="1"/>
    <w:lsdException w:unhideWhenUsed="0" w:uiPriority="4294967295" w:semiHidden="0" w:name="HTML Typewriter" w:locked="1"/>
    <w:lsdException w:unhideWhenUsed="0" w:uiPriority="4294967295" w:semiHidden="0" w:name="HTML Variable" w:locked="1"/>
    <w:lsdException w:unhideWhenUsed="0" w:uiPriority="4294967295" w:semiHidden="0" w:name="Normal Table"/>
    <w:lsdException w:unhideWhenUsed="0" w:uiPriority="4294967295" w:semiHidden="0" w:name="annotation subject" w:locked="1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 w:locked="1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locked/>
    <w:uiPriority w:val="0"/>
    <w:pPr>
      <w:ind w:left="800" w:leftChars="8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ar-SA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character" w:customStyle="1" w:styleId="12">
    <w:name w:val="heading 1 Char"/>
    <w:basedOn w:val="10"/>
    <w:link w:val="2"/>
    <w:qFormat/>
    <w:uiPriority w:val="0"/>
    <w:rPr>
      <w:rFonts w:ascii="Times New Roman" w:hAnsi="Times New Roman" w:eastAsia="仿宋_GB2312" w:cs="Times New Roman"/>
      <w:b/>
      <w:kern w:val="44"/>
      <w:sz w:val="44"/>
      <w:szCs w:val="20"/>
      <w:lang w:val="en-US" w:eastAsia="zh-CN" w:bidi="ar-SA"/>
    </w:rPr>
  </w:style>
  <w:style w:type="character" w:customStyle="1" w:styleId="13">
    <w:name w:val="heading 2 Char"/>
    <w:basedOn w:val="10"/>
    <w:link w:val="3"/>
    <w:qFormat/>
    <w:uiPriority w:val="0"/>
    <w:rPr>
      <w:rFonts w:ascii="Arial" w:hAnsi="Arial" w:eastAsia="黑体" w:cs="Times New Roman"/>
      <w:b/>
      <w:kern w:val="2"/>
      <w:sz w:val="32"/>
      <w:szCs w:val="20"/>
      <w:lang w:val="en-US" w:eastAsia="zh-CN" w:bidi="ar-SA"/>
    </w:rPr>
  </w:style>
  <w:style w:type="character" w:customStyle="1" w:styleId="14">
    <w:name w:val="heading 3 Char"/>
    <w:basedOn w:val="10"/>
    <w:link w:val="4"/>
    <w:qFormat/>
    <w:uiPriority w:val="0"/>
    <w:rPr>
      <w:rFonts w:ascii="Times New Roman" w:hAnsi="Times New Roman" w:eastAsia="仿宋_GB2312" w:cs="Times New Roman"/>
      <w:b/>
      <w:kern w:val="2"/>
      <w:sz w:val="32"/>
      <w:szCs w:val="20"/>
      <w:lang w:val="en-US" w:eastAsia="zh-CN" w:bidi="ar-SA"/>
    </w:rPr>
  </w:style>
  <w:style w:type="paragraph" w:customStyle="1" w:styleId="15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0"/>
    <w:pPr>
      <w:ind w:firstLine="200" w:firstLineChars="200"/>
    </w:pPr>
  </w:style>
  <w:style w:type="character" w:customStyle="1" w:styleId="17">
    <w:name w:val="font31"/>
    <w:basedOn w:val="10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8">
    <w:name w:val="font01"/>
    <w:basedOn w:val="10"/>
    <w:qFormat/>
    <w:uiPriority w:val="0"/>
    <w:rPr>
      <w:rFonts w:ascii="黑体" w:hAnsi="宋体" w:eastAsia="黑体" w:cs="黑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62AF4401-0F1F-4C73-9748-4E2113504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askas</Company>
  <Pages>2</Pages>
  <Words>289</Words>
  <Characters>294</Characters>
  <Lines>0</Lines>
  <Paragraphs>5</Paragraphs>
  <TotalTime>3</TotalTime>
  <ScaleCrop>false</ScaleCrop>
  <LinksUpToDate>false</LinksUpToDate>
  <CharactersWithSpaces>334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2019-01-18T03:56:00Z</dcterms:created>
  <dc:creator>mjh-03</dc:creator>
  <cp:lastModifiedBy>双子凯旋</cp:lastModifiedBy>
  <cp:lastPrinted>2025-07-01T07:22:00Z</cp:lastPrinted>
  <dcterms:modified xsi:type="dcterms:W3CDTF">2025-07-08T07:55:20Z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eyJoZGlkIjoiMjYwNTA1N2M4ZmJmMGE2YWIzMGUyYzJmMTFhOWVkOTUiLCJ1c2VySWQiOiIzNTg5NjgwMTMifQ==</vt:lpwstr>
  </property>
  <property fmtid="{D5CDD505-2E9C-101B-9397-08002B2CF9AE}" pid="4" name="ICV">
    <vt:lpwstr>8A3EDB839E5F440F873B16DFF3DDDD1C</vt:lpwstr>
  </property>
</Properties>
</file>