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szCs w:val="32"/>
        </w:rPr>
        <w:t>附件</w:t>
      </w:r>
      <w:r>
        <w:rPr>
          <w:rFonts w:hint="eastAsia" w:ascii="仿宋" w:hAnsi="仿宋" w:eastAsia="仿宋" w:cs="仿宋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Cs w:val="32"/>
        </w:rPr>
        <w:t>:</w:t>
      </w:r>
    </w:p>
    <w:p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卢龙县2025年公开招聘中小学教师</w:t>
      </w:r>
    </w:p>
    <w:p>
      <w:pPr>
        <w:widowControl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报名登记表及诚信承诺书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227" w:tblpY="77"/>
        <w:tblW w:w="96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78"/>
        <w:gridCol w:w="531"/>
        <w:gridCol w:w="690"/>
        <w:gridCol w:w="885"/>
        <w:gridCol w:w="720"/>
        <w:gridCol w:w="990"/>
        <w:gridCol w:w="780"/>
        <w:gridCol w:w="1230"/>
        <w:gridCol w:w="2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" w:hRule="exact"/>
        </w:trPr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照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</w:trPr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在地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exact"/>
        </w:trPr>
        <w:tc>
          <w:tcPr>
            <w:tcW w:w="17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类别及学科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177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816" w:type="dxa"/>
            <w:gridSpan w:val="5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exact"/>
        </w:trPr>
        <w:tc>
          <w:tcPr>
            <w:tcW w:w="177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/>
        </w:tc>
        <w:tc>
          <w:tcPr>
            <w:tcW w:w="3816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78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/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2" w:hRule="atLeast"/>
        </w:trPr>
        <w:tc>
          <w:tcPr>
            <w:tcW w:w="9649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6"/>
                <w:szCs w:val="36"/>
              </w:rPr>
              <w:t>承诺内容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1、自觉遵守招聘中的有关政策，遵守考场纪律，服从考试安排，不舞弊或协助他人舞弊。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2、真实、准确地提供本人证明材料、证件等相关材料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报名信息填写内容真实准确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；同时准确填写、核对有效的手机号码等联系方式，并保证在考试及录用期间联系畅通。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3、不弄虚作假，不伪造不使用假证明、假照片、假证书。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4、保证符合招聘公告中要求的资格条件。</w:t>
            </w:r>
          </w:p>
          <w:p>
            <w:pPr>
              <w:spacing w:line="440" w:lineRule="exact"/>
              <w:ind w:firstLine="552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对违反以上承诺所造成的后果，本人自愿承担相应责任。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pStyle w:val="5"/>
              <w:ind w:firstLine="1932" w:firstLineChars="7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承诺人签名：                  </w:t>
            </w:r>
          </w:p>
          <w:p>
            <w:pPr>
              <w:pStyle w:val="5"/>
              <w:ind w:firstLine="3312" w:firstLineChars="1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>
      <w:pPr>
        <w:pStyle w:val="15"/>
        <w:spacing w:before="0" w:after="0" w:line="240" w:lineRule="auto"/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74" w:gutter="0"/>
      <w:cols w:equalWidth="0" w:num="1">
        <w:col w:w="8844"/>
      </w:cols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right="320" w:righ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1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350" w:wrap="around" w:vAnchor="text" w:hAnchor="page" w:x="1612" w:y="1"/>
      <w:ind w:left="320" w:leftChars="100"/>
      <w:rPr>
        <w:rFonts w:ascii="宋体" w:eastAsia="宋体"/>
        <w:sz w:val="28"/>
      </w:rPr>
    </w:pPr>
    <w:r>
      <w:rPr>
        <w:rStyle w:val="11"/>
        <w:rFonts w:ascii="宋体" w:eastAsia="宋体"/>
        <w:sz w:val="28"/>
      </w:rPr>
      <w:t>—</w:t>
    </w:r>
    <w:r>
      <w:rPr>
        <w:rStyle w:val="11"/>
        <w:rFonts w:ascii="宋体" w:eastAsia="宋体"/>
        <w:sz w:val="28"/>
      </w:rPr>
      <w:fldChar w:fldCharType="begin"/>
    </w:r>
    <w:r>
      <w:rPr>
        <w:rStyle w:val="11"/>
        <w:rFonts w:ascii="宋体" w:eastAsia="宋体"/>
        <w:sz w:val="28"/>
      </w:rPr>
      <w:instrText xml:space="preserve">Page</w:instrText>
    </w:r>
    <w:r>
      <w:rPr>
        <w:rStyle w:val="11"/>
        <w:rFonts w:ascii="宋体" w:eastAsia="宋体"/>
        <w:sz w:val="28"/>
      </w:rPr>
      <w:fldChar w:fldCharType="separate"/>
    </w:r>
    <w:r>
      <w:rPr>
        <w:rStyle w:val="11"/>
        <w:rFonts w:ascii="宋体" w:eastAsia="宋体"/>
        <w:sz w:val="28"/>
      </w:rPr>
      <w:t>2</w:t>
    </w:r>
    <w:r>
      <w:rPr>
        <w:rStyle w:val="11"/>
        <w:rFonts w:ascii="宋体" w:eastAsia="宋体"/>
        <w:sz w:val="28"/>
      </w:rPr>
      <w:fldChar w:fldCharType="end"/>
    </w:r>
    <w:r>
      <w:rPr>
        <w:rStyle w:val="11"/>
        <w:rFonts w:ascii="宋体" w:eastAsia="宋体"/>
        <w:sz w:val="28"/>
      </w:rPr>
      <w:t>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8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zI2MDI0ZjYzMWUwODI0N2Q5YmMzYTk3NTBmOTU4NzUifQ=="/>
  </w:docVars>
  <w:rsids>
    <w:rsidRoot w:val="00000000"/>
    <w:rsid w:val="5400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4294967295" w:semiHidden="0" w:name="heading 4" w:locked="1"/>
    <w:lsdException w:unhideWhenUsed="0" w:uiPriority="4294967295" w:semiHidden="0" w:name="heading 5" w:locked="1"/>
    <w:lsdException w:unhideWhenUsed="0" w:uiPriority="4294967295" w:semiHidden="0" w:name="heading 6" w:locked="1"/>
    <w:lsdException w:unhideWhenUsed="0" w:uiPriority="4294967295" w:semiHidden="0" w:name="heading 7" w:locked="1"/>
    <w:lsdException w:unhideWhenUsed="0" w:uiPriority="4294967295" w:semiHidden="0" w:name="heading 8" w:locked="1"/>
    <w:lsdException w:unhideWhenUsed="0" w:uiPriority="4294967295" w:semiHidden="0" w:name="heading 9" w:locked="1"/>
    <w:lsdException w:unhideWhenUsed="0" w:uiPriority="4294967295" w:semiHidden="0" w:name="index 1" w:locked="1"/>
    <w:lsdException w:unhideWhenUsed="0" w:uiPriority="4294967295" w:semiHidden="0" w:name="index 2" w:locked="1"/>
    <w:lsdException w:unhideWhenUsed="0" w:uiPriority="4294967295" w:semiHidden="0" w:name="index 3" w:locked="1"/>
    <w:lsdException w:unhideWhenUsed="0" w:uiPriority="4294967295" w:semiHidden="0" w:name="index 4" w:locked="1"/>
    <w:lsdException w:qFormat="1" w:unhideWhenUsed="0" w:uiPriority="0" w:semiHidden="0" w:name="index 5" w:locked="1"/>
    <w:lsdException w:unhideWhenUsed="0" w:uiPriority="4294967295" w:semiHidden="0" w:name="index 6" w:locked="1"/>
    <w:lsdException w:unhideWhenUsed="0" w:uiPriority="4294967295" w:semiHidden="0" w:name="index 7" w:locked="1"/>
    <w:lsdException w:unhideWhenUsed="0" w:uiPriority="4294967295" w:semiHidden="0" w:name="index 8" w:locked="1"/>
    <w:lsdException w:unhideWhenUsed="0" w:uiPriority="4294967295" w:semiHidden="0" w:name="index 9" w:locked="1"/>
    <w:lsdException w:unhideWhenUsed="0" w:uiPriority="4294967295" w:semiHidden="0" w:name="toc 1" w:locked="1"/>
    <w:lsdException w:unhideWhenUsed="0" w:uiPriority="4294967295" w:semiHidden="0" w:name="toc 2" w:locked="1"/>
    <w:lsdException w:unhideWhenUsed="0" w:uiPriority="4294967295" w:semiHidden="0" w:name="toc 3" w:locked="1"/>
    <w:lsdException w:unhideWhenUsed="0" w:uiPriority="4294967295" w:semiHidden="0" w:name="toc 4" w:locked="1"/>
    <w:lsdException w:unhideWhenUsed="0" w:uiPriority="4294967295" w:semiHidden="0" w:name="toc 5" w:locked="1"/>
    <w:lsdException w:unhideWhenUsed="0" w:uiPriority="4294967295" w:semiHidden="0" w:name="toc 6" w:locked="1"/>
    <w:lsdException w:unhideWhenUsed="0" w:uiPriority="4294967295" w:semiHidden="0" w:name="toc 7" w:locked="1"/>
    <w:lsdException w:unhideWhenUsed="0" w:uiPriority="4294967295" w:semiHidden="0" w:name="toc 8" w:locked="1"/>
    <w:lsdException w:unhideWhenUsed="0" w:uiPriority="4294967295" w:semiHidden="0" w:name="toc 9" w:locked="1"/>
    <w:lsdException w:unhideWhenUsed="0" w:uiPriority="4294967295" w:semiHidden="0" w:name="Normal Indent" w:locked="1"/>
    <w:lsdException w:unhideWhenUsed="0" w:uiPriority="4294967295" w:semiHidden="0" w:name="footnote text" w:locked="1"/>
    <w:lsdException w:unhideWhenUsed="0" w:uiPriority="4294967295" w:semiHidden="0" w:name="annotation text" w:locked="1"/>
    <w:lsdException w:qFormat="1" w:unhideWhenUsed="0" w:uiPriority="0" w:semiHidden="0" w:name="header"/>
    <w:lsdException w:qFormat="1" w:unhideWhenUsed="0" w:uiPriority="0" w:semiHidden="0" w:name="footer"/>
    <w:lsdException w:unhideWhenUsed="0" w:uiPriority="4294967295" w:semiHidden="0" w:name="index heading" w:locked="1"/>
    <w:lsdException w:unhideWhenUsed="0" w:uiPriority="4294967295" w:semiHidden="0" w:name="caption" w:locked="1"/>
    <w:lsdException w:unhideWhenUsed="0" w:uiPriority="4294967295" w:semiHidden="0" w:name="table of figures" w:locked="1"/>
    <w:lsdException w:unhideWhenUsed="0" w:uiPriority="4294967295" w:semiHidden="0" w:name="envelope address" w:locked="1"/>
    <w:lsdException w:unhideWhenUsed="0" w:uiPriority="4294967295" w:semiHidden="0" w:name="envelope return" w:locked="1"/>
    <w:lsdException w:unhideWhenUsed="0" w:uiPriority="4294967295" w:semiHidden="0" w:name="footnote reference" w:locked="1"/>
    <w:lsdException w:unhideWhenUsed="0" w:uiPriority="4294967295" w:semiHidden="0" w:name="annotation reference" w:locked="1"/>
    <w:lsdException w:unhideWhenUsed="0" w:uiPriority="4294967295" w:semiHidden="0" w:name="line number" w:locked="1"/>
    <w:lsdException w:qFormat="1" w:unhideWhenUsed="0" w:uiPriority="0" w:semiHidden="0" w:name="page number"/>
    <w:lsdException w:unhideWhenUsed="0" w:uiPriority="4294967295" w:semiHidden="0" w:name="endnote reference" w:locked="1"/>
    <w:lsdException w:unhideWhenUsed="0" w:uiPriority="4294967295" w:semiHidden="0" w:name="endnote text" w:locked="1"/>
    <w:lsdException w:unhideWhenUsed="0" w:uiPriority="4294967295" w:semiHidden="0" w:name="table of authorities" w:locked="1"/>
    <w:lsdException w:unhideWhenUsed="0" w:uiPriority="4294967295" w:semiHidden="0" w:name="macro" w:locked="1"/>
    <w:lsdException w:unhideWhenUsed="0" w:uiPriority="4294967295" w:semiHidden="0" w:name="toa heading" w:locked="1"/>
    <w:lsdException w:unhideWhenUsed="0" w:uiPriority="4294967295" w:semiHidden="0" w:name="List" w:locked="1"/>
    <w:lsdException w:unhideWhenUsed="0" w:uiPriority="4294967295" w:semiHidden="0" w:name="List Bullet" w:locked="1"/>
    <w:lsdException w:unhideWhenUsed="0" w:uiPriority="4294967295" w:semiHidden="0" w:name="List Number" w:locked="1"/>
    <w:lsdException w:unhideWhenUsed="0" w:uiPriority="4294967295" w:semiHidden="0" w:name="List 2" w:locked="1"/>
    <w:lsdException w:unhideWhenUsed="0" w:uiPriority="4294967295" w:semiHidden="0" w:name="List 3" w:locked="1"/>
    <w:lsdException w:unhideWhenUsed="0" w:uiPriority="4294967295" w:semiHidden="0" w:name="List 4" w:locked="1"/>
    <w:lsdException w:unhideWhenUsed="0" w:uiPriority="4294967295" w:semiHidden="0" w:name="List 5" w:locked="1"/>
    <w:lsdException w:unhideWhenUsed="0" w:uiPriority="4294967295" w:semiHidden="0" w:name="List Bullet 2" w:locked="1"/>
    <w:lsdException w:unhideWhenUsed="0" w:uiPriority="4294967295" w:semiHidden="0" w:name="List Bullet 3" w:locked="1"/>
    <w:lsdException w:unhideWhenUsed="0" w:uiPriority="4294967295" w:semiHidden="0" w:name="List Bullet 4" w:locked="1"/>
    <w:lsdException w:unhideWhenUsed="0" w:uiPriority="4294967295" w:semiHidden="0" w:name="List Bullet 5" w:locked="1"/>
    <w:lsdException w:unhideWhenUsed="0" w:uiPriority="4294967295" w:semiHidden="0" w:name="List Number 2" w:locked="1"/>
    <w:lsdException w:unhideWhenUsed="0" w:uiPriority="4294967295" w:semiHidden="0" w:name="List Number 3" w:locked="1"/>
    <w:lsdException w:unhideWhenUsed="0" w:uiPriority="4294967295" w:semiHidden="0" w:name="List Number 4" w:locked="1"/>
    <w:lsdException w:unhideWhenUsed="0" w:uiPriority="4294967295" w:semiHidden="0" w:name="List Number 5" w:locked="1"/>
    <w:lsdException w:unhideWhenUsed="0" w:uiPriority="4294967295" w:semiHidden="0" w:name="Title" w:locked="1"/>
    <w:lsdException w:unhideWhenUsed="0" w:uiPriority="4294967295" w:semiHidden="0" w:name="Closing" w:locked="1"/>
    <w:lsdException w:unhideWhenUsed="0" w:uiPriority="4294967295" w:semiHidden="0" w:name="Signature" w:locked="1"/>
    <w:lsdException w:qFormat="1" w:unhideWhenUsed="0" w:uiPriority="0" w:semiHidden="0" w:name="Default Paragraph Font"/>
    <w:lsdException w:unhideWhenUsed="0" w:uiPriority="4294967295" w:semiHidden="0" w:name="Body Text" w:locked="1"/>
    <w:lsdException w:unhideWhenUsed="0" w:uiPriority="4294967295" w:semiHidden="0" w:name="Body Text Indent" w:locked="1"/>
    <w:lsdException w:unhideWhenUsed="0" w:uiPriority="4294967295" w:semiHidden="0" w:name="List Continue" w:locked="1"/>
    <w:lsdException w:unhideWhenUsed="0" w:uiPriority="4294967295" w:semiHidden="0" w:name="List Continue 2" w:locked="1"/>
    <w:lsdException w:unhideWhenUsed="0" w:uiPriority="4294967295" w:semiHidden="0" w:name="List Continue 3" w:locked="1"/>
    <w:lsdException w:unhideWhenUsed="0" w:uiPriority="4294967295" w:semiHidden="0" w:name="List Continue 4" w:locked="1"/>
    <w:lsdException w:unhideWhenUsed="0" w:uiPriority="4294967295" w:semiHidden="0" w:name="List Continue 5" w:locked="1"/>
    <w:lsdException w:unhideWhenUsed="0" w:uiPriority="4294967295" w:semiHidden="0" w:name="Message Header" w:locked="1"/>
    <w:lsdException w:unhideWhenUsed="0" w:uiPriority="4294967295" w:semiHidden="0" w:name="Subtitle" w:locked="1"/>
    <w:lsdException w:unhideWhenUsed="0" w:uiPriority="4294967295" w:semiHidden="0" w:name="Salutation" w:locked="1"/>
    <w:lsdException w:unhideWhenUsed="0" w:uiPriority="4294967295" w:semiHidden="0" w:name="Date" w:locked="1"/>
    <w:lsdException w:unhideWhenUsed="0" w:uiPriority="4294967295" w:semiHidden="0" w:name="Body Text First Indent" w:locked="1"/>
    <w:lsdException w:unhideWhenUsed="0" w:uiPriority="4294967295" w:semiHidden="0" w:name="Body Text First Indent 2" w:locked="1"/>
    <w:lsdException w:unhideWhenUsed="0" w:uiPriority="4294967295" w:semiHidden="0" w:name="Note Heading" w:locked="1"/>
    <w:lsdException w:unhideWhenUsed="0" w:uiPriority="4294967295" w:semiHidden="0" w:name="Body Text 2" w:locked="1"/>
    <w:lsdException w:unhideWhenUsed="0" w:uiPriority="4294967295" w:semiHidden="0" w:name="Body Text 3" w:locked="1"/>
    <w:lsdException w:unhideWhenUsed="0" w:uiPriority="4294967295" w:semiHidden="0" w:name="Body Text Indent 2" w:locked="1"/>
    <w:lsdException w:unhideWhenUsed="0" w:uiPriority="4294967295" w:semiHidden="0" w:name="Body Text Indent 3" w:locked="1"/>
    <w:lsdException w:unhideWhenUsed="0" w:uiPriority="4294967295" w:semiHidden="0" w:name="Block Text" w:locked="1"/>
    <w:lsdException w:unhideWhenUsed="0" w:uiPriority="4294967295" w:semiHidden="0" w:name="Hyperlink" w:locked="1"/>
    <w:lsdException w:unhideWhenUsed="0" w:uiPriority="4294967295" w:semiHidden="0" w:name="FollowedHyperlink" w:locked="1"/>
    <w:lsdException w:unhideWhenUsed="0" w:uiPriority="4294967295" w:semiHidden="0" w:name="Strong" w:locked="1"/>
    <w:lsdException w:unhideWhenUsed="0" w:uiPriority="4294967295" w:semiHidden="0" w:name="Emphasis" w:locked="1"/>
    <w:lsdException w:unhideWhenUsed="0" w:uiPriority="4294967295" w:semiHidden="0" w:name="Document Map" w:locked="1"/>
    <w:lsdException w:unhideWhenUsed="0" w:uiPriority="4294967295" w:semiHidden="0" w:name="Plain Text" w:locked="1"/>
    <w:lsdException w:unhideWhenUsed="0" w:uiPriority="4294967295" w:semiHidden="0" w:name="E-mail Signature" w:locked="1"/>
    <w:lsdException w:qFormat="1" w:unhideWhenUsed="0" w:uiPriority="0" w:semiHidden="0" w:name="Normal (Web)" w:locked="1"/>
    <w:lsdException w:unhideWhenUsed="0" w:uiPriority="4294967295" w:semiHidden="0" w:name="HTML Acronym" w:locked="1"/>
    <w:lsdException w:unhideWhenUsed="0" w:uiPriority="4294967295" w:semiHidden="0" w:name="HTML Address" w:locked="1"/>
    <w:lsdException w:unhideWhenUsed="0" w:uiPriority="4294967295" w:semiHidden="0" w:name="HTML Cite" w:locked="1"/>
    <w:lsdException w:unhideWhenUsed="0" w:uiPriority="4294967295" w:semiHidden="0" w:name="HTML Code" w:locked="1"/>
    <w:lsdException w:unhideWhenUsed="0" w:uiPriority="4294967295" w:semiHidden="0" w:name="HTML Definition" w:locked="1"/>
    <w:lsdException w:unhideWhenUsed="0" w:uiPriority="4294967295" w:semiHidden="0" w:name="HTML Keyboard" w:locked="1"/>
    <w:lsdException w:unhideWhenUsed="0" w:uiPriority="4294967295" w:semiHidden="0" w:name="HTML Preformatted" w:locked="1"/>
    <w:lsdException w:unhideWhenUsed="0" w:uiPriority="4294967295" w:semiHidden="0" w:name="HTML Sample" w:locked="1"/>
    <w:lsdException w:unhideWhenUsed="0" w:uiPriority="4294967295" w:semiHidden="0" w:name="HTML Typewriter" w:locked="1"/>
    <w:lsdException w:unhideWhenUsed="0" w:uiPriority="4294967295" w:semiHidden="0" w:name="HTML Variable" w:locked="1"/>
    <w:lsdException w:unhideWhenUsed="0" w:uiPriority="4294967295" w:semiHidden="0" w:name="Normal Table"/>
    <w:lsdException w:unhideWhenUsed="0" w:uiPriority="4294967295" w:semiHidden="0" w:name="annotation subject" w:locked="1"/>
    <w:lsdException w:unhideWhenUsed="0" w:uiPriority="4294967295" w:semiHidden="0" w:name="Table Simple 1"/>
    <w:lsdException w:unhideWhenUsed="0" w:uiPriority="4294967295" w:semiHidden="0" w:name="Table Simple 2"/>
    <w:lsdException w:unhideWhenUsed="0" w:uiPriority="4294967295" w:semiHidden="0" w:name="Table Simple 3"/>
    <w:lsdException w:unhideWhenUsed="0" w:uiPriority="4294967295" w:semiHidden="0" w:name="Table Classic 1"/>
    <w:lsdException w:unhideWhenUsed="0" w:uiPriority="4294967295" w:semiHidden="0" w:name="Table Classic 2"/>
    <w:lsdException w:unhideWhenUsed="0" w:uiPriority="4294967295" w:semiHidden="0" w:name="Table Classic 3"/>
    <w:lsdException w:unhideWhenUsed="0" w:uiPriority="4294967295" w:semiHidden="0" w:name="Table Classic 4"/>
    <w:lsdException w:unhideWhenUsed="0" w:uiPriority="4294967295" w:semiHidden="0" w:name="Table Colorful 1"/>
    <w:lsdException w:unhideWhenUsed="0" w:uiPriority="4294967295" w:semiHidden="0" w:name="Table Colorful 2"/>
    <w:lsdException w:unhideWhenUsed="0" w:uiPriority="4294967295" w:semiHidden="0" w:name="Table Colorful 3"/>
    <w:lsdException w:unhideWhenUsed="0" w:uiPriority="4294967295" w:semiHidden="0" w:name="Table Columns 1"/>
    <w:lsdException w:unhideWhenUsed="0" w:uiPriority="4294967295" w:semiHidden="0" w:name="Table Columns 2"/>
    <w:lsdException w:unhideWhenUsed="0" w:uiPriority="4294967295" w:semiHidden="0" w:name="Table Columns 3"/>
    <w:lsdException w:unhideWhenUsed="0" w:uiPriority="4294967295" w:semiHidden="0" w:name="Table Columns 4"/>
    <w:lsdException w:unhideWhenUsed="0" w:uiPriority="4294967295" w:semiHidden="0" w:name="Table Columns 5"/>
    <w:lsdException w:unhideWhenUsed="0" w:uiPriority="4294967295" w:semiHidden="0" w:name="Table Grid 1"/>
    <w:lsdException w:unhideWhenUsed="0" w:uiPriority="4294967295" w:semiHidden="0" w:name="Table Grid 2"/>
    <w:lsdException w:unhideWhenUsed="0" w:uiPriority="4294967295" w:semiHidden="0" w:name="Table Grid 3"/>
    <w:lsdException w:unhideWhenUsed="0" w:uiPriority="4294967295" w:semiHidden="0" w:name="Table Grid 4"/>
    <w:lsdException w:unhideWhenUsed="0" w:uiPriority="4294967295" w:semiHidden="0" w:name="Table Grid 5"/>
    <w:lsdException w:unhideWhenUsed="0" w:uiPriority="4294967295" w:semiHidden="0" w:name="Table Grid 6"/>
    <w:lsdException w:unhideWhenUsed="0" w:uiPriority="4294967295" w:semiHidden="0" w:name="Table Grid 7"/>
    <w:lsdException w:unhideWhenUsed="0" w:uiPriority="4294967295" w:semiHidden="0" w:name="Table Grid 8"/>
    <w:lsdException w:unhideWhenUsed="0" w:uiPriority="4294967295" w:semiHidden="0" w:name="Table List 1"/>
    <w:lsdException w:unhideWhenUsed="0" w:uiPriority="4294967295" w:semiHidden="0" w:name="Table List 2"/>
    <w:lsdException w:unhideWhenUsed="0" w:uiPriority="4294967295" w:semiHidden="0" w:name="Table List 3"/>
    <w:lsdException w:unhideWhenUsed="0" w:uiPriority="4294967295" w:semiHidden="0" w:name="Table List 4"/>
    <w:lsdException w:unhideWhenUsed="0" w:uiPriority="4294967295" w:semiHidden="0" w:name="Table List 5"/>
    <w:lsdException w:unhideWhenUsed="0" w:uiPriority="4294967295" w:semiHidden="0" w:name="Table List 6"/>
    <w:lsdException w:unhideWhenUsed="0" w:uiPriority="4294967295" w:semiHidden="0" w:name="Table List 7"/>
    <w:lsdException w:unhideWhenUsed="0" w:uiPriority="4294967295" w:semiHidden="0" w:name="Table List 8"/>
    <w:lsdException w:unhideWhenUsed="0" w:uiPriority="4294967295" w:semiHidden="0" w:name="Table 3D effects 1"/>
    <w:lsdException w:unhideWhenUsed="0" w:uiPriority="4294967295" w:semiHidden="0" w:name="Table 3D effects 2"/>
    <w:lsdException w:unhideWhenUsed="0" w:uiPriority="4294967295" w:semiHidden="0" w:name="Table 3D effects 3"/>
    <w:lsdException w:unhideWhenUsed="0" w:uiPriority="4294967295" w:semiHidden="0" w:name="Table Contemporary"/>
    <w:lsdException w:unhideWhenUsed="0" w:uiPriority="4294967295" w:semiHidden="0" w:name="Table Elegant"/>
    <w:lsdException w:unhideWhenUsed="0" w:uiPriority="4294967295" w:semiHidden="0" w:name="Table Professional"/>
    <w:lsdException w:unhideWhenUsed="0" w:uiPriority="4294967295" w:semiHidden="0" w:name="Table Subtle 1"/>
    <w:lsdException w:unhideWhenUsed="0" w:uiPriority="4294967295" w:semiHidden="0" w:name="Table Subtle 2"/>
    <w:lsdException w:unhideWhenUsed="0" w:uiPriority="4294967295" w:semiHidden="0" w:name="Table Web 1"/>
    <w:lsdException w:unhideWhenUsed="0" w:uiPriority="4294967295" w:semiHidden="0" w:name="Table Web 2"/>
    <w:lsdException w:unhideWhenUsed="0" w:uiPriority="4294967295" w:semiHidden="0" w:name="Table Web 3"/>
    <w:lsdException w:unhideWhenUsed="0" w:uiPriority="4294967295" w:semiHidden="0" w:name="Balloon Text" w:locked="1"/>
    <w:lsdException w:unhideWhenUsed="0" w:uiPriority="4294967295" w:semiHidden="0" w:name="Table Grid"/>
    <w:lsdException w:unhideWhenUsed="0" w:uiPriority="4294967295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iPriority w:val="4294967295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locked/>
    <w:uiPriority w:val="0"/>
    <w:pPr>
      <w:ind w:left="800" w:leftChars="800"/>
    </w:pPr>
    <w:rPr>
      <w:rFonts w:ascii="Calibri" w:hAnsi="Calibri" w:eastAsia="宋体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  <w:style w:type="character" w:styleId="11">
    <w:name w:val="page number"/>
    <w:basedOn w:val="10"/>
    <w:qFormat/>
    <w:uiPriority w:val="0"/>
    <w:rPr>
      <w:rFonts w:cs="Times New Roman"/>
    </w:rPr>
  </w:style>
  <w:style w:type="character" w:customStyle="1" w:styleId="12">
    <w:name w:val="heading 1 Char"/>
    <w:basedOn w:val="10"/>
    <w:link w:val="2"/>
    <w:uiPriority w:val="0"/>
    <w:rPr>
      <w:rFonts w:ascii="Times New Roman" w:hAnsi="Times New Roman" w:eastAsia="仿宋_GB2312" w:cs="Times New Roman"/>
      <w:b/>
      <w:kern w:val="44"/>
      <w:sz w:val="44"/>
      <w:szCs w:val="20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Arial" w:hAnsi="Arial" w:eastAsia="黑体" w:cs="Times New Roman"/>
      <w:b/>
      <w:kern w:val="2"/>
      <w:sz w:val="32"/>
      <w:szCs w:val="20"/>
      <w:lang w:val="en-US" w:eastAsia="zh-CN" w:bidi="ar-SA"/>
    </w:rPr>
  </w:style>
  <w:style w:type="character" w:customStyle="1" w:styleId="14">
    <w:name w:val="heading 3 Char"/>
    <w:basedOn w:val="10"/>
    <w:link w:val="4"/>
    <w:uiPriority w:val="0"/>
    <w:rPr>
      <w:rFonts w:ascii="Times New Roman" w:hAnsi="Times New Roman" w:eastAsia="仿宋_GB2312" w:cs="Times New Roman"/>
      <w:b/>
      <w:kern w:val="2"/>
      <w:sz w:val="32"/>
      <w:szCs w:val="20"/>
      <w:lang w:val="en-US" w:eastAsia="zh-CN" w:bidi="ar-SA"/>
    </w:rPr>
  </w:style>
  <w:style w:type="paragraph" w:customStyle="1" w:styleId="15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0"/>
    <w:pPr>
      <w:ind w:firstLine="200" w:firstLineChars="200"/>
    </w:pPr>
  </w:style>
  <w:style w:type="character" w:customStyle="1" w:styleId="17">
    <w:name w:val="font31"/>
    <w:basedOn w:val="10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8">
    <w:name w:val="font01"/>
    <w:basedOn w:val="10"/>
    <w:qFormat/>
    <w:uiPriority w:val="0"/>
    <w:rPr>
      <w:rFonts w:ascii="黑体" w:hAnsi="宋体" w:eastAsia="黑体" w:cs="黑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62AF4401-0F1F-4C73-9748-4E2113504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askas</Company>
  <Pages>2</Pages>
  <Words>0</Words>
  <Characters>297</Characters>
  <Lines>0</Lines>
  <Paragraphs>5</Paragraphs>
  <TotalTime>3</TotalTime>
  <ScaleCrop>false</ScaleCrop>
  <LinksUpToDate>false</LinksUpToDate>
  <CharactersWithSpaces>396</CharactersWithSpaces>
  <Application>WPS Office_11.8.2.12265_F1E327BC-269C-435d-A152-05C5408002CA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2019-01-18T03:56:00Z</dcterms:created>
  <dc:creator>mjh-03</dc:creator>
  <cp:lastModifiedBy>qhtf</cp:lastModifiedBy>
  <cp:lastPrinted>2025-07-01T07:22:00Z</cp:lastPrinted>
  <dcterms:modified xsi:type="dcterms:W3CDTF">2025-07-07T10:26:21Z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eyJoZGlkIjoiOWIwYTNkNGZjZjJmNWIwZmYyMWU5MmE2Y2Q5ZTFjMDMiLCJ1c2VySWQiOiIyNzE2NDA1MTcifQ==</vt:lpwstr>
  </property>
  <property fmtid="{D5CDD505-2E9C-101B-9397-08002B2CF9AE}" pid="4" name="ICV">
    <vt:lpwstr>8A3EDB839E5F440F873B16DFF3DDDD1C</vt:lpwstr>
  </property>
</Properties>
</file>