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A73F">
      <w:pPr>
        <w:rPr>
          <w:rFonts w:hint="eastAsia" w:eastAsia="黑体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30844B24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 w14:paraId="06A4A976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 w14:paraId="18B16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9D6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事业编制在职教师，于    年  月至今在×××单位从事×××工作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2025年青岛市城阳区教育系统公开选聘中学优秀教师岗位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EF99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7A93CAC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 w14:paraId="1E7928F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 w14:paraId="4DA24AF6">
      <w:pPr>
        <w:rPr>
          <w:rFonts w:ascii="仿宋_GB2312" w:hAnsi="仿宋" w:eastAsia="仿宋_GB2312"/>
          <w:sz w:val="32"/>
          <w:szCs w:val="32"/>
        </w:rPr>
      </w:pPr>
    </w:p>
    <w:p w14:paraId="21973943">
      <w:pPr>
        <w:ind w:right="640"/>
        <w:rPr>
          <w:rFonts w:ascii="仿宋_GB2312" w:hAnsi="仿宋" w:eastAsia="仿宋_GB2312"/>
          <w:sz w:val="32"/>
          <w:szCs w:val="32"/>
        </w:rPr>
      </w:pPr>
    </w:p>
    <w:p w14:paraId="710F1025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 w14:paraId="0BCC6D77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0F108B23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 w14:paraId="2CC83B3E">
      <w:pPr>
        <w:rPr>
          <w:rFonts w:ascii="仿宋_GB2312" w:eastAsia="仿宋_GB2312"/>
        </w:rPr>
      </w:pPr>
    </w:p>
    <w:p w14:paraId="622197EF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 w14:paraId="4BA42A7B"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BD60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B1AC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0B47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E9FEA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1DA3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3174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zVhZTBiZWRmZGQ3MDUzMjA1NTAzZGM4M2NlO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07B20C1C"/>
    <w:rsid w:val="0AB17A25"/>
    <w:rsid w:val="10DD7E14"/>
    <w:rsid w:val="11462753"/>
    <w:rsid w:val="14F719B5"/>
    <w:rsid w:val="17A30F22"/>
    <w:rsid w:val="18052FC1"/>
    <w:rsid w:val="1DFE5DD9"/>
    <w:rsid w:val="265C11A2"/>
    <w:rsid w:val="2A302F79"/>
    <w:rsid w:val="2BA35FB0"/>
    <w:rsid w:val="3A15110D"/>
    <w:rsid w:val="5AC93D17"/>
    <w:rsid w:val="5D9A4D94"/>
    <w:rsid w:val="5FBB2782"/>
    <w:rsid w:val="625A1C2D"/>
    <w:rsid w:val="631C2C21"/>
    <w:rsid w:val="6CD1054F"/>
    <w:rsid w:val="73747490"/>
    <w:rsid w:val="77DD7C72"/>
    <w:rsid w:val="77F274A1"/>
    <w:rsid w:val="7845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154</Words>
  <Characters>157</Characters>
  <Lines>0</Lines>
  <Paragraphs>0</Paragraphs>
  <TotalTime>0</TotalTime>
  <ScaleCrop>false</ScaleCrop>
  <LinksUpToDate>false</LinksUpToDate>
  <CharactersWithSpaces>255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峰</cp:lastModifiedBy>
  <cp:lastPrinted>2019-04-16T10:01:00Z</cp:lastPrinted>
  <dcterms:modified xsi:type="dcterms:W3CDTF">2025-06-17T11:32:27Z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1A528748B3704381AC0AEE1CB573FFE3</vt:lpwstr>
  </property>
  <property fmtid="{D5CDD505-2E9C-101B-9397-08002B2CF9AE}" pid="4" name="KSOTemplateDocerSaveRecord">
    <vt:lpwstr>eyJoZGlkIjoiZWU3MjliZWMwN2QwODJiNGE0NzUzYjc5NTVhOWFhMDYiLCJ1c2VySWQiOiI0NDk4OTIxODQifQ==</vt:lpwstr>
  </property>
</Properties>
</file>