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10" w:rsidRPr="00670844" w:rsidRDefault="00DA5710" w:rsidP="00670844">
      <w:pPr>
        <w:spacing w:line="720" w:lineRule="auto"/>
        <w:rPr>
          <w:rFonts w:ascii="仿宋_GB2312" w:eastAsia="仿宋_GB2312" w:hAnsi="仿宋" w:cs="仿宋"/>
          <w:sz w:val="32"/>
          <w:szCs w:val="32"/>
        </w:rPr>
      </w:pPr>
      <w:r w:rsidRPr="00670844">
        <w:rPr>
          <w:rFonts w:ascii="仿宋_GB2312" w:eastAsia="仿宋_GB2312" w:hAnsi="仿宋" w:cs="仿宋" w:hint="eastAsia"/>
          <w:sz w:val="32"/>
          <w:szCs w:val="32"/>
        </w:rPr>
        <w:t>附件</w:t>
      </w:r>
      <w:r>
        <w:rPr>
          <w:rFonts w:ascii="仿宋_GB2312" w:eastAsia="仿宋_GB2312" w:hAnsi="仿宋" w:cs="仿宋"/>
          <w:sz w:val="32"/>
          <w:szCs w:val="32"/>
        </w:rPr>
        <w:t>3</w:t>
      </w:r>
    </w:p>
    <w:p w:rsidR="00DA5710" w:rsidRPr="00543816" w:rsidRDefault="00DA5710">
      <w:pPr>
        <w:spacing w:line="720" w:lineRule="auto"/>
        <w:jc w:val="center"/>
        <w:rPr>
          <w:rFonts w:ascii="方正小标宋简体" w:eastAsia="方正小标宋简体" w:hAnsi="仿宋" w:cs="仿宋"/>
          <w:sz w:val="44"/>
          <w:szCs w:val="44"/>
        </w:rPr>
      </w:pPr>
      <w:r w:rsidRPr="00543816">
        <w:rPr>
          <w:rFonts w:ascii="方正小标宋简体" w:eastAsia="方正小标宋简体" w:hAnsi="仿宋" w:cs="仿宋" w:hint="eastAsia"/>
          <w:sz w:val="44"/>
          <w:szCs w:val="44"/>
        </w:rPr>
        <w:t>同意专业技术职务</w:t>
      </w:r>
      <w:r>
        <w:rPr>
          <w:rFonts w:ascii="方正小标宋简体" w:eastAsia="方正小标宋简体" w:hAnsi="仿宋" w:cs="仿宋" w:hint="eastAsia"/>
          <w:sz w:val="44"/>
          <w:szCs w:val="44"/>
        </w:rPr>
        <w:t>高职</w:t>
      </w:r>
      <w:r w:rsidRPr="00543816">
        <w:rPr>
          <w:rFonts w:ascii="方正小标宋简体" w:eastAsia="方正小标宋简体" w:hAnsi="仿宋" w:cs="仿宋" w:hint="eastAsia"/>
          <w:sz w:val="44"/>
          <w:szCs w:val="44"/>
        </w:rPr>
        <w:t>低聘承诺书</w:t>
      </w:r>
    </w:p>
    <w:p w:rsidR="00DA5710" w:rsidRDefault="00DA5710" w:rsidP="00543816">
      <w:pPr>
        <w:rPr>
          <w:rFonts w:ascii="仿宋" w:eastAsia="仿宋" w:hAnsi="仿宋" w:cs="仿宋"/>
          <w:sz w:val="32"/>
          <w:szCs w:val="32"/>
        </w:rPr>
      </w:pPr>
    </w:p>
    <w:p w:rsidR="00DA5710" w:rsidRPr="009408CC" w:rsidRDefault="00DA5710" w:rsidP="00543816">
      <w:pPr>
        <w:rPr>
          <w:rFonts w:ascii="仿宋_GB2312" w:eastAsia="仿宋_GB2312" w:hAnsi="黑体" w:cs="仿宋"/>
          <w:sz w:val="32"/>
          <w:szCs w:val="32"/>
        </w:rPr>
      </w:pPr>
      <w:r w:rsidRPr="009408CC">
        <w:rPr>
          <w:rFonts w:ascii="仿宋_GB2312" w:eastAsia="仿宋_GB2312" w:hAnsi="黑体" w:cs="仿宋" w:hint="eastAsia"/>
          <w:sz w:val="32"/>
          <w:szCs w:val="32"/>
        </w:rPr>
        <w:t>东至县教育体育局</w:t>
      </w:r>
      <w:r w:rsidRPr="009408CC">
        <w:rPr>
          <w:rFonts w:ascii="仿宋_GB2312" w:eastAsia="仿宋_GB2312" w:hAnsi="黑体" w:cs="仿宋"/>
          <w:sz w:val="32"/>
          <w:szCs w:val="32"/>
        </w:rPr>
        <w:t>:</w:t>
      </w:r>
    </w:p>
    <w:p w:rsidR="00DA5710" w:rsidRPr="009408CC" w:rsidRDefault="00DA5710" w:rsidP="00543816">
      <w:pPr>
        <w:ind w:firstLineChars="200" w:firstLine="640"/>
        <w:rPr>
          <w:rFonts w:ascii="仿宋_GB2312" w:eastAsia="仿宋_GB2312" w:hAnsi="黑体" w:cs="仿宋"/>
          <w:sz w:val="32"/>
          <w:szCs w:val="32"/>
        </w:rPr>
      </w:pPr>
      <w:r w:rsidRPr="009408CC">
        <w:rPr>
          <w:rFonts w:ascii="仿宋_GB2312" w:eastAsia="仿宋_GB2312" w:hAnsi="黑体" w:cs="仿宋" w:hint="eastAsia"/>
          <w:sz w:val="32"/>
          <w:szCs w:val="32"/>
        </w:rPr>
        <w:t>本人自愿参加</w:t>
      </w:r>
      <w:r w:rsidRPr="009408CC">
        <w:rPr>
          <w:rFonts w:ascii="仿宋_GB2312" w:eastAsia="仿宋_GB2312" w:hAnsi="黑体" w:cs="仿宋"/>
          <w:sz w:val="32"/>
          <w:szCs w:val="32"/>
        </w:rPr>
        <w:t>2025</w:t>
      </w:r>
      <w:r w:rsidRPr="009408CC">
        <w:rPr>
          <w:rFonts w:ascii="仿宋_GB2312" w:eastAsia="仿宋_GB2312" w:hAnsi="黑体" w:cs="仿宋" w:hint="eastAsia"/>
          <w:sz w:val="32"/>
          <w:szCs w:val="32"/>
        </w:rPr>
        <w:t>年东至县县直学校教师公开选调考试，现承诺，如能成功入选，若聘用学校没有相应专业技术职务岗位聘任需低聘的，本人愿意高职低聘。</w:t>
      </w:r>
    </w:p>
    <w:p w:rsidR="00DA5710" w:rsidRPr="009408CC" w:rsidRDefault="00DA5710" w:rsidP="00543816">
      <w:pPr>
        <w:ind w:firstLineChars="200" w:firstLine="640"/>
        <w:rPr>
          <w:rFonts w:ascii="仿宋_GB2312" w:eastAsia="仿宋_GB2312" w:hAnsi="黑体" w:cs="仿宋"/>
          <w:sz w:val="32"/>
          <w:szCs w:val="32"/>
        </w:rPr>
      </w:pPr>
      <w:r w:rsidRPr="009408CC">
        <w:rPr>
          <w:rFonts w:ascii="仿宋_GB2312" w:eastAsia="仿宋_GB2312" w:hAnsi="黑体" w:cs="仿宋" w:hint="eastAsia"/>
          <w:sz w:val="32"/>
          <w:szCs w:val="32"/>
        </w:rPr>
        <w:t>特此承诺。</w:t>
      </w:r>
    </w:p>
    <w:p w:rsidR="00DA5710" w:rsidRPr="009408CC" w:rsidRDefault="00DA5710" w:rsidP="00543816">
      <w:pPr>
        <w:jc w:val="center"/>
        <w:rPr>
          <w:rFonts w:ascii="仿宋_GB2312" w:eastAsia="仿宋_GB2312" w:hAnsi="黑体" w:cs="仿宋"/>
          <w:sz w:val="32"/>
          <w:szCs w:val="32"/>
        </w:rPr>
      </w:pPr>
      <w:r w:rsidRPr="009408CC">
        <w:rPr>
          <w:rFonts w:ascii="仿宋_GB2312" w:eastAsia="仿宋_GB2312" w:hAnsi="黑体" w:cs="仿宋"/>
          <w:sz w:val="32"/>
          <w:szCs w:val="32"/>
        </w:rPr>
        <w:t xml:space="preserve">    </w:t>
      </w:r>
    </w:p>
    <w:p w:rsidR="00DA5710" w:rsidRPr="009408CC" w:rsidRDefault="00DA5710" w:rsidP="00543816">
      <w:pPr>
        <w:jc w:val="center"/>
        <w:rPr>
          <w:rFonts w:ascii="仿宋_GB2312" w:eastAsia="仿宋_GB2312" w:hAnsi="黑体" w:cs="仿宋"/>
          <w:sz w:val="32"/>
          <w:szCs w:val="32"/>
        </w:rPr>
      </w:pPr>
    </w:p>
    <w:p w:rsidR="00DA5710" w:rsidRPr="009408CC" w:rsidRDefault="00DA5710" w:rsidP="00543816">
      <w:pPr>
        <w:jc w:val="center"/>
        <w:rPr>
          <w:rFonts w:ascii="仿宋_GB2312" w:eastAsia="仿宋_GB2312" w:hAnsi="黑体" w:cs="仿宋"/>
          <w:sz w:val="32"/>
          <w:szCs w:val="32"/>
        </w:rPr>
      </w:pPr>
      <w:r w:rsidRPr="009408CC">
        <w:rPr>
          <w:rFonts w:ascii="仿宋_GB2312" w:eastAsia="仿宋_GB2312" w:hAnsi="黑体" w:cs="仿宋"/>
          <w:sz w:val="32"/>
          <w:szCs w:val="32"/>
        </w:rPr>
        <w:t xml:space="preserve">  </w:t>
      </w:r>
      <w:r>
        <w:rPr>
          <w:rFonts w:ascii="仿宋_GB2312" w:eastAsia="仿宋_GB2312" w:hAnsi="黑体" w:cs="仿宋"/>
          <w:sz w:val="32"/>
          <w:szCs w:val="32"/>
        </w:rPr>
        <w:t xml:space="preserve">     </w:t>
      </w:r>
      <w:r w:rsidRPr="009408CC">
        <w:rPr>
          <w:rFonts w:ascii="仿宋_GB2312" w:eastAsia="仿宋_GB2312" w:hAnsi="黑体" w:cs="仿宋" w:hint="eastAsia"/>
          <w:sz w:val="32"/>
          <w:szCs w:val="32"/>
        </w:rPr>
        <w:t>承诺人</w:t>
      </w:r>
      <w:r w:rsidRPr="009408CC">
        <w:rPr>
          <w:rFonts w:ascii="仿宋_GB2312" w:eastAsia="仿宋_GB2312" w:hAnsi="黑体" w:cs="仿宋"/>
          <w:sz w:val="32"/>
          <w:szCs w:val="32"/>
        </w:rPr>
        <w:t>:</w:t>
      </w:r>
    </w:p>
    <w:p w:rsidR="00DA5710" w:rsidRPr="009408CC" w:rsidRDefault="00DA5710" w:rsidP="00543816">
      <w:pPr>
        <w:jc w:val="center"/>
        <w:rPr>
          <w:rFonts w:ascii="仿宋_GB2312" w:eastAsia="仿宋_GB2312" w:hAnsi="黑体" w:cs="仿宋"/>
          <w:sz w:val="32"/>
          <w:szCs w:val="32"/>
        </w:rPr>
      </w:pPr>
      <w:r w:rsidRPr="009408CC">
        <w:rPr>
          <w:rFonts w:ascii="仿宋_GB2312" w:eastAsia="仿宋_GB2312" w:hAnsi="黑体" w:cs="仿宋"/>
          <w:sz w:val="32"/>
          <w:szCs w:val="32"/>
        </w:rPr>
        <w:t xml:space="preserve">   </w:t>
      </w:r>
      <w:r w:rsidRPr="009408CC">
        <w:rPr>
          <w:rFonts w:ascii="仿宋_GB2312" w:eastAsia="仿宋_GB2312" w:hAnsi="黑体" w:cs="仿宋" w:hint="eastAsia"/>
          <w:sz w:val="32"/>
          <w:szCs w:val="32"/>
        </w:rPr>
        <w:t>身份证号码</w:t>
      </w:r>
      <w:r w:rsidRPr="009408CC">
        <w:rPr>
          <w:rFonts w:ascii="仿宋_GB2312" w:eastAsia="仿宋_GB2312" w:hAnsi="黑体" w:cs="仿宋"/>
          <w:sz w:val="32"/>
          <w:szCs w:val="32"/>
        </w:rPr>
        <w:t>:</w:t>
      </w:r>
    </w:p>
    <w:p w:rsidR="00DA5710" w:rsidRPr="009408CC" w:rsidRDefault="00DA5710" w:rsidP="00543816">
      <w:pPr>
        <w:jc w:val="right"/>
        <w:rPr>
          <w:rFonts w:ascii="仿宋_GB2312" w:eastAsia="仿宋_GB2312" w:hAnsi="黑体" w:cs="仿宋"/>
          <w:sz w:val="32"/>
          <w:szCs w:val="32"/>
        </w:rPr>
      </w:pPr>
    </w:p>
    <w:p w:rsidR="00DA5710" w:rsidRPr="009408CC" w:rsidRDefault="00DA5710" w:rsidP="00543816">
      <w:pPr>
        <w:jc w:val="right"/>
        <w:rPr>
          <w:rFonts w:ascii="仿宋_GB2312" w:eastAsia="仿宋_GB2312" w:hAnsi="黑体" w:cs="仿宋"/>
          <w:sz w:val="32"/>
          <w:szCs w:val="32"/>
        </w:rPr>
      </w:pPr>
    </w:p>
    <w:p w:rsidR="00DA5710" w:rsidRPr="009408CC" w:rsidRDefault="00DA5710" w:rsidP="00543816">
      <w:pPr>
        <w:jc w:val="right"/>
        <w:rPr>
          <w:rFonts w:ascii="仿宋_GB2312" w:eastAsia="仿宋_GB2312" w:hAnsi="黑体" w:cs="仿宋"/>
          <w:sz w:val="32"/>
          <w:szCs w:val="32"/>
        </w:rPr>
      </w:pPr>
      <w:r w:rsidRPr="009408CC">
        <w:rPr>
          <w:rFonts w:ascii="仿宋_GB2312" w:eastAsia="仿宋_GB2312" w:hAnsi="黑体" w:cs="仿宋"/>
          <w:sz w:val="32"/>
          <w:szCs w:val="32"/>
        </w:rPr>
        <w:t>2025</w:t>
      </w:r>
      <w:r w:rsidRPr="009408CC">
        <w:rPr>
          <w:rFonts w:ascii="仿宋_GB2312" w:eastAsia="仿宋_GB2312" w:hAnsi="黑体" w:cs="仿宋" w:hint="eastAsia"/>
          <w:sz w:val="32"/>
          <w:szCs w:val="32"/>
        </w:rPr>
        <w:t>年</w:t>
      </w:r>
      <w:r w:rsidRPr="009408CC">
        <w:rPr>
          <w:rFonts w:ascii="仿宋_GB2312" w:eastAsia="仿宋_GB2312" w:hAnsi="黑体" w:cs="仿宋"/>
          <w:sz w:val="32"/>
          <w:szCs w:val="32"/>
        </w:rPr>
        <w:t xml:space="preserve">  </w:t>
      </w:r>
      <w:r w:rsidRPr="009408CC">
        <w:rPr>
          <w:rFonts w:ascii="仿宋_GB2312" w:eastAsia="仿宋_GB2312" w:hAnsi="黑体" w:cs="仿宋" w:hint="eastAsia"/>
          <w:sz w:val="32"/>
          <w:szCs w:val="32"/>
        </w:rPr>
        <w:t>月</w:t>
      </w:r>
      <w:r w:rsidRPr="009408CC">
        <w:rPr>
          <w:rFonts w:ascii="仿宋_GB2312" w:eastAsia="仿宋_GB2312" w:hAnsi="黑体" w:cs="仿宋"/>
          <w:sz w:val="32"/>
          <w:szCs w:val="32"/>
        </w:rPr>
        <w:t xml:space="preserve">  </w:t>
      </w:r>
      <w:r w:rsidRPr="009408CC">
        <w:rPr>
          <w:rFonts w:ascii="仿宋_GB2312" w:eastAsia="仿宋_GB2312" w:hAnsi="黑体" w:cs="仿宋" w:hint="eastAsia"/>
          <w:sz w:val="32"/>
          <w:szCs w:val="32"/>
        </w:rPr>
        <w:t>日</w:t>
      </w:r>
    </w:p>
    <w:sectPr w:rsidR="00DA5710" w:rsidRPr="009408CC" w:rsidSect="007C6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mYwNDczNTlkMTk0MzdmMTQ4MzYxOWU4OTJiYmY3NzUifQ=="/>
  </w:docVars>
  <w:rsids>
    <w:rsidRoot w:val="73C12739"/>
    <w:rsid w:val="00391791"/>
    <w:rsid w:val="003D1CEB"/>
    <w:rsid w:val="00417851"/>
    <w:rsid w:val="004723BF"/>
    <w:rsid w:val="004B278B"/>
    <w:rsid w:val="004D5C9C"/>
    <w:rsid w:val="00543816"/>
    <w:rsid w:val="00545102"/>
    <w:rsid w:val="00670844"/>
    <w:rsid w:val="007C6AD6"/>
    <w:rsid w:val="00877418"/>
    <w:rsid w:val="00925C20"/>
    <w:rsid w:val="009408CC"/>
    <w:rsid w:val="00972BA3"/>
    <w:rsid w:val="00A27DF4"/>
    <w:rsid w:val="00A72F49"/>
    <w:rsid w:val="00AD5E0C"/>
    <w:rsid w:val="00AE790E"/>
    <w:rsid w:val="00B65063"/>
    <w:rsid w:val="00C46C89"/>
    <w:rsid w:val="00C94027"/>
    <w:rsid w:val="00DA5710"/>
    <w:rsid w:val="00EF6FE0"/>
    <w:rsid w:val="01052A7A"/>
    <w:rsid w:val="0244421A"/>
    <w:rsid w:val="0253638C"/>
    <w:rsid w:val="029B5973"/>
    <w:rsid w:val="03CB1306"/>
    <w:rsid w:val="048B683B"/>
    <w:rsid w:val="04FF2893"/>
    <w:rsid w:val="057C43B1"/>
    <w:rsid w:val="06E1087B"/>
    <w:rsid w:val="070218BB"/>
    <w:rsid w:val="079A417D"/>
    <w:rsid w:val="07AF5734"/>
    <w:rsid w:val="0A8E3DFC"/>
    <w:rsid w:val="0C4D1BE7"/>
    <w:rsid w:val="0D1E1C4E"/>
    <w:rsid w:val="0DA8190B"/>
    <w:rsid w:val="10223BFF"/>
    <w:rsid w:val="103F0748"/>
    <w:rsid w:val="110075C7"/>
    <w:rsid w:val="12135486"/>
    <w:rsid w:val="1459409F"/>
    <w:rsid w:val="14E1446C"/>
    <w:rsid w:val="173B2966"/>
    <w:rsid w:val="18297A7B"/>
    <w:rsid w:val="18514727"/>
    <w:rsid w:val="1B2340EF"/>
    <w:rsid w:val="1C81092F"/>
    <w:rsid w:val="1D4125E0"/>
    <w:rsid w:val="1F9E7379"/>
    <w:rsid w:val="222C5B1A"/>
    <w:rsid w:val="238F04F5"/>
    <w:rsid w:val="24091CCB"/>
    <w:rsid w:val="248922A4"/>
    <w:rsid w:val="25C9228B"/>
    <w:rsid w:val="25DF49EE"/>
    <w:rsid w:val="26C3699A"/>
    <w:rsid w:val="28206C94"/>
    <w:rsid w:val="29224C84"/>
    <w:rsid w:val="296D5779"/>
    <w:rsid w:val="29B467B9"/>
    <w:rsid w:val="2BE15A89"/>
    <w:rsid w:val="2BE6650A"/>
    <w:rsid w:val="2FC03819"/>
    <w:rsid w:val="309F2C89"/>
    <w:rsid w:val="30C20BF4"/>
    <w:rsid w:val="320A571A"/>
    <w:rsid w:val="32B631EF"/>
    <w:rsid w:val="33357340"/>
    <w:rsid w:val="33415016"/>
    <w:rsid w:val="33975FE8"/>
    <w:rsid w:val="33B927AE"/>
    <w:rsid w:val="342240A3"/>
    <w:rsid w:val="34E374D3"/>
    <w:rsid w:val="36F5594A"/>
    <w:rsid w:val="380501F3"/>
    <w:rsid w:val="39510830"/>
    <w:rsid w:val="395D5906"/>
    <w:rsid w:val="3A2E095E"/>
    <w:rsid w:val="3DF60482"/>
    <w:rsid w:val="3EC00F9C"/>
    <w:rsid w:val="4000646C"/>
    <w:rsid w:val="408B768B"/>
    <w:rsid w:val="41C44937"/>
    <w:rsid w:val="41CD3266"/>
    <w:rsid w:val="424E6327"/>
    <w:rsid w:val="43591CE8"/>
    <w:rsid w:val="435F68B4"/>
    <w:rsid w:val="43D42C7A"/>
    <w:rsid w:val="44CB1A97"/>
    <w:rsid w:val="45095649"/>
    <w:rsid w:val="46B71110"/>
    <w:rsid w:val="473563C1"/>
    <w:rsid w:val="480C3696"/>
    <w:rsid w:val="481A0F34"/>
    <w:rsid w:val="4A6C5FDF"/>
    <w:rsid w:val="4B18502E"/>
    <w:rsid w:val="4C1A388F"/>
    <w:rsid w:val="4CE9087A"/>
    <w:rsid w:val="4D332B7A"/>
    <w:rsid w:val="4DDE065B"/>
    <w:rsid w:val="500C5E81"/>
    <w:rsid w:val="510139B3"/>
    <w:rsid w:val="51155E90"/>
    <w:rsid w:val="51A02825"/>
    <w:rsid w:val="51C476FC"/>
    <w:rsid w:val="52F251ED"/>
    <w:rsid w:val="53CC5038"/>
    <w:rsid w:val="549F10C3"/>
    <w:rsid w:val="54CE090A"/>
    <w:rsid w:val="56DF671D"/>
    <w:rsid w:val="56F3093C"/>
    <w:rsid w:val="5A5C7416"/>
    <w:rsid w:val="5BC65C2F"/>
    <w:rsid w:val="5EC550E2"/>
    <w:rsid w:val="5F807294"/>
    <w:rsid w:val="5FF82B3C"/>
    <w:rsid w:val="604133D5"/>
    <w:rsid w:val="60574193"/>
    <w:rsid w:val="625C72DE"/>
    <w:rsid w:val="627E55B1"/>
    <w:rsid w:val="62935887"/>
    <w:rsid w:val="639510A8"/>
    <w:rsid w:val="63BF1ADA"/>
    <w:rsid w:val="6432146E"/>
    <w:rsid w:val="648E00D3"/>
    <w:rsid w:val="649D5532"/>
    <w:rsid w:val="64C55C34"/>
    <w:rsid w:val="654D7872"/>
    <w:rsid w:val="65817B02"/>
    <w:rsid w:val="66281F9D"/>
    <w:rsid w:val="66525BA4"/>
    <w:rsid w:val="69470DF5"/>
    <w:rsid w:val="69986FF9"/>
    <w:rsid w:val="6A9A519D"/>
    <w:rsid w:val="6AAF6BAE"/>
    <w:rsid w:val="6ACF26B6"/>
    <w:rsid w:val="6DCC4D61"/>
    <w:rsid w:val="6F7771C1"/>
    <w:rsid w:val="70394581"/>
    <w:rsid w:val="707F3094"/>
    <w:rsid w:val="71AC589E"/>
    <w:rsid w:val="72DF025B"/>
    <w:rsid w:val="73C12739"/>
    <w:rsid w:val="74036062"/>
    <w:rsid w:val="748578CC"/>
    <w:rsid w:val="756402ED"/>
    <w:rsid w:val="75707B0F"/>
    <w:rsid w:val="75AD67F2"/>
    <w:rsid w:val="779A1130"/>
    <w:rsid w:val="78090172"/>
    <w:rsid w:val="785D4339"/>
    <w:rsid w:val="789860B5"/>
    <w:rsid w:val="7AE3283D"/>
    <w:rsid w:val="7BB940FA"/>
    <w:rsid w:val="7CC37030"/>
    <w:rsid w:val="7CED7C6B"/>
    <w:rsid w:val="7D4C480E"/>
    <w:rsid w:val="7D9247F9"/>
    <w:rsid w:val="7DF15142"/>
    <w:rsid w:val="7E51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AD6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22</Words>
  <Characters>129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同意专业技术职务低聘承诺书</dc:title>
  <dc:subject/>
  <dc:creator>魏耀忠</dc:creator>
  <cp:keywords/>
  <dc:description/>
  <cp:lastModifiedBy>gyb1</cp:lastModifiedBy>
  <cp:revision>8</cp:revision>
  <cp:lastPrinted>2024-07-24T06:55:00Z</cp:lastPrinted>
  <dcterms:created xsi:type="dcterms:W3CDTF">2025-06-17T00:23:00Z</dcterms:created>
  <dcterms:modified xsi:type="dcterms:W3CDTF">2025-07-07T09:04:00Z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58DFC98D921F442CAE7149EA73A494B9_11</vt:lpwstr>
  </property>
</Properties>
</file>