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年泉州市直有关学校公开招聘编外合同教师考试，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教师资格证书，并按规定的时间将教师资格证书及普通话等级证书原件、复印件送交泉州教育局教师工作科复审。如未能按时提供，本人愿自动放弃应聘该岗位。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2025-08-07T10:28:01Z</cp:lastPrinted>
  <dcterms:modified xsi:type="dcterms:W3CDTF">2025-08-07T10:28:24Z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