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部分公办学校公开招聘编制内新任教师（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2025-08-12T03:40:53Z</cp:lastPrinted>
  <dcterms:modified xsi:type="dcterms:W3CDTF">2025-08-12T10:39:34Z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