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A87DE">
      <w:pPr>
        <w:widowControl/>
        <w:spacing w:line="382" w:lineRule="atLeast"/>
        <w:jc w:val="left"/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>：</w:t>
      </w:r>
    </w:p>
    <w:p w14:paraId="413BA430">
      <w:pPr>
        <w:widowControl/>
        <w:spacing w:line="382" w:lineRule="atLeast"/>
        <w:jc w:val="center"/>
        <w:rPr>
          <w:rFonts w:ascii="仿宋_GB2312" w:hAnsi="宋体" w:eastAsia="仿宋_GB2312" w:cs="宋体"/>
          <w:b/>
          <w:color w:val="333333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</w:rPr>
        <w:t>沅陵县</w:t>
      </w:r>
      <w:r>
        <w:rPr>
          <w:rFonts w:ascii="仿宋_GB2312" w:hAnsi="宋体" w:eastAsia="仿宋_GB2312" w:cs="宋体"/>
          <w:b/>
          <w:color w:val="333333"/>
          <w:kern w:val="0"/>
          <w:sz w:val="36"/>
          <w:szCs w:val="36"/>
        </w:rPr>
        <w:t>202</w:t>
      </w:r>
      <w:r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</w:rPr>
        <w:t>年城区学校公开遴选教师报名推荐表</w:t>
      </w:r>
    </w:p>
    <w:tbl>
      <w:tblPr>
        <w:tblStyle w:val="5"/>
        <w:tblW w:w="9975" w:type="dxa"/>
        <w:tblInd w:w="-8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10"/>
        <w:gridCol w:w="959"/>
        <w:gridCol w:w="352"/>
        <w:gridCol w:w="530"/>
        <w:gridCol w:w="910"/>
        <w:gridCol w:w="180"/>
        <w:gridCol w:w="574"/>
        <w:gridCol w:w="430"/>
        <w:gridCol w:w="76"/>
        <w:gridCol w:w="180"/>
        <w:gridCol w:w="1082"/>
        <w:gridCol w:w="2022"/>
      </w:tblGrid>
      <w:tr w14:paraId="530E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70" w:type="dxa"/>
            <w:vAlign w:val="center"/>
          </w:tcPr>
          <w:p w14:paraId="3BC1A513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vAlign w:val="center"/>
          </w:tcPr>
          <w:p w14:paraId="2D6E3982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1751466A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882" w:type="dxa"/>
            <w:gridSpan w:val="2"/>
            <w:vAlign w:val="center"/>
          </w:tcPr>
          <w:p w14:paraId="2164BCD2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vAlign w:val="center"/>
          </w:tcPr>
          <w:p w14:paraId="6D150CCA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gridSpan w:val="4"/>
          </w:tcPr>
          <w:p w14:paraId="20CF2C84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7E9B36EB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照片</w:t>
            </w:r>
          </w:p>
        </w:tc>
      </w:tr>
      <w:tr w14:paraId="7450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470" w:type="dxa"/>
          </w:tcPr>
          <w:p w14:paraId="1B9828E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现工作</w:t>
            </w:r>
          </w:p>
          <w:p w14:paraId="28D33EF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4141" w:type="dxa"/>
            <w:gridSpan w:val="6"/>
          </w:tcPr>
          <w:p w14:paraId="02EAC4F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DD4E4F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82" w:type="dxa"/>
          </w:tcPr>
          <w:p w14:paraId="2BC0229A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 w14:paraId="4EA026F6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1E16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470" w:type="dxa"/>
          </w:tcPr>
          <w:p w14:paraId="432B900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现学历</w:t>
            </w:r>
          </w:p>
          <w:p w14:paraId="1E2080E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169" w:type="dxa"/>
            <w:gridSpan w:val="2"/>
          </w:tcPr>
          <w:p w14:paraId="025FBD8D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gridSpan w:val="2"/>
          </w:tcPr>
          <w:p w14:paraId="4D4EBF4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eastAsia="zh-CN"/>
              </w:rPr>
              <w:t>学段</w:t>
            </w:r>
          </w:p>
        </w:tc>
        <w:tc>
          <w:tcPr>
            <w:tcW w:w="1090" w:type="dxa"/>
            <w:gridSpan w:val="2"/>
          </w:tcPr>
          <w:p w14:paraId="40E8111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9EF1CE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报考学科</w:t>
            </w:r>
          </w:p>
        </w:tc>
        <w:tc>
          <w:tcPr>
            <w:tcW w:w="1338" w:type="dxa"/>
            <w:gridSpan w:val="3"/>
          </w:tcPr>
          <w:p w14:paraId="5206056C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 w14:paraId="0D00A42F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23D6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restart"/>
            <w:vAlign w:val="center"/>
          </w:tcPr>
          <w:p w14:paraId="23603016"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近五年</w:t>
            </w:r>
          </w:p>
          <w:p w14:paraId="6EEF459F"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1210" w:type="dxa"/>
          </w:tcPr>
          <w:p w14:paraId="66241AF4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311" w:type="dxa"/>
            <w:gridSpan w:val="2"/>
          </w:tcPr>
          <w:p w14:paraId="7E2CB2FE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440" w:type="dxa"/>
            <w:gridSpan w:val="2"/>
          </w:tcPr>
          <w:p w14:paraId="5E772B29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260" w:type="dxa"/>
            <w:gridSpan w:val="4"/>
          </w:tcPr>
          <w:p w14:paraId="653AD417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262" w:type="dxa"/>
            <w:gridSpan w:val="2"/>
          </w:tcPr>
          <w:p w14:paraId="73B81C32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2022" w:type="dxa"/>
          </w:tcPr>
          <w:p w14:paraId="080E4CFD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现聘用岗位</w:t>
            </w:r>
          </w:p>
        </w:tc>
      </w:tr>
      <w:tr w14:paraId="58FA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</w:tcPr>
          <w:p w14:paraId="07C62914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FDC75FF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14:paraId="2ECC389A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082E5D90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4"/>
          </w:tcPr>
          <w:p w14:paraId="0C1EDC64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47AF4A08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0EDDBC8F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1F58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470" w:type="dxa"/>
            <w:vAlign w:val="center"/>
          </w:tcPr>
          <w:p w14:paraId="25A5840C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工</w:t>
            </w:r>
          </w:p>
          <w:p w14:paraId="7BBFDBEB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作</w:t>
            </w:r>
          </w:p>
          <w:p w14:paraId="7A62995C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简</w:t>
            </w:r>
          </w:p>
          <w:p w14:paraId="5A193AD6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8505" w:type="dxa"/>
            <w:gridSpan w:val="12"/>
          </w:tcPr>
          <w:p w14:paraId="022A4A5B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44BC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470" w:type="dxa"/>
            <w:vAlign w:val="center"/>
          </w:tcPr>
          <w:p w14:paraId="5965EC15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所在学校推荐意见</w:t>
            </w:r>
          </w:p>
        </w:tc>
        <w:tc>
          <w:tcPr>
            <w:tcW w:w="8505" w:type="dxa"/>
            <w:gridSpan w:val="12"/>
          </w:tcPr>
          <w:p w14:paraId="44062A5F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1012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470" w:type="dxa"/>
            <w:vAlign w:val="center"/>
          </w:tcPr>
          <w:p w14:paraId="387BB29C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纪检监察室审核意见</w:t>
            </w:r>
          </w:p>
        </w:tc>
        <w:tc>
          <w:tcPr>
            <w:tcW w:w="8505" w:type="dxa"/>
            <w:gridSpan w:val="12"/>
          </w:tcPr>
          <w:p w14:paraId="2E8BE2A8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3CFE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470" w:type="dxa"/>
            <w:vAlign w:val="center"/>
          </w:tcPr>
          <w:p w14:paraId="4747B887">
            <w:pPr>
              <w:widowControl/>
              <w:spacing w:line="382" w:lineRule="atLeast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备</w:t>
            </w:r>
            <w:r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注</w:t>
            </w:r>
          </w:p>
        </w:tc>
        <w:tc>
          <w:tcPr>
            <w:tcW w:w="8505" w:type="dxa"/>
            <w:gridSpan w:val="12"/>
          </w:tcPr>
          <w:p w14:paraId="69F88D60">
            <w:pPr>
              <w:widowControl/>
              <w:spacing w:line="382" w:lineRule="atLeast"/>
              <w:jc w:val="left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 w14:paraId="146371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zY3MWNmYzNjZDhmZmY0MGM2MWI0ZDZhMWMwNTAifQ=="/>
  </w:docVars>
  <w:rsids>
    <w:rsidRoot w:val="0033118A"/>
    <w:rsid w:val="000408B6"/>
    <w:rsid w:val="00104EB4"/>
    <w:rsid w:val="0033118A"/>
    <w:rsid w:val="00392864"/>
    <w:rsid w:val="00395A94"/>
    <w:rsid w:val="00404BDA"/>
    <w:rsid w:val="00493E93"/>
    <w:rsid w:val="00545535"/>
    <w:rsid w:val="005E179C"/>
    <w:rsid w:val="007143EB"/>
    <w:rsid w:val="00941A10"/>
    <w:rsid w:val="00984F32"/>
    <w:rsid w:val="00A94185"/>
    <w:rsid w:val="00B40C7E"/>
    <w:rsid w:val="00BA6BCA"/>
    <w:rsid w:val="00BE0769"/>
    <w:rsid w:val="00CC0EC8"/>
    <w:rsid w:val="00D029F7"/>
    <w:rsid w:val="00D76C51"/>
    <w:rsid w:val="00E00633"/>
    <w:rsid w:val="00EF2446"/>
    <w:rsid w:val="00FC5FFC"/>
    <w:rsid w:val="03417059"/>
    <w:rsid w:val="05685227"/>
    <w:rsid w:val="0677291E"/>
    <w:rsid w:val="089E3A0A"/>
    <w:rsid w:val="0B535858"/>
    <w:rsid w:val="102754BA"/>
    <w:rsid w:val="102E53A2"/>
    <w:rsid w:val="1A2A2F51"/>
    <w:rsid w:val="20B94910"/>
    <w:rsid w:val="21971627"/>
    <w:rsid w:val="26AD4CF0"/>
    <w:rsid w:val="2B8605D4"/>
    <w:rsid w:val="3D655070"/>
    <w:rsid w:val="56B65EE7"/>
    <w:rsid w:val="59497843"/>
    <w:rsid w:val="597D6FDF"/>
    <w:rsid w:val="5F5F1E4B"/>
    <w:rsid w:val="5FF60D3C"/>
    <w:rsid w:val="6E264DAA"/>
    <w:rsid w:val="6EF72868"/>
    <w:rsid w:val="73855429"/>
    <w:rsid w:val="75D1E403"/>
    <w:rsid w:val="7D95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微软公司</Company>
  <Pages>1</Pages>
  <Words>104</Words>
  <Characters>122</Characters>
  <Lines>0</Lines>
  <Paragraphs>0</Paragraphs>
  <TotalTime>40</TotalTime>
  <ScaleCrop>false</ScaleCrop>
  <LinksUpToDate>false</LinksUpToDate>
  <CharactersWithSpaces>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2020-08-07T13:57:00Z</dcterms:created>
  <dc:creator>微软用户</dc:creator>
  <cp:lastModifiedBy>Administrator</cp:lastModifiedBy>
  <cp:lastPrinted>2024-08-19T16:10:00Z</cp:lastPrinted>
  <dcterms:modified xsi:type="dcterms:W3CDTF">2025-08-19T03:43:50Z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1FE7EA7A800C44BA92C9DAD05DF96383_13</vt:lpwstr>
  </property>
</Properties>
</file>