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E38FC">
      <w:pPr>
        <w:jc w:val="left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附件4</w:t>
      </w:r>
    </w:p>
    <w:tbl>
      <w:tblPr>
        <w:tblStyle w:val="4"/>
        <w:tblW w:w="10335" w:type="dxa"/>
        <w:tblInd w:w="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215"/>
        <w:gridCol w:w="1140"/>
        <w:gridCol w:w="1247"/>
        <w:gridCol w:w="1183"/>
        <w:gridCol w:w="555"/>
        <w:gridCol w:w="1275"/>
        <w:gridCol w:w="225"/>
        <w:gridCol w:w="615"/>
        <w:gridCol w:w="1530"/>
      </w:tblGrid>
      <w:tr w14:paraId="1CC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33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C39A8C">
            <w:pPr>
              <w:widowControl/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武汉铁路职业技术学院人才引进报名表</w:t>
            </w:r>
          </w:p>
          <w:p w14:paraId="0AD70698">
            <w:pPr>
              <w:widowControl/>
              <w:jc w:val="left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  <w:p w14:paraId="15D30F0F"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 xml:space="preserve">应聘岗位序号：                                    </w:t>
            </w:r>
          </w:p>
        </w:tc>
      </w:tr>
      <w:tr w14:paraId="692C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ED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A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05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AE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A8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72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CC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 w14:paraId="0ED901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 w14:paraId="2836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780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政  治 </w:t>
            </w:r>
          </w:p>
          <w:p w14:paraId="4E3361D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  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0B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26C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4EFF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3C5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15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171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C62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89B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C50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911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86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F8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458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771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</w:t>
            </w:r>
          </w:p>
          <w:p w14:paraId="3EF7E86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  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105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3D7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231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4B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1AC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通  讯</w:t>
            </w:r>
          </w:p>
          <w:p w14:paraId="6A200747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地  址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131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84B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54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531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93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专业技术职称/职业资格</w:t>
            </w:r>
          </w:p>
          <w:p w14:paraId="396EB8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（发证单位及取得时间）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E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示例：讲师，XXX大学，202109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CE1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89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4FA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E2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</w:t>
            </w:r>
          </w:p>
          <w:p w14:paraId="09445B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经历</w:t>
            </w:r>
          </w:p>
          <w:p w14:paraId="1FAA83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（从大学阶段开始填写）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B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B7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入校时间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B4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8B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E8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学历/学位</w:t>
            </w:r>
          </w:p>
        </w:tc>
      </w:tr>
      <w:tr w14:paraId="253F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1DF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F3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A43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D1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BD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9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27D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0B3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8F8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38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4FC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556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5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33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501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72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13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E1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2A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F3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DF18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D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  <w:p w14:paraId="2A9506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经历</w:t>
            </w:r>
          </w:p>
          <w:p w14:paraId="7F628B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（由近及远填写）</w:t>
            </w:r>
          </w:p>
        </w:tc>
        <w:tc>
          <w:tcPr>
            <w:tcW w:w="89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855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示例：202101-202204，XX公司，工程师</w:t>
            </w:r>
          </w:p>
        </w:tc>
      </w:tr>
      <w:tr w14:paraId="48C0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E0C4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主要科研成果及获奖情况</w:t>
            </w:r>
          </w:p>
        </w:tc>
        <w:tc>
          <w:tcPr>
            <w:tcW w:w="8985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171F702">
            <w:pPr>
              <w:widowControl/>
              <w:ind w:left="550" w:hanging="550" w:hangingChars="2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论文、著作：</w:t>
            </w:r>
          </w:p>
        </w:tc>
      </w:tr>
      <w:tr w14:paraId="0BC8D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6BA58">
            <w:pPr>
              <w:widowControl/>
              <w:ind w:left="525" w:hanging="525" w:hangingChars="250"/>
            </w:pPr>
          </w:p>
        </w:tc>
        <w:tc>
          <w:tcPr>
            <w:tcW w:w="8985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F790951">
            <w:pPr>
              <w:widowControl/>
              <w:ind w:left="550" w:hanging="550" w:hangingChars="2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项目：</w:t>
            </w:r>
          </w:p>
        </w:tc>
      </w:tr>
      <w:tr w14:paraId="7217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AEE3">
            <w:pPr>
              <w:widowControl/>
              <w:ind w:left="550" w:hanging="550" w:hangingChars="25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85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82882B2">
            <w:pPr>
              <w:widowControl/>
              <w:ind w:left="550" w:hanging="550" w:hangingChars="2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其它成果（获奖）情况：</w:t>
            </w:r>
          </w:p>
        </w:tc>
      </w:tr>
      <w:tr w14:paraId="3F50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D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与招聘单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位人员是否存在亲属关系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如有请明确关系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985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FE42811">
            <w:pPr>
              <w:widowControl/>
              <w:ind w:left="550" w:hanging="550" w:hangingChars="250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3676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33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23D56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                 </w:t>
            </w:r>
          </w:p>
          <w:p w14:paraId="4509E14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说明：请按示例如实填写以上内容，也可另附表格或其他材料补充说明个人重要信息；提供虚假信息者，一经查实，自动取消应聘资格。</w:t>
            </w:r>
          </w:p>
        </w:tc>
      </w:tr>
    </w:tbl>
    <w:p w14:paraId="376FAC0A"/>
    <w:sectPr>
      <w:pgSz w:w="11906" w:h="16838"/>
      <w:pgMar w:top="426" w:right="1800" w:bottom="28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31E74C-05E9-4A25-BD40-439830EB15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FDD118-8028-4883-BF44-A12BFF74F0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803122F-403E-49FD-A901-9D1054366E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removePersonalInformation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VkNjgwZWQ0NzczZTlkNDUxMWZlZGMxODgxYzU3NDg1IiwidXNlckNvdW50Ijo1fQ=="/>
  </w:docVars>
  <w:rsids>
    <w:rsidRoot w:val="64C12008"/>
    <w:rsid w:val="00004CF3"/>
    <w:rsid w:val="0011110A"/>
    <w:rsid w:val="001A0261"/>
    <w:rsid w:val="00285386"/>
    <w:rsid w:val="00315FDC"/>
    <w:rsid w:val="003977DC"/>
    <w:rsid w:val="00551068"/>
    <w:rsid w:val="00575BDC"/>
    <w:rsid w:val="005B2B88"/>
    <w:rsid w:val="006317D3"/>
    <w:rsid w:val="006454D4"/>
    <w:rsid w:val="006A77FA"/>
    <w:rsid w:val="006E14BB"/>
    <w:rsid w:val="00751467"/>
    <w:rsid w:val="00883327"/>
    <w:rsid w:val="009626BA"/>
    <w:rsid w:val="00A97F9D"/>
    <w:rsid w:val="00B67926"/>
    <w:rsid w:val="00D363F2"/>
    <w:rsid w:val="00D70067"/>
    <w:rsid w:val="00DB6345"/>
    <w:rsid w:val="00E56C5B"/>
    <w:rsid w:val="00F04885"/>
    <w:rsid w:val="0668006C"/>
    <w:rsid w:val="0AD04E78"/>
    <w:rsid w:val="0BF119C4"/>
    <w:rsid w:val="123743A0"/>
    <w:rsid w:val="19737D7C"/>
    <w:rsid w:val="22FC7281"/>
    <w:rsid w:val="24112539"/>
    <w:rsid w:val="241F234B"/>
    <w:rsid w:val="25BF2BC5"/>
    <w:rsid w:val="2658764F"/>
    <w:rsid w:val="28515C41"/>
    <w:rsid w:val="28F460B0"/>
    <w:rsid w:val="3E137650"/>
    <w:rsid w:val="3EF07BFF"/>
    <w:rsid w:val="3FAE4393"/>
    <w:rsid w:val="45A32F19"/>
    <w:rsid w:val="46F91A62"/>
    <w:rsid w:val="495F0F6B"/>
    <w:rsid w:val="4E8D6D9C"/>
    <w:rsid w:val="5AFA0E29"/>
    <w:rsid w:val="5E29725E"/>
    <w:rsid w:val="5EF050D1"/>
    <w:rsid w:val="621C17F2"/>
    <w:rsid w:val="64C12008"/>
    <w:rsid w:val="6EDE2421"/>
    <w:rsid w:val="75CD6255"/>
    <w:rsid w:val="76C96FED"/>
    <w:rsid w:val="77287CBB"/>
    <w:rsid w:val="777A67DE"/>
    <w:rsid w:val="7CB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&#24352;&#19990;&#22855;\9.&#20844;&#24320;&#25307;&#32856;\01-2022&#24180;&#20154;&#25165;&#24341;&#36827;\03-&#25307;&#32856;&#25253;&#21517;\&#26679;&#34920;-&#27494;&#27721;&#38081;&#36335;&#32844;&#19994;&#25216;&#26415;&#23398;&#38498;2022&#24180;&#20154;&#25165;&#24341;&#36827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样表-武汉铁路职业技术学院2022年人才引进报名表</Template>
  <Pages>1</Pages>
  <Words>282</Words>
  <Characters>302</Characters>
  <Lines>3</Lines>
  <Paragraphs>1</Paragraphs>
  <TotalTime>91</TotalTime>
  <ScaleCrop>false</ScaleCrop>
  <LinksUpToDate>false</LinksUpToDate>
  <CharactersWithSpaces>420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2022-03-22T02:03:00Z</dcterms:created>
  <cp:lastPrinted>2025-07-16T02:38:00Z</cp:lastPrinted>
  <dcterms:modified xsi:type="dcterms:W3CDTF">2025-07-17T03:05:53Z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v1.0_mb_/PtcbRJWupwG2ItKR7oA5w==</vt:lpwstr>
  </property>
  <property fmtid="{D5CDD505-2E9C-101B-9397-08002B2CF9AE}" pid="4" name="ICV">
    <vt:lpwstr>5820596EDED647778A7B4EF2CCE3304C</vt:lpwstr>
  </property>
  <property fmtid="{D5CDD505-2E9C-101B-9397-08002B2CF9AE}" pid="5" name="KSOTemplateDocerSaveRecord">
    <vt:lpwstr>eyJoZGlkIjoiZWQ2ODBlZDQ3NzNlOWQ0NTExZmVkYzE4ODFjNTc0ODUiLCJ1c2VySWQiOiI0NTc0ODEzMDUifQ==</vt:lpwstr>
  </property>
</Properties>
</file>