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A9BB">
      <w:pPr>
        <w:pStyle w:val="2"/>
        <w:ind w:firstLine="0" w:firstLineChars="0"/>
        <w:rPr>
          <w:rFonts w:hint="eastAsia"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28"/>
          <w:szCs w:val="28"/>
        </w:rPr>
        <w:t>附件2</w:t>
      </w:r>
    </w:p>
    <w:p w14:paraId="571F81E6">
      <w:pPr>
        <w:spacing w:line="560" w:lineRule="exact"/>
        <w:jc w:val="center"/>
        <w:rPr>
          <w:rFonts w:hint="eastAsia"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宜宾市市属学校</w:t>
      </w:r>
      <w:r>
        <w:rPr>
          <w:rFonts w:ascii="黑体" w:hAnsi="黑体" w:eastAsia="黑体" w:cs="方正小标宋简体"/>
          <w:kern w:val="0"/>
          <w:sz w:val="32"/>
          <w:szCs w:val="32"/>
        </w:rPr>
        <w:t>2025</w:t>
      </w:r>
      <w:r>
        <w:rPr>
          <w:rFonts w:hint="eastAsia" w:ascii="黑体" w:hAnsi="黑体" w:eastAsia="黑体" w:cs="方正小标宋简体"/>
          <w:kern w:val="0"/>
          <w:sz w:val="32"/>
          <w:szCs w:val="32"/>
        </w:rPr>
        <w:t>年下半年面向教育部直属师范大学</w:t>
      </w:r>
      <w:r>
        <w:rPr>
          <w:rFonts w:ascii="黑体" w:hAnsi="黑体" w:eastAsia="黑体" w:cs="方正小标宋简体"/>
          <w:kern w:val="0"/>
          <w:sz w:val="32"/>
          <w:szCs w:val="32"/>
        </w:rPr>
        <w:t>2026</w:t>
      </w:r>
      <w:r>
        <w:rPr>
          <w:rFonts w:hint="eastAsia" w:ascii="黑体" w:hAnsi="黑体" w:eastAsia="黑体" w:cs="方正小标宋简体"/>
          <w:kern w:val="0"/>
          <w:sz w:val="32"/>
          <w:szCs w:val="32"/>
        </w:rPr>
        <w:t>届公费师范生公开考核招聘教师报考信息表</w:t>
      </w:r>
    </w:p>
    <w:tbl>
      <w:tblPr>
        <w:tblStyle w:val="1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"/>
        <w:gridCol w:w="6"/>
        <w:gridCol w:w="1179"/>
        <w:gridCol w:w="79"/>
        <w:gridCol w:w="257"/>
        <w:gridCol w:w="583"/>
        <w:gridCol w:w="821"/>
        <w:gridCol w:w="312"/>
        <w:gridCol w:w="337"/>
        <w:gridCol w:w="1356"/>
        <w:gridCol w:w="962"/>
        <w:gridCol w:w="202"/>
        <w:gridCol w:w="1699"/>
      </w:tblGrid>
      <w:tr w14:paraId="59F0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11F0A89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164807F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F68531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2BE1E4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F2AB4A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1B667206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 w14:paraId="6FD4AE5E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 w14:paraId="6156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10523B6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5EFB22E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B406FF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60D8B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8FA283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08DDD614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 w14:paraId="50A2097C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7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5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 w14:paraId="3A9A833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8" w:type="dxa"/>
            <w:gridSpan w:val="7"/>
            <w:noWrap w:val="0"/>
            <w:vAlign w:val="center"/>
          </w:tcPr>
          <w:p w14:paraId="2919C11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6A41F1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2B3EEDA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 w14:paraId="27A800D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6D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5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7216A2E2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3" w:type="dxa"/>
            <w:gridSpan w:val="12"/>
            <w:noWrap w:val="0"/>
            <w:vAlign w:val="center"/>
          </w:tcPr>
          <w:p w14:paraId="4FC0053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83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6904B11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793" w:type="dxa"/>
            <w:gridSpan w:val="12"/>
            <w:noWrap w:val="0"/>
            <w:vAlign w:val="center"/>
          </w:tcPr>
          <w:p w14:paraId="52749D5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43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2" w:hRule="atLeast"/>
          <w:jc w:val="center"/>
        </w:trPr>
        <w:tc>
          <w:tcPr>
            <w:tcW w:w="1580" w:type="dxa"/>
            <w:noWrap w:val="0"/>
            <w:vAlign w:val="center"/>
          </w:tcPr>
          <w:p w14:paraId="04BF660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820" w:type="dxa"/>
            <w:gridSpan w:val="13"/>
            <w:noWrap w:val="0"/>
            <w:vAlign w:val="center"/>
          </w:tcPr>
          <w:p w14:paraId="5C8844D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84A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6" w:hRule="atLeast"/>
          <w:jc w:val="center"/>
        </w:trPr>
        <w:tc>
          <w:tcPr>
            <w:tcW w:w="1580" w:type="dxa"/>
            <w:noWrap w:val="0"/>
            <w:vAlign w:val="center"/>
          </w:tcPr>
          <w:p w14:paraId="737EBBA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01" w:type="dxa"/>
            <w:gridSpan w:val="9"/>
            <w:noWrap w:val="0"/>
            <w:vAlign w:val="center"/>
          </w:tcPr>
          <w:p w14:paraId="09142F0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7610C2A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CF984E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852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1580" w:type="dxa"/>
            <w:noWrap w:val="0"/>
            <w:vAlign w:val="center"/>
          </w:tcPr>
          <w:p w14:paraId="61F1B55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报考单位</w:t>
            </w:r>
          </w:p>
          <w:p w14:paraId="11E3AC1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（简称）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 w14:paraId="0EB9AD27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宜一中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174163E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2005" w:type="dxa"/>
            <w:gridSpan w:val="3"/>
            <w:noWrap w:val="0"/>
            <w:vAlign w:val="center"/>
          </w:tcPr>
          <w:p w14:paraId="197E129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0E31C9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  <w:p w14:paraId="30B804B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5D0F299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12C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78" w:hRule="atLeast"/>
          <w:jc w:val="center"/>
        </w:trPr>
        <w:tc>
          <w:tcPr>
            <w:tcW w:w="1580" w:type="dxa"/>
            <w:noWrap w:val="0"/>
            <w:vAlign w:val="center"/>
          </w:tcPr>
          <w:p w14:paraId="519E2BC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个人学习简历（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20" w:type="dxa"/>
            <w:gridSpan w:val="13"/>
            <w:noWrap w:val="0"/>
            <w:vAlign w:val="center"/>
          </w:tcPr>
          <w:p w14:paraId="4EFD9C5C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D14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1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0ED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5CC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9E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8" w:hRule="atLeas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B9A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家庭主要成员及工作单位和职务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856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258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BE1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515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D35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F8C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34C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C81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7B6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9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ED5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049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13C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17C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CCC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1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865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C4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929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EF6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D6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5D0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21C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B6A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121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8FE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atLeas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C18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2E8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155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0B8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99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56B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所受奖励</w:t>
            </w:r>
          </w:p>
          <w:p w14:paraId="1FF2594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1F2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1C5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7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ACD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所受惩处</w:t>
            </w:r>
          </w:p>
          <w:p w14:paraId="14A9346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E5A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0C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0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D9D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70C3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本人郑重承诺：</w:t>
            </w:r>
          </w:p>
          <w:p w14:paraId="10197A97">
            <w:pPr>
              <w:spacing w:line="36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3566A03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14:paraId="2017AF9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  <w:tr w14:paraId="3E01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3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484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507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FC9A52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D8C4B3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244E54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审核人签名：                                年    月    日</w:t>
            </w:r>
          </w:p>
        </w:tc>
      </w:tr>
    </w:tbl>
    <w:p w14:paraId="34A77939">
      <w:pPr>
        <w:pStyle w:val="2"/>
        <w:ind w:firstLine="48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p w14:paraId="4848A94D">
      <w:pPr>
        <w:spacing w:line="596" w:lineRule="exact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</w:p>
    <w:sectPr>
      <w:footerReference r:id="rId4" w:type="first"/>
      <w:footerReference r:id="rId3" w:type="default"/>
      <w:pgSz w:w="11906" w:h="16838"/>
      <w:pgMar w:top="1418" w:right="1418" w:bottom="1418" w:left="1418" w:header="102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6DD8F8-6E34-4F6B-A1A1-C22CF772D4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3AF6E9-4949-4473-BEE0-70B18278954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B7DD70B-9B31-4CAC-A7FF-F8F77AE4B6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FBB5D7-D0CB-41FB-9209-AB5E71294B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EEB6E">
    <w:pPr>
      <w:pStyle w:val="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3D2F3">
    <w:pPr>
      <w:pStyle w:val="8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mMyODZiYzNjOThmZTAyMmQyNDNlMmIzNjFmMDcifQ=="/>
  </w:docVars>
  <w:rsids>
    <w:rsidRoot w:val="00533320"/>
    <w:rsid w:val="00026661"/>
    <w:rsid w:val="000305B0"/>
    <w:rsid w:val="00080F86"/>
    <w:rsid w:val="000879E6"/>
    <w:rsid w:val="000966F1"/>
    <w:rsid w:val="000A6266"/>
    <w:rsid w:val="000C3965"/>
    <w:rsid w:val="00151397"/>
    <w:rsid w:val="00152F60"/>
    <w:rsid w:val="001E3842"/>
    <w:rsid w:val="0024436A"/>
    <w:rsid w:val="002572AC"/>
    <w:rsid w:val="00281D52"/>
    <w:rsid w:val="002A46D1"/>
    <w:rsid w:val="002E3A04"/>
    <w:rsid w:val="00333379"/>
    <w:rsid w:val="00412B00"/>
    <w:rsid w:val="00444E9C"/>
    <w:rsid w:val="00467C2D"/>
    <w:rsid w:val="004800F3"/>
    <w:rsid w:val="004922DE"/>
    <w:rsid w:val="00533320"/>
    <w:rsid w:val="00550191"/>
    <w:rsid w:val="00616A58"/>
    <w:rsid w:val="006551F5"/>
    <w:rsid w:val="0067768C"/>
    <w:rsid w:val="006E0983"/>
    <w:rsid w:val="006E609A"/>
    <w:rsid w:val="00715AC3"/>
    <w:rsid w:val="00775C50"/>
    <w:rsid w:val="0079278B"/>
    <w:rsid w:val="007B6005"/>
    <w:rsid w:val="007C290A"/>
    <w:rsid w:val="00811064"/>
    <w:rsid w:val="008302A3"/>
    <w:rsid w:val="00886565"/>
    <w:rsid w:val="008D5D94"/>
    <w:rsid w:val="009263B6"/>
    <w:rsid w:val="009617F4"/>
    <w:rsid w:val="009644B8"/>
    <w:rsid w:val="00967CD9"/>
    <w:rsid w:val="00A77789"/>
    <w:rsid w:val="00B2118F"/>
    <w:rsid w:val="00C04528"/>
    <w:rsid w:val="00CA41BB"/>
    <w:rsid w:val="00CE518A"/>
    <w:rsid w:val="00D341CB"/>
    <w:rsid w:val="00DB396B"/>
    <w:rsid w:val="00E148F6"/>
    <w:rsid w:val="00EB12C7"/>
    <w:rsid w:val="00F01F6B"/>
    <w:rsid w:val="00F3447C"/>
    <w:rsid w:val="00FE4C4B"/>
    <w:rsid w:val="057D5F8B"/>
    <w:rsid w:val="0BFDD3DF"/>
    <w:rsid w:val="0D3FBEB4"/>
    <w:rsid w:val="0DF1339A"/>
    <w:rsid w:val="0E7D8903"/>
    <w:rsid w:val="0F75FB12"/>
    <w:rsid w:val="0F7AB4CE"/>
    <w:rsid w:val="0FBD0167"/>
    <w:rsid w:val="127B2CF7"/>
    <w:rsid w:val="1BDE4593"/>
    <w:rsid w:val="1BFFA1CC"/>
    <w:rsid w:val="1D7D9500"/>
    <w:rsid w:val="1DEDAD4F"/>
    <w:rsid w:val="1EA50762"/>
    <w:rsid w:val="1EE06AE8"/>
    <w:rsid w:val="1EF39A8C"/>
    <w:rsid w:val="1FBE9F7E"/>
    <w:rsid w:val="1FBFE474"/>
    <w:rsid w:val="1FDF313C"/>
    <w:rsid w:val="22A35639"/>
    <w:rsid w:val="257FE25B"/>
    <w:rsid w:val="26FF6AD1"/>
    <w:rsid w:val="29F7F248"/>
    <w:rsid w:val="2BD2A938"/>
    <w:rsid w:val="2BDD016F"/>
    <w:rsid w:val="2D6F358D"/>
    <w:rsid w:val="2D77B301"/>
    <w:rsid w:val="2EC9BD52"/>
    <w:rsid w:val="2EDDEC98"/>
    <w:rsid w:val="2FBF2D02"/>
    <w:rsid w:val="2FC83BFE"/>
    <w:rsid w:val="2FF0BAB1"/>
    <w:rsid w:val="30FF3FF7"/>
    <w:rsid w:val="33EF3FE1"/>
    <w:rsid w:val="33F76AE8"/>
    <w:rsid w:val="355BE600"/>
    <w:rsid w:val="35EF0975"/>
    <w:rsid w:val="35FBE524"/>
    <w:rsid w:val="36B7FE75"/>
    <w:rsid w:val="36BF5D5C"/>
    <w:rsid w:val="379B1C9F"/>
    <w:rsid w:val="37A5BA4C"/>
    <w:rsid w:val="37B35AFE"/>
    <w:rsid w:val="37CA2925"/>
    <w:rsid w:val="37E314B8"/>
    <w:rsid w:val="37EC7B70"/>
    <w:rsid w:val="37FBCC92"/>
    <w:rsid w:val="38BD9196"/>
    <w:rsid w:val="39FFAB4F"/>
    <w:rsid w:val="3AFE3761"/>
    <w:rsid w:val="3B070FBA"/>
    <w:rsid w:val="3B47C9A0"/>
    <w:rsid w:val="3BDB6E26"/>
    <w:rsid w:val="3BFA4F19"/>
    <w:rsid w:val="3BFB7AD1"/>
    <w:rsid w:val="3BFFE0FA"/>
    <w:rsid w:val="3DD3DDC1"/>
    <w:rsid w:val="3EBD5ED7"/>
    <w:rsid w:val="3ED663E6"/>
    <w:rsid w:val="3EDE6D1D"/>
    <w:rsid w:val="3EE45EF8"/>
    <w:rsid w:val="3EF72B7C"/>
    <w:rsid w:val="3EFBDABA"/>
    <w:rsid w:val="3EFEA19B"/>
    <w:rsid w:val="3EFF9BA8"/>
    <w:rsid w:val="3F3F5EA9"/>
    <w:rsid w:val="3F6C29B0"/>
    <w:rsid w:val="3F6DED0E"/>
    <w:rsid w:val="3F77DF15"/>
    <w:rsid w:val="3F7B753E"/>
    <w:rsid w:val="3F7F35C6"/>
    <w:rsid w:val="3FAF535C"/>
    <w:rsid w:val="3FBB1F46"/>
    <w:rsid w:val="3FBF42D6"/>
    <w:rsid w:val="3FCFD19F"/>
    <w:rsid w:val="3FE75888"/>
    <w:rsid w:val="3FE9B563"/>
    <w:rsid w:val="3FEF13D0"/>
    <w:rsid w:val="3FFDFDBD"/>
    <w:rsid w:val="3FFF511C"/>
    <w:rsid w:val="43FD9DFC"/>
    <w:rsid w:val="45FB6B84"/>
    <w:rsid w:val="477E5DE8"/>
    <w:rsid w:val="4AF76B2D"/>
    <w:rsid w:val="4BF78792"/>
    <w:rsid w:val="4C9E22AC"/>
    <w:rsid w:val="4D6FC49E"/>
    <w:rsid w:val="4DF06DE0"/>
    <w:rsid w:val="4E5FE7D2"/>
    <w:rsid w:val="4E779877"/>
    <w:rsid w:val="4FD13650"/>
    <w:rsid w:val="4FECAB22"/>
    <w:rsid w:val="4FEF1249"/>
    <w:rsid w:val="4FFD1BCC"/>
    <w:rsid w:val="4FFD635F"/>
    <w:rsid w:val="53E3914A"/>
    <w:rsid w:val="53E9A866"/>
    <w:rsid w:val="53FF960F"/>
    <w:rsid w:val="54FFCFCA"/>
    <w:rsid w:val="56BF46D2"/>
    <w:rsid w:val="56D75317"/>
    <w:rsid w:val="573ED155"/>
    <w:rsid w:val="5772BBBA"/>
    <w:rsid w:val="577F8038"/>
    <w:rsid w:val="57B7BFDA"/>
    <w:rsid w:val="57BF66B7"/>
    <w:rsid w:val="57BF704C"/>
    <w:rsid w:val="57DFEAEC"/>
    <w:rsid w:val="589C8CD3"/>
    <w:rsid w:val="5A0D323A"/>
    <w:rsid w:val="5BBFF599"/>
    <w:rsid w:val="5BF68FF5"/>
    <w:rsid w:val="5BFF67BE"/>
    <w:rsid w:val="5BFF7481"/>
    <w:rsid w:val="5BFFC0D7"/>
    <w:rsid w:val="5CD4F6B3"/>
    <w:rsid w:val="5CDF7BBE"/>
    <w:rsid w:val="5DAB1E88"/>
    <w:rsid w:val="5DE12AD5"/>
    <w:rsid w:val="5DF7D288"/>
    <w:rsid w:val="5DF9241A"/>
    <w:rsid w:val="5E365D10"/>
    <w:rsid w:val="5E6A455D"/>
    <w:rsid w:val="5E7773AE"/>
    <w:rsid w:val="5EDD755C"/>
    <w:rsid w:val="5EDF0040"/>
    <w:rsid w:val="5EDFF9EF"/>
    <w:rsid w:val="5EFF7C9A"/>
    <w:rsid w:val="5F4741C2"/>
    <w:rsid w:val="5F8EF564"/>
    <w:rsid w:val="5FAE8EC0"/>
    <w:rsid w:val="5FAED483"/>
    <w:rsid w:val="5FAF9399"/>
    <w:rsid w:val="5FB38B03"/>
    <w:rsid w:val="5FBAF5BB"/>
    <w:rsid w:val="5FDD46F1"/>
    <w:rsid w:val="5FDDA12A"/>
    <w:rsid w:val="5FDFAE74"/>
    <w:rsid w:val="5FEF5A38"/>
    <w:rsid w:val="5FEF6C3B"/>
    <w:rsid w:val="5FF7B702"/>
    <w:rsid w:val="617E6D90"/>
    <w:rsid w:val="62EF2A04"/>
    <w:rsid w:val="637F7C01"/>
    <w:rsid w:val="64775BCD"/>
    <w:rsid w:val="65BF46D6"/>
    <w:rsid w:val="65DD7508"/>
    <w:rsid w:val="65DE3273"/>
    <w:rsid w:val="66DFBCD0"/>
    <w:rsid w:val="672EC281"/>
    <w:rsid w:val="67D73369"/>
    <w:rsid w:val="67DFACBD"/>
    <w:rsid w:val="67F7D84F"/>
    <w:rsid w:val="6857DAAD"/>
    <w:rsid w:val="6BBFFB10"/>
    <w:rsid w:val="6BDF1D86"/>
    <w:rsid w:val="6CCDBBEB"/>
    <w:rsid w:val="6D3B69C5"/>
    <w:rsid w:val="6DEBECC2"/>
    <w:rsid w:val="6DF39D97"/>
    <w:rsid w:val="6E7E6477"/>
    <w:rsid w:val="6EA610F0"/>
    <w:rsid w:val="6EEDFBC7"/>
    <w:rsid w:val="6EEEEDE8"/>
    <w:rsid w:val="6EFB2577"/>
    <w:rsid w:val="6F775357"/>
    <w:rsid w:val="6F7C57A7"/>
    <w:rsid w:val="6F8AFD1D"/>
    <w:rsid w:val="6F8BCBB9"/>
    <w:rsid w:val="6F9D8459"/>
    <w:rsid w:val="6FBBEDBA"/>
    <w:rsid w:val="6FC35C22"/>
    <w:rsid w:val="6FF5E04D"/>
    <w:rsid w:val="6FFB9935"/>
    <w:rsid w:val="6FFDD25D"/>
    <w:rsid w:val="70FF608E"/>
    <w:rsid w:val="721B23EF"/>
    <w:rsid w:val="72FC1F16"/>
    <w:rsid w:val="739158E8"/>
    <w:rsid w:val="73EFA4B9"/>
    <w:rsid w:val="7412550C"/>
    <w:rsid w:val="747DB516"/>
    <w:rsid w:val="74BEE7DD"/>
    <w:rsid w:val="74BF8A51"/>
    <w:rsid w:val="74D3AD84"/>
    <w:rsid w:val="74EF8063"/>
    <w:rsid w:val="74EFB04A"/>
    <w:rsid w:val="74F718A6"/>
    <w:rsid w:val="75BFBB9B"/>
    <w:rsid w:val="75DF6B69"/>
    <w:rsid w:val="75F3B843"/>
    <w:rsid w:val="767EF6C9"/>
    <w:rsid w:val="76BF51E0"/>
    <w:rsid w:val="76EB173C"/>
    <w:rsid w:val="76F55628"/>
    <w:rsid w:val="76F7AB63"/>
    <w:rsid w:val="771CC3D0"/>
    <w:rsid w:val="772E52FD"/>
    <w:rsid w:val="775BB4D1"/>
    <w:rsid w:val="77732DB0"/>
    <w:rsid w:val="777B2D46"/>
    <w:rsid w:val="77852E6E"/>
    <w:rsid w:val="77BD6F48"/>
    <w:rsid w:val="77D74F03"/>
    <w:rsid w:val="77DFE7C5"/>
    <w:rsid w:val="77DFED80"/>
    <w:rsid w:val="77E7247C"/>
    <w:rsid w:val="77EB0783"/>
    <w:rsid w:val="77EB78C8"/>
    <w:rsid w:val="77EF5F16"/>
    <w:rsid w:val="77F29319"/>
    <w:rsid w:val="77F5C53D"/>
    <w:rsid w:val="77F73866"/>
    <w:rsid w:val="77FE8043"/>
    <w:rsid w:val="77FF62C6"/>
    <w:rsid w:val="77FFA962"/>
    <w:rsid w:val="77FFDB82"/>
    <w:rsid w:val="787712CD"/>
    <w:rsid w:val="78AE0A9B"/>
    <w:rsid w:val="78DCF1FA"/>
    <w:rsid w:val="79BD464E"/>
    <w:rsid w:val="79BF8105"/>
    <w:rsid w:val="79E6AF19"/>
    <w:rsid w:val="79F7D2BC"/>
    <w:rsid w:val="79FE503F"/>
    <w:rsid w:val="7A6B00AA"/>
    <w:rsid w:val="7AED975C"/>
    <w:rsid w:val="7AEF9744"/>
    <w:rsid w:val="7AF75C79"/>
    <w:rsid w:val="7AFF3C1A"/>
    <w:rsid w:val="7B4AB162"/>
    <w:rsid w:val="7B572F8D"/>
    <w:rsid w:val="7B6DAFED"/>
    <w:rsid w:val="7B7BB8E3"/>
    <w:rsid w:val="7B7F73AC"/>
    <w:rsid w:val="7B7FEAF2"/>
    <w:rsid w:val="7B9B9F8B"/>
    <w:rsid w:val="7B9F4C47"/>
    <w:rsid w:val="7BB7272B"/>
    <w:rsid w:val="7BBB01A4"/>
    <w:rsid w:val="7BBFDB6B"/>
    <w:rsid w:val="7BF4C889"/>
    <w:rsid w:val="7BF70C8F"/>
    <w:rsid w:val="7BF7FB5B"/>
    <w:rsid w:val="7C77D3D8"/>
    <w:rsid w:val="7CEB9448"/>
    <w:rsid w:val="7CF7605C"/>
    <w:rsid w:val="7D5F28AD"/>
    <w:rsid w:val="7D6F743A"/>
    <w:rsid w:val="7D7B0ED8"/>
    <w:rsid w:val="7D7B6BD5"/>
    <w:rsid w:val="7DB650D6"/>
    <w:rsid w:val="7DBFB2A9"/>
    <w:rsid w:val="7DD7D411"/>
    <w:rsid w:val="7DF7EFB7"/>
    <w:rsid w:val="7DF92D68"/>
    <w:rsid w:val="7DF967E8"/>
    <w:rsid w:val="7DFD882B"/>
    <w:rsid w:val="7DFFB89E"/>
    <w:rsid w:val="7E3722F4"/>
    <w:rsid w:val="7E55F479"/>
    <w:rsid w:val="7E6D9C52"/>
    <w:rsid w:val="7E7AA051"/>
    <w:rsid w:val="7E7D2EB6"/>
    <w:rsid w:val="7E7D8DCA"/>
    <w:rsid w:val="7E7FA257"/>
    <w:rsid w:val="7E93C2C0"/>
    <w:rsid w:val="7EBB8C2D"/>
    <w:rsid w:val="7EED29E0"/>
    <w:rsid w:val="7EFBF734"/>
    <w:rsid w:val="7EFF39F0"/>
    <w:rsid w:val="7EFF3EBD"/>
    <w:rsid w:val="7EFF44FE"/>
    <w:rsid w:val="7EFFB50A"/>
    <w:rsid w:val="7EFFFA32"/>
    <w:rsid w:val="7F1F8E28"/>
    <w:rsid w:val="7F4BF193"/>
    <w:rsid w:val="7F5F1DB0"/>
    <w:rsid w:val="7F5F4DAF"/>
    <w:rsid w:val="7F6FDAAD"/>
    <w:rsid w:val="7F6FE186"/>
    <w:rsid w:val="7F762CAE"/>
    <w:rsid w:val="7F7774DE"/>
    <w:rsid w:val="7F7B6595"/>
    <w:rsid w:val="7F7BFD4A"/>
    <w:rsid w:val="7F7DBB28"/>
    <w:rsid w:val="7F9F8017"/>
    <w:rsid w:val="7FAA096F"/>
    <w:rsid w:val="7FAE959A"/>
    <w:rsid w:val="7FB75D61"/>
    <w:rsid w:val="7FBA0A99"/>
    <w:rsid w:val="7FBE09E5"/>
    <w:rsid w:val="7FBEA905"/>
    <w:rsid w:val="7FBEB2C9"/>
    <w:rsid w:val="7FBF23AA"/>
    <w:rsid w:val="7FD1656F"/>
    <w:rsid w:val="7FD7E72C"/>
    <w:rsid w:val="7FDBEED8"/>
    <w:rsid w:val="7FDD43CA"/>
    <w:rsid w:val="7FDF0B3B"/>
    <w:rsid w:val="7FE995C0"/>
    <w:rsid w:val="7FEE7275"/>
    <w:rsid w:val="7FEFD23E"/>
    <w:rsid w:val="7FF2745F"/>
    <w:rsid w:val="7FF7A21D"/>
    <w:rsid w:val="7FF82275"/>
    <w:rsid w:val="7FF90FCD"/>
    <w:rsid w:val="7FFADF57"/>
    <w:rsid w:val="7FFB4858"/>
    <w:rsid w:val="7FFBB575"/>
    <w:rsid w:val="7FFCA413"/>
    <w:rsid w:val="7FFDE1B9"/>
    <w:rsid w:val="7FFE2E95"/>
    <w:rsid w:val="7FFF1239"/>
    <w:rsid w:val="7FFF76CC"/>
    <w:rsid w:val="7FFFC058"/>
    <w:rsid w:val="7FFFCEF4"/>
    <w:rsid w:val="7FFFE1B0"/>
    <w:rsid w:val="83DF54EB"/>
    <w:rsid w:val="8BFA7712"/>
    <w:rsid w:val="9CDB305A"/>
    <w:rsid w:val="9D7F6ABB"/>
    <w:rsid w:val="9DCF3CA3"/>
    <w:rsid w:val="9EF22740"/>
    <w:rsid w:val="9F6B2E96"/>
    <w:rsid w:val="9F7DF1D1"/>
    <w:rsid w:val="9FBCB947"/>
    <w:rsid w:val="9FBF8F37"/>
    <w:rsid w:val="9FF7D097"/>
    <w:rsid w:val="9FFF07AA"/>
    <w:rsid w:val="A6BF670C"/>
    <w:rsid w:val="A6EFA0F9"/>
    <w:rsid w:val="A7EF1CE7"/>
    <w:rsid w:val="A7FA0641"/>
    <w:rsid w:val="AAEEADAD"/>
    <w:rsid w:val="ADAB78CD"/>
    <w:rsid w:val="ADFF7708"/>
    <w:rsid w:val="AF33573E"/>
    <w:rsid w:val="AF3FF715"/>
    <w:rsid w:val="AF7F6459"/>
    <w:rsid w:val="AFAFF484"/>
    <w:rsid w:val="B36FDE49"/>
    <w:rsid w:val="B6BF69DD"/>
    <w:rsid w:val="B6C1B2B0"/>
    <w:rsid w:val="B6FD803F"/>
    <w:rsid w:val="B6FFA980"/>
    <w:rsid w:val="B7632BF5"/>
    <w:rsid w:val="B7DB0000"/>
    <w:rsid w:val="B7EEE2A9"/>
    <w:rsid w:val="B7FD7BF5"/>
    <w:rsid w:val="BCEF5952"/>
    <w:rsid w:val="BD3F0BB7"/>
    <w:rsid w:val="BD7B42B8"/>
    <w:rsid w:val="BDCF5702"/>
    <w:rsid w:val="BEED104C"/>
    <w:rsid w:val="BEF32D10"/>
    <w:rsid w:val="BF3FF0BD"/>
    <w:rsid w:val="BF5F4D99"/>
    <w:rsid w:val="BF6F9604"/>
    <w:rsid w:val="BF723AAB"/>
    <w:rsid w:val="BF7F5A8D"/>
    <w:rsid w:val="BFAFBF67"/>
    <w:rsid w:val="BFDE9E37"/>
    <w:rsid w:val="BFE74896"/>
    <w:rsid w:val="BFEF1429"/>
    <w:rsid w:val="BFF10119"/>
    <w:rsid w:val="BFF9A14C"/>
    <w:rsid w:val="BFFA7F24"/>
    <w:rsid w:val="BFFDBBAE"/>
    <w:rsid w:val="BFFE9F8E"/>
    <w:rsid w:val="BFFF7B82"/>
    <w:rsid w:val="C36687DE"/>
    <w:rsid w:val="C6FD75E8"/>
    <w:rsid w:val="C78D3973"/>
    <w:rsid w:val="CBA28BC2"/>
    <w:rsid w:val="CBD8F678"/>
    <w:rsid w:val="CBE54158"/>
    <w:rsid w:val="CD49A748"/>
    <w:rsid w:val="CD7EF1CD"/>
    <w:rsid w:val="CDF3C97F"/>
    <w:rsid w:val="CE5ED1D1"/>
    <w:rsid w:val="CEFD8762"/>
    <w:rsid w:val="CF3F1D16"/>
    <w:rsid w:val="D0EEAF9F"/>
    <w:rsid w:val="D1AD5845"/>
    <w:rsid w:val="D3FC6670"/>
    <w:rsid w:val="D46F3757"/>
    <w:rsid w:val="D577EAD5"/>
    <w:rsid w:val="D5F9CD27"/>
    <w:rsid w:val="D5FE0489"/>
    <w:rsid w:val="D677D38D"/>
    <w:rsid w:val="D67CAE05"/>
    <w:rsid w:val="D6FA7307"/>
    <w:rsid w:val="D76E846C"/>
    <w:rsid w:val="D7D7E4FE"/>
    <w:rsid w:val="D7FF47C8"/>
    <w:rsid w:val="D9AF0E95"/>
    <w:rsid w:val="DA8B32EA"/>
    <w:rsid w:val="DC5F059A"/>
    <w:rsid w:val="DC7F02D9"/>
    <w:rsid w:val="DCEF475C"/>
    <w:rsid w:val="DD2195E1"/>
    <w:rsid w:val="DD7F2BCD"/>
    <w:rsid w:val="DDCF979E"/>
    <w:rsid w:val="DDDD1E0B"/>
    <w:rsid w:val="DDEEC789"/>
    <w:rsid w:val="DDFED739"/>
    <w:rsid w:val="DEDD56F2"/>
    <w:rsid w:val="DEDF1629"/>
    <w:rsid w:val="DEE8588D"/>
    <w:rsid w:val="DEEB057C"/>
    <w:rsid w:val="DEFF4D90"/>
    <w:rsid w:val="DEFF7307"/>
    <w:rsid w:val="DEFFC18F"/>
    <w:rsid w:val="DF2F6BB7"/>
    <w:rsid w:val="DF731541"/>
    <w:rsid w:val="DFAF53F2"/>
    <w:rsid w:val="DFBD30C3"/>
    <w:rsid w:val="DFBF175F"/>
    <w:rsid w:val="DFBF390E"/>
    <w:rsid w:val="DFDD13B7"/>
    <w:rsid w:val="DFF5C186"/>
    <w:rsid w:val="DFFB2364"/>
    <w:rsid w:val="DFFFC7D2"/>
    <w:rsid w:val="E2F4F6D6"/>
    <w:rsid w:val="E2F7AAEF"/>
    <w:rsid w:val="E5EB93D9"/>
    <w:rsid w:val="E6EFD8B5"/>
    <w:rsid w:val="E6F93AF3"/>
    <w:rsid w:val="E6FFCA9C"/>
    <w:rsid w:val="E7B7DF35"/>
    <w:rsid w:val="E7DB82F5"/>
    <w:rsid w:val="E7DC8456"/>
    <w:rsid w:val="E7FCB161"/>
    <w:rsid w:val="E7FE47A4"/>
    <w:rsid w:val="E7FF7542"/>
    <w:rsid w:val="E8A0460F"/>
    <w:rsid w:val="E977918C"/>
    <w:rsid w:val="E9A74BDB"/>
    <w:rsid w:val="E9CC2E39"/>
    <w:rsid w:val="EAEF0F99"/>
    <w:rsid w:val="EC76E30C"/>
    <w:rsid w:val="EC94360E"/>
    <w:rsid w:val="ECE7F8DF"/>
    <w:rsid w:val="ECFB8D76"/>
    <w:rsid w:val="ECFF3D97"/>
    <w:rsid w:val="ECFF4D4F"/>
    <w:rsid w:val="ED73CC49"/>
    <w:rsid w:val="EDAF3380"/>
    <w:rsid w:val="EDB388B8"/>
    <w:rsid w:val="EDB79918"/>
    <w:rsid w:val="EDBF7DB5"/>
    <w:rsid w:val="EDFF0A01"/>
    <w:rsid w:val="EE3DF1F6"/>
    <w:rsid w:val="EE69D02D"/>
    <w:rsid w:val="EE7EFFC3"/>
    <w:rsid w:val="EEAF1DA0"/>
    <w:rsid w:val="EEEE687C"/>
    <w:rsid w:val="EEFC924C"/>
    <w:rsid w:val="EEFDD1CC"/>
    <w:rsid w:val="EEFF0C1E"/>
    <w:rsid w:val="EF7F0B96"/>
    <w:rsid w:val="EF7F6364"/>
    <w:rsid w:val="EF87F2E9"/>
    <w:rsid w:val="EF9F40C9"/>
    <w:rsid w:val="EFB904D9"/>
    <w:rsid w:val="EFBD7C0C"/>
    <w:rsid w:val="EFBFF1F0"/>
    <w:rsid w:val="EFE70232"/>
    <w:rsid w:val="EFF206D6"/>
    <w:rsid w:val="EFFBFB93"/>
    <w:rsid w:val="EFFF8048"/>
    <w:rsid w:val="EFFFDA5D"/>
    <w:rsid w:val="EFFFEBF3"/>
    <w:rsid w:val="F14DB850"/>
    <w:rsid w:val="F253184F"/>
    <w:rsid w:val="F37FBA4C"/>
    <w:rsid w:val="F3FFA4E1"/>
    <w:rsid w:val="F5BEF05F"/>
    <w:rsid w:val="F5DBC110"/>
    <w:rsid w:val="F5FF0F88"/>
    <w:rsid w:val="F6EE2FDF"/>
    <w:rsid w:val="F6FD8E6B"/>
    <w:rsid w:val="F71BF9B5"/>
    <w:rsid w:val="F7366707"/>
    <w:rsid w:val="F7394ACE"/>
    <w:rsid w:val="F7435E39"/>
    <w:rsid w:val="F76D80FF"/>
    <w:rsid w:val="F7772036"/>
    <w:rsid w:val="F79A7337"/>
    <w:rsid w:val="F7A11590"/>
    <w:rsid w:val="F7F67CFF"/>
    <w:rsid w:val="F7FBB808"/>
    <w:rsid w:val="F7FD38EF"/>
    <w:rsid w:val="F7FF8E1C"/>
    <w:rsid w:val="F7FF9742"/>
    <w:rsid w:val="F97BD0B1"/>
    <w:rsid w:val="F99A3202"/>
    <w:rsid w:val="F9ADF7F5"/>
    <w:rsid w:val="F9F6BD32"/>
    <w:rsid w:val="F9FB5346"/>
    <w:rsid w:val="F9FFC6EA"/>
    <w:rsid w:val="FA7FCC6E"/>
    <w:rsid w:val="FABF1CCC"/>
    <w:rsid w:val="FABF981F"/>
    <w:rsid w:val="FABFCB33"/>
    <w:rsid w:val="FAF38F63"/>
    <w:rsid w:val="FAFF7E23"/>
    <w:rsid w:val="FB6FC6D9"/>
    <w:rsid w:val="FB770003"/>
    <w:rsid w:val="FB7AD1B3"/>
    <w:rsid w:val="FB7D2970"/>
    <w:rsid w:val="FB7DC4CC"/>
    <w:rsid w:val="FB7F2117"/>
    <w:rsid w:val="FB7F5E8B"/>
    <w:rsid w:val="FBB795AD"/>
    <w:rsid w:val="FBDBD12A"/>
    <w:rsid w:val="FBFA5BB1"/>
    <w:rsid w:val="FBFD5F84"/>
    <w:rsid w:val="FBFED029"/>
    <w:rsid w:val="FC577E4D"/>
    <w:rsid w:val="FC668CD8"/>
    <w:rsid w:val="FCBF8FAA"/>
    <w:rsid w:val="FCDFE24B"/>
    <w:rsid w:val="FD1F2E59"/>
    <w:rsid w:val="FD3FAE12"/>
    <w:rsid w:val="FD5F0DD1"/>
    <w:rsid w:val="FD5FC4B6"/>
    <w:rsid w:val="FD776873"/>
    <w:rsid w:val="FD7A13A7"/>
    <w:rsid w:val="FD8F6626"/>
    <w:rsid w:val="FDBFF1E8"/>
    <w:rsid w:val="FDDDE16E"/>
    <w:rsid w:val="FDDF6FE2"/>
    <w:rsid w:val="FDE7D184"/>
    <w:rsid w:val="FDEFC25A"/>
    <w:rsid w:val="FDF733B4"/>
    <w:rsid w:val="FDFCD7D6"/>
    <w:rsid w:val="FDFEBED1"/>
    <w:rsid w:val="FE7F363A"/>
    <w:rsid w:val="FE7F9E64"/>
    <w:rsid w:val="FEB729B0"/>
    <w:rsid w:val="FEBD6D32"/>
    <w:rsid w:val="FECCDA50"/>
    <w:rsid w:val="FEE6854F"/>
    <w:rsid w:val="FEF58EE5"/>
    <w:rsid w:val="FEF61CCF"/>
    <w:rsid w:val="FEFD0CA8"/>
    <w:rsid w:val="FEFE5C0F"/>
    <w:rsid w:val="FEFFF3D4"/>
    <w:rsid w:val="FF0AE7BC"/>
    <w:rsid w:val="FF2E4C2C"/>
    <w:rsid w:val="FF3D7550"/>
    <w:rsid w:val="FF3EB486"/>
    <w:rsid w:val="FF4F4145"/>
    <w:rsid w:val="FF4FAB2E"/>
    <w:rsid w:val="FF5F7AA7"/>
    <w:rsid w:val="FF671F9F"/>
    <w:rsid w:val="FF6F2CCC"/>
    <w:rsid w:val="FF6FC41C"/>
    <w:rsid w:val="FF74799E"/>
    <w:rsid w:val="FF7BD390"/>
    <w:rsid w:val="FF7D2578"/>
    <w:rsid w:val="FF7E57CE"/>
    <w:rsid w:val="FF7F05C5"/>
    <w:rsid w:val="FF7F4D72"/>
    <w:rsid w:val="FF9D1DF6"/>
    <w:rsid w:val="FFABC42F"/>
    <w:rsid w:val="FFAE8AA5"/>
    <w:rsid w:val="FFAF29F2"/>
    <w:rsid w:val="FFAF97B0"/>
    <w:rsid w:val="FFBF1F79"/>
    <w:rsid w:val="FFC72CBA"/>
    <w:rsid w:val="FFCD5D15"/>
    <w:rsid w:val="FFDB1232"/>
    <w:rsid w:val="FFDFEBE8"/>
    <w:rsid w:val="FFDFFE34"/>
    <w:rsid w:val="FFE7B2A4"/>
    <w:rsid w:val="FFEB7ED2"/>
    <w:rsid w:val="FFEE08F6"/>
    <w:rsid w:val="FFEE97AE"/>
    <w:rsid w:val="FFF519CB"/>
    <w:rsid w:val="FFF7B1D9"/>
    <w:rsid w:val="FFF9BB9B"/>
    <w:rsid w:val="FFFB49A5"/>
    <w:rsid w:val="FFFB9668"/>
    <w:rsid w:val="FFFB97EE"/>
    <w:rsid w:val="FFFBE876"/>
    <w:rsid w:val="FFFE08BE"/>
    <w:rsid w:val="FFFE3E79"/>
    <w:rsid w:val="FFFF78C2"/>
    <w:rsid w:val="FFFF8695"/>
    <w:rsid w:val="FFFF9910"/>
    <w:rsid w:val="FFFFEB5B"/>
    <w:rsid w:val="FFFFF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5">
    <w:name w:val="Body Text"/>
    <w:basedOn w:val="1"/>
    <w:next w:val="6"/>
    <w:link w:val="17"/>
    <w:qFormat/>
    <w:uiPriority w:val="0"/>
    <w:pPr>
      <w:widowControl w:val="0"/>
      <w:jc w:val="both"/>
    </w:pPr>
    <w:rPr>
      <w:rFonts w:ascii="黑体" w:hAnsi="Calibri" w:eastAsia="黑体" w:cs="Times New Roman"/>
      <w:b/>
      <w:bCs/>
      <w:kern w:val="2"/>
      <w:sz w:val="44"/>
      <w:szCs w:val="24"/>
      <w:lang w:val="en-US" w:eastAsia="zh-CN" w:bidi="ar-SA"/>
    </w:r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Cambria"/>
      <w:b/>
      <w:bCs/>
      <w:kern w:val="0"/>
    </w:rPr>
  </w:style>
  <w:style w:type="paragraph" w:styleId="11">
    <w:name w:val="Body Text First Indent 2"/>
    <w:basedOn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unhideWhenUsed/>
    <w:qFormat/>
    <w:uiPriority w:val="0"/>
  </w:style>
  <w:style w:type="character" w:customStyle="1" w:styleId="17">
    <w:name w:val="正文文本 Char"/>
    <w:link w:val="5"/>
    <w:qFormat/>
    <w:uiPriority w:val="0"/>
    <w:rPr>
      <w:rFonts w:ascii="黑体" w:hAnsi="Calibri" w:eastAsia="黑体" w:cs="Times New Roman"/>
      <w:b/>
      <w:bCs/>
      <w:sz w:val="44"/>
      <w:szCs w:val="24"/>
    </w:rPr>
  </w:style>
  <w:style w:type="character" w:customStyle="1" w:styleId="18">
    <w:name w:val="批注框文本 Char"/>
    <w:link w:val="7"/>
    <w:qFormat/>
    <w:uiPriority w:val="0"/>
    <w:rPr>
      <w:sz w:val="18"/>
      <w:szCs w:val="18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character" w:customStyle="1" w:styleId="20">
    <w:name w:val="页眉 Char"/>
    <w:link w:val="9"/>
    <w:qFormat/>
    <w:uiPriority w:val="99"/>
    <w:rPr>
      <w:sz w:val="18"/>
      <w:szCs w:val="18"/>
    </w:rPr>
  </w:style>
  <w:style w:type="paragraph" w:customStyle="1" w:styleId="21">
    <w:name w:val="文档正文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Arial" w:hAnsi="Arial"/>
      <w:sz w:val="21"/>
      <w:szCs w:val="22"/>
      <w:lang w:val="en-US" w:eastAsia="zh-CN" w:bidi="ar-SA"/>
    </w:rPr>
  </w:style>
  <w:style w:type="character" w:customStyle="1" w:styleId="22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6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E:\&#20154;&#20107;&#25945;&#24072;&#31185;\&#21508;&#31867;&#25991;&#20214;&#27169;&#26495;\&#25311;&#21046;&#25991;&#20214;\&#21046;&#25991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制文模板.dotx</Template>
  <Company>Microsoft</Company>
  <Pages>2</Pages>
  <Words>312</Words>
  <Characters>318</Characters>
  <Lines>3</Lines>
  <Paragraphs>1</Paragraphs>
  <TotalTime>0</TotalTime>
  <ScaleCrop>false</ScaleCrop>
  <LinksUpToDate>false</LinksUpToDate>
  <CharactersWithSpaces>398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2025-08-26T04:43:00Z</dcterms:created>
  <dc:creator>伍绍明1</dc:creator>
  <cp:lastModifiedBy>ZrZr</cp:lastModifiedBy>
  <cp:lastPrinted>2024-08-26T08:21:00Z</cp:lastPrinted>
  <dcterms:modified xsi:type="dcterms:W3CDTF">2025-09-11T05:23:47Z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DF40D924FE424ECBBF9FE36604205851_13</vt:lpwstr>
  </property>
</Properties>
</file>