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学历资格条件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教育部直属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所师范大学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华中师范大学、华东师范大学、陕西师范大学、北京师范大学、东北师范大学、西南大学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国内“双一流”建设高校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1. A类36所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2. B类6所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省属重点师范院校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安徽师范大学          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北京师范大学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东北师范大学          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福建师范大学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广西师范大学          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贵州师范大学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哈尔滨师范大学        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海南师范大学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杭州师范大学          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河北师范大学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河南师范大学         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湖北师范大学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湖南师范大学         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华东师范大学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华南师范大学         16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华中师范大学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吉林师范大学         18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江苏师范大学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江西师范大学         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辽宁师范大学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南京师范大学         22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内蒙古师范大学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青海师范大学         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山东师范大学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山西师范大学         26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陕西师范大学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上海师范大学         28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首都师范大学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四川师范大学         30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天津师范大学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西北师范大学         32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新疆师范大学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云南师范大学         34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浙江师范大学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重庆师范大学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333333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音乐、体育、美术部分专业院校名单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1.部分音乐专业院校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中国音乐学院、中央音乐学院、上海音乐学院、天津音乐学院、沈阳音乐学院、四川音乐学院、武汉音乐学院、西安音乐学院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2.部分体育专业院校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北京体育大学、上海体育学院、武汉体育学院、成都体育学院、首都体育学院、天津体育学院、沈阳体育学院、吉林体育学院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3.部分美术专业院校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中央美术学院、中国美术学院、鲁迅美术学院、四川美术学院、天津美术学院、广州美术学院、西安美术学院、湖北美术学院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0YTQ2OTA5Y2E0MTQyNGU2ZGRiMjI3ZmFhM2ExNzYifQ=="/>
  </w:docVars>
  <w:rsids>
    <w:rsidRoot w:val="66E5633E"/>
    <w:rsid w:val="00012A81"/>
    <w:rsid w:val="000F6DB2"/>
    <w:rsid w:val="00106EE2"/>
    <w:rsid w:val="00191576"/>
    <w:rsid w:val="001B1D9A"/>
    <w:rsid w:val="00371433"/>
    <w:rsid w:val="003C29A9"/>
    <w:rsid w:val="00457032"/>
    <w:rsid w:val="00474882"/>
    <w:rsid w:val="00585EAA"/>
    <w:rsid w:val="006055FB"/>
    <w:rsid w:val="00732018"/>
    <w:rsid w:val="007E0273"/>
    <w:rsid w:val="00832CFC"/>
    <w:rsid w:val="009142C6"/>
    <w:rsid w:val="009364EE"/>
    <w:rsid w:val="00AA2D80"/>
    <w:rsid w:val="00AD5096"/>
    <w:rsid w:val="00BB2464"/>
    <w:rsid w:val="00CA0250"/>
    <w:rsid w:val="00DE3CA4"/>
    <w:rsid w:val="00E658E7"/>
    <w:rsid w:val="00E6662F"/>
    <w:rsid w:val="00EF20C3"/>
    <w:rsid w:val="09BC05EC"/>
    <w:rsid w:val="0CC60273"/>
    <w:rsid w:val="10894A00"/>
    <w:rsid w:val="14080B01"/>
    <w:rsid w:val="14883D8F"/>
    <w:rsid w:val="1855237A"/>
    <w:rsid w:val="18EB2DBB"/>
    <w:rsid w:val="20A26D2E"/>
    <w:rsid w:val="24203097"/>
    <w:rsid w:val="27A56279"/>
    <w:rsid w:val="2A4335B8"/>
    <w:rsid w:val="2B5D710D"/>
    <w:rsid w:val="34C86DCC"/>
    <w:rsid w:val="39BB02DB"/>
    <w:rsid w:val="46B334E4"/>
    <w:rsid w:val="4DC25072"/>
    <w:rsid w:val="565D540D"/>
    <w:rsid w:val="59DD7ED1"/>
    <w:rsid w:val="5FF03E00"/>
    <w:rsid w:val="607B5222"/>
    <w:rsid w:val="61F93787"/>
    <w:rsid w:val="6200602F"/>
    <w:rsid w:val="66E5633E"/>
    <w:rsid w:val="69A342A0"/>
    <w:rsid w:val="6D535020"/>
    <w:rsid w:val="6E5016DB"/>
    <w:rsid w:val="6EC3676D"/>
    <w:rsid w:val="70825D37"/>
    <w:rsid w:val="746C1EE8"/>
    <w:rsid w:val="75CB6F08"/>
    <w:rsid w:val="7CEE29C5"/>
    <w:rsid w:val="7D5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HP</Company>
  <Pages>3</Pages>
  <Words>805</Words>
  <Characters>872</Characters>
  <Lines>1</Lines>
  <Paragraphs>1</Paragraphs>
  <TotalTime>4</TotalTime>
  <ScaleCrop>false</ScaleCrop>
  <LinksUpToDate>false</LinksUpToDate>
  <CharactersWithSpaces>1034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2022-11-21T02:52:00Z</dcterms:created>
  <dc:creator>hp</dc:creator>
  <cp:lastModifiedBy>Administrator</cp:lastModifiedBy>
  <cp:lastPrinted>2022-10-27T09:00:00Z</cp:lastPrinted>
  <dcterms:modified xsi:type="dcterms:W3CDTF">2025-04-08T00:56:39Z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00F293CA77534DC495327EB70977AC90</vt:lpwstr>
  </property>
  <property fmtid="{D5CDD505-2E9C-101B-9397-08002B2CF9AE}" pid="4" name="KSOTemplateDocerSaveRecord">
    <vt:lpwstr>eyJoZGlkIjoiNTA5ZDNjOWFkOTQ0YzQzMmIwOGQ1ZWFlYjE4MDEyMjEiLCJ1c2VySWQiOiI0Mjk5NjAwMDEifQ==</vt:lpwstr>
  </property>
</Properties>
</file>