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A5742"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 w14:paraId="40A775AB"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工作人员在职证明</w:t>
      </w:r>
    </w:p>
    <w:p w14:paraId="31D3EE96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 w14:paraId="5D044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F1A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事业编制在职教师，于    年  月至今在×××单位从事×××工作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79AE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4AC02FAF"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 w14:paraId="182B715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 w14:paraId="0D8D40CB">
      <w:pPr>
        <w:rPr>
          <w:rFonts w:ascii="仿宋_GB2312" w:hAnsi="仿宋" w:eastAsia="仿宋_GB2312"/>
          <w:sz w:val="32"/>
          <w:szCs w:val="32"/>
        </w:rPr>
      </w:pPr>
    </w:p>
    <w:p w14:paraId="364D9317">
      <w:pPr>
        <w:ind w:right="640"/>
        <w:rPr>
          <w:rFonts w:ascii="仿宋_GB2312" w:hAnsi="仿宋" w:eastAsia="仿宋_GB2312"/>
          <w:sz w:val="32"/>
          <w:szCs w:val="32"/>
        </w:rPr>
      </w:pPr>
    </w:p>
    <w:p w14:paraId="16751253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 w14:paraId="6CDABBDA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42246E37"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 w14:paraId="138A371C">
      <w:pPr>
        <w:rPr>
          <w:rFonts w:ascii="仿宋_GB2312" w:eastAsia="仿宋_GB2312"/>
        </w:rPr>
      </w:pPr>
    </w:p>
    <w:p w14:paraId="4CE864D7"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25B1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8A17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0D8D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9EB86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6FAD8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E8A8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YzVhZTBiZWRmZGQ3MDUzMjA1NTAzZGM4M2NlOTQ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1A72AFA"/>
    <w:rsid w:val="04331F0B"/>
    <w:rsid w:val="0F990A4E"/>
    <w:rsid w:val="10DD7E14"/>
    <w:rsid w:val="14F719B5"/>
    <w:rsid w:val="1DFE5DD9"/>
    <w:rsid w:val="265C11A2"/>
    <w:rsid w:val="2BA35FB0"/>
    <w:rsid w:val="44750570"/>
    <w:rsid w:val="56E73E8D"/>
    <w:rsid w:val="5D9A4D94"/>
    <w:rsid w:val="5FBB2782"/>
    <w:rsid w:val="625A1C2D"/>
    <w:rsid w:val="63A76B06"/>
    <w:rsid w:val="6568162C"/>
    <w:rsid w:val="6CD1054F"/>
    <w:rsid w:val="727C0922"/>
    <w:rsid w:val="73747490"/>
    <w:rsid w:val="77F274A1"/>
    <w:rsid w:val="7AE7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99</Words>
  <Characters>99</Characters>
  <Lines>0</Lines>
  <Paragraphs>0</Paragraphs>
  <TotalTime>1</TotalTime>
  <ScaleCrop>false</ScaleCrop>
  <LinksUpToDate>false</LinksUpToDate>
  <CharactersWithSpaces>198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峰</cp:lastModifiedBy>
  <cp:lastPrinted>2022-06-25T02:52:00Z</cp:lastPrinted>
  <dcterms:modified xsi:type="dcterms:W3CDTF">2025-06-17T11:32:02Z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1A528748B3704381AC0AEE1CB573FFE3</vt:lpwstr>
  </property>
  <property fmtid="{D5CDD505-2E9C-101B-9397-08002B2CF9AE}" pid="4" name="KSOTemplateDocerSaveRecord">
    <vt:lpwstr>eyJoZGlkIjoiZWU3MjliZWMwN2QwODJiNGE0NzUzYjc5NTVhOWFhMDYiLCJ1c2VySWQiOiI0NDk4OTIxODQifQ==</vt:lpwstr>
  </property>
</Properties>
</file>