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CA73F">
      <w:pPr>
        <w:rPr>
          <w:rFonts w:hint="eastAsia" w:eastAsia="黑体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 w14:paraId="30844B24"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应聘事业单位工作人员报考证明</w:t>
      </w:r>
    </w:p>
    <w:p w14:paraId="06A4A976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 w14:paraId="18B16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9D6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，为×××单位事业编制在职教师，于    年  月至今在×××单位从事×××工作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现同意该同志报考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2025年青岛市城阳区教育系统公开选聘高中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优秀教师岗位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EF99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07A93CAC"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</w:t>
      </w:r>
    </w:p>
    <w:p w14:paraId="1E7928F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开具证明人经手人签字：</w:t>
      </w:r>
    </w:p>
    <w:p w14:paraId="4DA24AF6">
      <w:pPr>
        <w:rPr>
          <w:rFonts w:ascii="仿宋_GB2312" w:hAnsi="仿宋" w:eastAsia="仿宋_GB2312"/>
          <w:sz w:val="32"/>
          <w:szCs w:val="32"/>
        </w:rPr>
      </w:pPr>
    </w:p>
    <w:p w14:paraId="21973943">
      <w:pPr>
        <w:ind w:right="640"/>
        <w:rPr>
          <w:rFonts w:ascii="仿宋_GB2312" w:hAnsi="仿宋" w:eastAsia="仿宋_GB2312"/>
          <w:sz w:val="32"/>
          <w:szCs w:val="32"/>
        </w:rPr>
      </w:pPr>
    </w:p>
    <w:p w14:paraId="710F1025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default" w:ascii="仿宋_GB2312" w:hAnsi="仿宋" w:eastAsia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单位名称（公章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 w14:paraId="0BCC6D77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0F108B23"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应聘人员本人签名：</w:t>
      </w:r>
    </w:p>
    <w:p w14:paraId="2CC83B3E">
      <w:pPr>
        <w:rPr>
          <w:rFonts w:ascii="仿宋_GB2312" w:eastAsia="仿宋_GB2312"/>
        </w:rPr>
      </w:pPr>
    </w:p>
    <w:p w14:paraId="622197EF"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注：</w:t>
      </w:r>
      <w:r>
        <w:rPr>
          <w:rFonts w:hint="eastAsia" w:ascii="仿宋_GB2312" w:hAnsi="宋体" w:eastAsia="仿宋_GB2312"/>
          <w:sz w:val="32"/>
          <w:szCs w:val="32"/>
          <w:lang w:val="en"/>
        </w:rPr>
        <w:t>须县以上教育行政主管部门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盖章</w:t>
      </w:r>
    </w:p>
    <w:p w14:paraId="4BA42A7B">
      <w:pPr>
        <w:rPr>
          <w:rFonts w:ascii="仿宋_GB2312" w:hAnsi="仿宋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BD60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B1AC3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0B47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E9FEA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1DA3D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3174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YzVhZTBiZWRmZGQ3MDUzMjA1NTAzZGM4M2NlOTQ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11D26EA"/>
    <w:rsid w:val="04331F0B"/>
    <w:rsid w:val="07B20C1C"/>
    <w:rsid w:val="0AB17A25"/>
    <w:rsid w:val="10DD7E14"/>
    <w:rsid w:val="11462753"/>
    <w:rsid w:val="14F719B5"/>
    <w:rsid w:val="17A30F22"/>
    <w:rsid w:val="18052FC1"/>
    <w:rsid w:val="1DFE5DD9"/>
    <w:rsid w:val="265C11A2"/>
    <w:rsid w:val="2A302F79"/>
    <w:rsid w:val="2BA35FB0"/>
    <w:rsid w:val="3A15110D"/>
    <w:rsid w:val="5AC93D17"/>
    <w:rsid w:val="5D9A4D94"/>
    <w:rsid w:val="5FBB2782"/>
    <w:rsid w:val="625A1C2D"/>
    <w:rsid w:val="631C2C21"/>
    <w:rsid w:val="6CD1054F"/>
    <w:rsid w:val="73747490"/>
    <w:rsid w:val="77DD7C72"/>
    <w:rsid w:val="77F274A1"/>
    <w:rsid w:val="7845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150</Words>
  <Characters>153</Characters>
  <Lines>0</Lines>
  <Paragraphs>0</Paragraphs>
  <TotalTime>0</TotalTime>
  <ScaleCrop>false</ScaleCrop>
  <LinksUpToDate>false</LinksUpToDate>
  <CharactersWithSpaces>251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A</cp:lastModifiedBy>
  <cp:lastPrinted>2019-04-16T10:01:00Z</cp:lastPrinted>
  <dcterms:modified xsi:type="dcterms:W3CDTF">2025-10-27T10:23:26Z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1A528748B3704381AC0AEE1CB573FFE3</vt:lpwstr>
  </property>
  <property fmtid="{D5CDD505-2E9C-101B-9397-08002B2CF9AE}" pid="4" name="KSOTemplateDocerSaveRecord">
    <vt:lpwstr>eyJoZGlkIjoiZGM5YTgxMzBmNzRiODM1NDJlOWVmZjEwNzQwZTgxZTMiLCJ1c2VySWQiOiI0MDM0ODY3MzAifQ==</vt:lpwstr>
  </property>
</Properties>
</file>