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89F7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642A5D3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德化县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7E91830D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274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610D34F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3E9B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02B8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351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4AC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5FA7CD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E4C5D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63A061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7BDD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4513FC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A5E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E1F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6F4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AE6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50B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44B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3D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3D7DED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6C857B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14:paraId="199ED1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0B080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4E678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205425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149F49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1343C6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C3F04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0D84B21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519D0D0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52242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3BD851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18D73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68A5C9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4341CA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69399C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5D80CB6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0AC9EC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dashSmallGap" w:color="auto" w:sz="4" w:space="0"/>
              <w:right w:val="single" w:color="auto" w:sz="4" w:space="0"/>
            </w:tcBorders>
            <w:vAlign w:val="center"/>
          </w:tcPr>
          <w:p w14:paraId="4E121D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281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77D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A6461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B4F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6D8D77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C41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1D2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DCB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E38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455369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770C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DBABD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6C0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72FCC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01EDA4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C4214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9F9CF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2A5237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5913FC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0129AB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31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7B0337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15E7F3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1472B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3BEC49D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7D80A9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254365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19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2D9C24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4DF41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5ABB4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7841A4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D222B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3C0752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67586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3EE01D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6F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6CFF12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6F2A33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CEBC1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13985F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3EFAB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6B01E9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7F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27A8CD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20B56B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23507D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62FF37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7BF366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1E3833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D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73AAF07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78875D0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ED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81D08C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54CC0D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9A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3D4457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0AC714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49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1328FDED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379EE6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7EB3D2DE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482EEB2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7B127F52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11F6D6D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0E93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34340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BB7824"/>
    <w:rsid w:val="30D517AE"/>
    <w:rsid w:val="54F44DBD"/>
    <w:rsid w:val="57F74DCE"/>
    <w:rsid w:val="FD7BD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297</Words>
  <Characters>306</Characters>
  <Lines>0</Lines>
  <Paragraphs>0</Paragraphs>
  <TotalTime>0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哑疯-</cp:lastModifiedBy>
  <cp:lastPrinted>2024-04-16T01:08:00Z</cp:lastPrinted>
  <dcterms:modified xsi:type="dcterms:W3CDTF">2025-10-30T06:22:29Z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eyJoZGlkIjoiOGY0YjQ5YmQzMzNhMGU4MDBhMjFhZDFhNTMyNjQ5ZDQiLCJ1c2VySWQiOiIzMjg4OTY4MjkifQ==</vt:lpwstr>
  </property>
</Properties>
</file>