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E0DB3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63EBA1E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2026年泉州台商投资区部分公办学校赴东北师范大学</w:t>
      </w:r>
    </w:p>
    <w:p w14:paraId="7F3DC5FA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公开招聘编制内新任教师复审登记表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7F9E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1C0893FD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553A4B66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41CFFA1D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right w:val="single" w:color="auto" w:sz="4" w:space="0"/>
            </w:tcBorders>
            <w:vAlign w:val="center"/>
          </w:tcPr>
          <w:p w14:paraId="48DCDE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F6CE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77DFD6A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7E9EBEC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35AE605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7AAF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39DD926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51A6247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79780E3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16F3CF1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E313BD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right w:val="single" w:color="auto" w:sz="4" w:space="0"/>
            </w:tcBorders>
            <w:vAlign w:val="center"/>
          </w:tcPr>
          <w:p w14:paraId="79A0FF1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07F9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534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7CE97FB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20FC8EB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2EC8F0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7307EE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47D970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59D2CD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FC7569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3A9D22E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69E0D9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440104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2254C6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2707525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902A2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732B67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DBBE5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D0F34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C88747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AB4E5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4D5DB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2D97502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5305634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right w:val="single" w:color="auto" w:sz="4" w:space="0"/>
            </w:tcBorders>
            <w:vAlign w:val="center"/>
          </w:tcPr>
          <w:p w14:paraId="2A79AD0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66893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7D1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2A8F4A5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0135A3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D2C7C9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0432EEF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4C54A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0E07D6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right w:val="single" w:color="auto" w:sz="4" w:space="0"/>
            </w:tcBorders>
            <w:vAlign w:val="center"/>
          </w:tcPr>
          <w:p w14:paraId="11DD88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6E793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714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3702CD6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72AF66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15B2862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7A1DA9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0274B9F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color="auto" w:sz="4" w:space="0"/>
            </w:tcBorders>
            <w:vAlign w:val="center"/>
          </w:tcPr>
          <w:p w14:paraId="45FA182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1360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536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586CD1A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486768C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5CED804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2B140F03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044362A1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3B78A42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762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2EAD4B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322672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146165E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377ECF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8D4C62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7B5208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6C925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0D1948A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70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1553F11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7900481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29433D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1D6D7AF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C073A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34B1E0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8D8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0C8B9EB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49C3D7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2A69334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0D68006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EB6CD4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2D6E30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75D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0BFBB6E2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73DDCD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75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42535EF9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5743D6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42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0458FC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6F16F3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57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56F057E4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681F948B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31E8F52F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36DF9876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28A5C041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7D45DD2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212A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8D4F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Tc1MWUzNTNhMzk4NDJkY2M1MDVjMGJlMGRhODIifQ=="/>
  </w:docVars>
  <w:rsids>
    <w:rsidRoot w:val="00000000"/>
    <w:rsid w:val="01DB1544"/>
    <w:rsid w:val="0B554264"/>
    <w:rsid w:val="3F9659DA"/>
    <w:rsid w:val="3FE87A27"/>
    <w:rsid w:val="56710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297</Words>
  <Characters>306</Characters>
  <Lines>0</Lines>
  <Paragraphs>0</Paragraphs>
  <TotalTime>0</TotalTime>
  <ScaleCrop>false</ScaleCrop>
  <LinksUpToDate>false</LinksUpToDate>
  <CharactersWithSpaces>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軟</cp:lastModifiedBy>
  <cp:lastPrinted>2024-04-15T09:08:00Z</cp:lastPrinted>
  <dcterms:modified xsi:type="dcterms:W3CDTF">2025-10-30T03:50:50Z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DD5C8795B0CE470A9870431F9D59CCF2_13</vt:lpwstr>
  </property>
  <property fmtid="{D5CDD505-2E9C-101B-9397-08002B2CF9AE}" pid="4" name="KSOTemplateDocerSaveRecord">
    <vt:lpwstr>eyJoZGlkIjoiMWJkNmFiNTliOGY2OTgzN2M1NmM5OGIxNzBmOGI1NGIiLCJ1c2VySWQiOiIzMjA0MjE1NDYifQ==</vt:lpwstr>
  </property>
</Properties>
</file>