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年泉州市部分公办学校公开招聘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 w:color="auto"/>
          <w:shd w:val="clear" w:color="auto" w:fill="FFFFFF"/>
        </w:rPr>
        <w:t>           （学校）</w:t>
      </w:r>
      <w:bookmarkStart w:id="0" w:name="_GoBack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编制内</w:t>
      </w:r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博士研究生学历学位教师考试，报考岗位：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聘用后一年内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教育部门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lang w:val="en-US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2025-10-24T03:25:12Z</cp:lastPrinted>
  <dcterms:modified xsi:type="dcterms:W3CDTF">2025-10-24T03:53:35Z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