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69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left"/>
        <w:textAlignment w:val="auto"/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方正小标宋简体"/>
          <w:sz w:val="32"/>
          <w:szCs w:val="32"/>
          <w:lang w:val="en-US" w:eastAsia="zh-CN"/>
        </w:rPr>
        <w:t>附件2：</w:t>
      </w:r>
    </w:p>
    <w:p w14:paraId="53E9A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left"/>
        <w:textAlignment w:val="auto"/>
        <w:rPr>
          <w:rFonts w:hint="default" w:ascii="Times New Roman" w:hAnsi="Times New Roman" w:eastAsia="黑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 w14:paraId="4D382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浦城县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事业单位公开招聘</w:t>
      </w:r>
    </w:p>
    <w:p w14:paraId="76DF36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紧缺急需专业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工作人员资格复审承诺书</w:t>
      </w:r>
    </w:p>
    <w:p w14:paraId="6421A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3771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</w:rPr>
        <w:t>号码：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</w:p>
    <w:p w14:paraId="6A2BD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本人郑重承诺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D9B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1.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本人已认真阅读并理解“福建省事业单位公开招聘服务平台”公布的与本人有关的招聘政策、招聘规则、时间安排等要求，严格按规定要求参加面试等后续招聘环节；</w:t>
      </w:r>
    </w:p>
    <w:p w14:paraId="5ACAD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2.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本人已认真阅读且不存在《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2025年浦城县事业单位公开招聘紧缺急需专业工作人员公告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》所列不得报考或取消聘用资格情形，所报职位符合《事业单位人事管理回避规定》；</w:t>
      </w:r>
    </w:p>
    <w:p w14:paraId="72439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 xml:space="preserve">3.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本人知悉“资格审查贯穿考试招聘全过程”，愿意对所提交信息的真实性和有效性负责，如存在不实或弄虚作假，自愿承担取消聘用资格等一切后果；</w:t>
      </w:r>
    </w:p>
    <w:p w14:paraId="1EC49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4.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因本人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资料无法在面试资格复审时提交，本人承诺于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前交齐报考相关材料</w:t>
      </w:r>
      <w:r>
        <w:rPr>
          <w:rFonts w:hint="eastAsia" w:ascii="Times New Roman" w:hAnsi="Times New Roman" w:eastAsia="仿宋_GB2312" w:cs="楷体_GB2312"/>
          <w:sz w:val="32"/>
          <w:szCs w:val="32"/>
        </w:rPr>
        <w:t>（若已交齐本栏不用填写）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02ECC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8E81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jc w:val="righ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本人签字：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（指印）</w:t>
      </w:r>
    </w:p>
    <w:p w14:paraId="5FE7A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firstLine="3520" w:firstLineChars="1100"/>
        <w:jc w:val="left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身份证号：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      </w:t>
      </w:r>
    </w:p>
    <w:p w14:paraId="0E06B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right="326"/>
        <w:jc w:val="both"/>
        <w:textAlignment w:val="auto"/>
        <w:rPr>
          <w:rFonts w:ascii="Times New Roman" w:hAnsi="Times New Roman" w:eastAsia="仿宋_GB2312" w:cs="仿宋_GB2312"/>
          <w:bCs/>
          <w:sz w:val="32"/>
          <w:szCs w:val="32"/>
        </w:rPr>
      </w:pPr>
    </w:p>
    <w:p w14:paraId="7809D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6" w:lineRule="exact"/>
        <w:ind w:right="326" w:firstLine="640" w:firstLineChars="200"/>
        <w:jc w:val="center"/>
        <w:textAlignment w:val="auto"/>
        <w:rPr>
          <w:rFonts w:ascii="Times New Roman" w:hAnsi="Times New Roman" w:eastAsia="仿宋_GB2312"/>
          <w:bCs/>
        </w:rPr>
      </w:pP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                    202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年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月</w:t>
      </w:r>
      <w:r>
        <w:rPr>
          <w:rFonts w:ascii="Times New Roman" w:hAnsi="Times New Roman" w:eastAsia="仿宋_GB2312" w:cs="仿宋_GB2312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日</w:t>
      </w:r>
    </w:p>
    <w:sectPr>
      <w:pgSz w:w="11906" w:h="16838"/>
      <w:pgMar w:top="1984" w:right="1587" w:bottom="164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YmI0NjdhMDM1MDViMTk1NDdhZjAzNTllOTQyYzMifQ=="/>
  </w:docVars>
  <w:rsids>
    <w:rsidRoot w:val="00674D85"/>
    <w:rsid w:val="000B2D85"/>
    <w:rsid w:val="00153E94"/>
    <w:rsid w:val="001A7A67"/>
    <w:rsid w:val="003B4936"/>
    <w:rsid w:val="004A78DE"/>
    <w:rsid w:val="004C0295"/>
    <w:rsid w:val="00601C84"/>
    <w:rsid w:val="00662304"/>
    <w:rsid w:val="00674D85"/>
    <w:rsid w:val="00675AE1"/>
    <w:rsid w:val="006E17FC"/>
    <w:rsid w:val="00727090"/>
    <w:rsid w:val="0076155C"/>
    <w:rsid w:val="007D5104"/>
    <w:rsid w:val="00845159"/>
    <w:rsid w:val="0089092A"/>
    <w:rsid w:val="008A532D"/>
    <w:rsid w:val="00A84E7B"/>
    <w:rsid w:val="00C55DB4"/>
    <w:rsid w:val="00C82927"/>
    <w:rsid w:val="00EA1589"/>
    <w:rsid w:val="00F06F3A"/>
    <w:rsid w:val="00FB1FFE"/>
    <w:rsid w:val="00FF05F7"/>
    <w:rsid w:val="07186CBF"/>
    <w:rsid w:val="07372055"/>
    <w:rsid w:val="10D87742"/>
    <w:rsid w:val="14D21E7C"/>
    <w:rsid w:val="273174E1"/>
    <w:rsid w:val="2FBFF3EA"/>
    <w:rsid w:val="33417F7B"/>
    <w:rsid w:val="365A66BF"/>
    <w:rsid w:val="4D8369EA"/>
    <w:rsid w:val="5A125D58"/>
    <w:rsid w:val="5F541E73"/>
    <w:rsid w:val="69FD7730"/>
    <w:rsid w:val="6FF7008B"/>
    <w:rsid w:val="79F76410"/>
    <w:rsid w:val="7B1A5A0C"/>
    <w:rsid w:val="7FB3D9D7"/>
    <w:rsid w:val="97EFF84D"/>
    <w:rsid w:val="A7B69F42"/>
    <w:rsid w:val="B6F7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327</Words>
  <Characters>340</Characters>
  <Lines>1</Lines>
  <Paragraphs>1</Paragraphs>
  <TotalTime>4</TotalTime>
  <ScaleCrop>false</ScaleCrop>
  <LinksUpToDate>false</LinksUpToDate>
  <CharactersWithSpaces>465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橘子</cp:lastModifiedBy>
  <dcterms:modified xsi:type="dcterms:W3CDTF">2025-12-18T03:46:18Z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5AE0EB8B52224716BD113B4502A8929F_13</vt:lpwstr>
  </property>
  <property fmtid="{D5CDD505-2E9C-101B-9397-08002B2CF9AE}" pid="4" name="KSOTemplateDocerSaveRecord">
    <vt:lpwstr>eyJoZGlkIjoiNjc2OGZkYTY3MzI1MDA5OGRmN2VlYjdhNjNmZjZlNzciLCJ1c2VySWQiOiI0NzUyMDU5MzAifQ==</vt:lpwstr>
  </property>
</Properties>
</file>