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4582"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 w14:paraId="6E8BB33F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 w14:paraId="0EB67AF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57D8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B1A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2026年×××单位招聘人员岗位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B24D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7BB2059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560B19E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经手人签字：</w:t>
      </w:r>
    </w:p>
    <w:p w14:paraId="49FE7549">
      <w:pPr>
        <w:rPr>
          <w:rFonts w:ascii="仿宋_GB2312" w:hAnsi="仿宋" w:eastAsia="仿宋_GB2312"/>
          <w:sz w:val="32"/>
          <w:szCs w:val="32"/>
        </w:rPr>
      </w:pPr>
    </w:p>
    <w:p w14:paraId="771E800E">
      <w:pPr>
        <w:ind w:right="640"/>
        <w:rPr>
          <w:rFonts w:ascii="仿宋_GB2312" w:hAnsi="仿宋" w:eastAsia="仿宋_GB2312"/>
          <w:sz w:val="32"/>
          <w:szCs w:val="32"/>
        </w:rPr>
      </w:pPr>
    </w:p>
    <w:p w14:paraId="20C5BDD0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248D2D4E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752791BB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 w14:paraId="0170FCFE">
      <w:pPr>
        <w:rPr>
          <w:rFonts w:ascii="仿宋_GB2312" w:eastAsia="仿宋_GB2312"/>
        </w:rPr>
      </w:pPr>
    </w:p>
    <w:p w14:paraId="02350039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  <w:lang w:val="en"/>
        </w:rPr>
        <w:t>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 w14:paraId="2AA42D90"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631A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BF45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5E1E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A08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3376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F426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4426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DFE5DD9"/>
    <w:rsid w:val="2099372A"/>
    <w:rsid w:val="265C11A2"/>
    <w:rsid w:val="2BA35FB0"/>
    <w:rsid w:val="54705828"/>
    <w:rsid w:val="5BE0497D"/>
    <w:rsid w:val="5D705F30"/>
    <w:rsid w:val="5D9A4D94"/>
    <w:rsid w:val="5FBB2782"/>
    <w:rsid w:val="619C719F"/>
    <w:rsid w:val="625A1C2D"/>
    <w:rsid w:val="6CD1054F"/>
    <w:rsid w:val="6D157352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145</Words>
  <Characters>151</Characters>
  <Lines>0</Lines>
  <Paragraphs>0</Paragraphs>
  <TotalTime>1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峰</cp:lastModifiedBy>
  <cp:lastPrinted>2019-04-16T10:01:00Z</cp:lastPrinted>
  <dcterms:modified xsi:type="dcterms:W3CDTF">2026-01-09T07:35:07Z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eyJoZGlkIjoiZWU3MjliZWMwN2QwODJiNGE0NzUzYjc5NTVhOWFhMDYiLCJ1c2VySWQiOiI0NDk4OTIxODQifQ==</vt:lpwstr>
  </property>
</Properties>
</file>