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30517">
      <w:pPr>
        <w:widowControl/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4D00DF69"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7B9975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符合黄州区事业产业发展和用人岗位需要的</w:t>
      </w:r>
    </w:p>
    <w:p w14:paraId="5B276B8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国内部分高校名单</w:t>
      </w:r>
    </w:p>
    <w:p w14:paraId="6A602BA8">
      <w:pPr>
        <w:spacing w:line="560" w:lineRule="exact"/>
        <w:jc w:val="center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（共</w:t>
      </w:r>
      <w:r>
        <w:rPr>
          <w:rFonts w:ascii="楷体_GB2312" w:hAnsi="楷体_GB2312" w:eastAsia="楷体_GB2312" w:cs="楷体_GB2312"/>
          <w:color w:val="000000"/>
          <w:sz w:val="32"/>
          <w:szCs w:val="32"/>
        </w:rPr>
        <w:t>90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所，排名不分先后）</w:t>
      </w:r>
    </w:p>
    <w:p w14:paraId="5769A84D"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C26C911"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大学、清华大学、中国人民大学、北京航空航天大学、北京理工大学、北京师范大学、中国农业大学、中央民族大学、中国科学技术大学、厦门大学、兰州大学、中山大学、华南理工大学、哈尔滨工业大学、武汉大学、华中科技大学、国防科技大学、中南大学、湖南大学、吉林大学、南京大学、东南大学、大连理工大学、东北大学、山东大学、中国海洋大学、西安交通大学、西北工业大学、西北农林科技大学、上海交通大学、复旦大学、同济大学、华东师范大学、电子科技大学、四川大学、南开大学、天津大学、浙江大学、重庆大学、北京邮电大学、中央财经大学、对外经济贸易大学、中国政法大学、北京外国语大学、北京交通大学、北京科技大学、北京工业大学、华北电力大学、北京化工大学、北京协和医学院、北京中医药大学、天津医科大学、上海财经大学、华东理工大学、苏州大学、南京理工大学、南京师范大学、南京农业大学、南京航空航天大学、中国药科大学、河海大学、合肥工业大学、西安电子科技大学、西南大学、中国地质大学（武汉）、中南财经政法大学、华中师范大学、武汉理工大学、华中农业大学、湖南师范大学、北京林业大学、中国传媒大学、北京体育大学、上海外国语大学、河北工业大学、辽宁大学、东北师范大学、东北农业大学、安徽大学、福州大学、南昌大学、郑州大学、暨南大学、华南师范大学、广西大学、四川农业大学、西南财经大学、云南大学、陕西师范大学、海南大学</w:t>
      </w:r>
    </w:p>
    <w:p w14:paraId="193F42FD"/>
    <w:p w14:paraId="639689F1"/>
    <w:p w14:paraId="63E2F8E0"/>
    <w:p w14:paraId="72DE906D"/>
    <w:p w14:paraId="6BA27CE1"/>
    <w:p w14:paraId="3AC194FE"/>
    <w:p w14:paraId="5AA133C9"/>
    <w:p w14:paraId="684944BA"/>
    <w:p w14:paraId="0200276A"/>
    <w:p w14:paraId="709B3BC0"/>
    <w:p w14:paraId="49EBC67A"/>
    <w:p w14:paraId="1995E1A5"/>
    <w:p w14:paraId="410E4312"/>
    <w:p w14:paraId="2FB5018B"/>
    <w:p w14:paraId="661927CA"/>
    <w:p w14:paraId="06CCC480"/>
    <w:p w14:paraId="1235F8E5"/>
    <w:p w14:paraId="18B53F41"/>
    <w:p w14:paraId="5F6531A4"/>
    <w:p w14:paraId="5FB586C3"/>
    <w:p w14:paraId="01B29169"/>
    <w:p w14:paraId="19155CAA"/>
    <w:p w14:paraId="06606846"/>
    <w:p w14:paraId="78550350"/>
    <w:p w14:paraId="046E8C35"/>
    <w:p w14:paraId="16A86833"/>
    <w:p w14:paraId="025C5D95"/>
    <w:p w14:paraId="3BA119F5"/>
    <w:p w14:paraId="3D281D8B"/>
    <w:p w14:paraId="39E4E8E1"/>
    <w:p w14:paraId="47D9651C">
      <w:pPr>
        <w:spacing w:line="560" w:lineRule="exact"/>
        <w:textAlignment w:val="baseline"/>
        <w:rPr>
          <w:rFonts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D493A"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4A23191">
                <w:pPr>
                  <w:pStyle w:val="4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18F4763"/>
    <w:rsid w:val="000C4CEC"/>
    <w:rsid w:val="005A2D64"/>
    <w:rsid w:val="008E10FB"/>
    <w:rsid w:val="00934193"/>
    <w:rsid w:val="0098634A"/>
    <w:rsid w:val="00C90439"/>
    <w:rsid w:val="00DE2317"/>
    <w:rsid w:val="00F35968"/>
    <w:rsid w:val="0DF02F5A"/>
    <w:rsid w:val="0F360E40"/>
    <w:rsid w:val="0FBC6902"/>
    <w:rsid w:val="0FED3CFF"/>
    <w:rsid w:val="0FFC48DA"/>
    <w:rsid w:val="13723236"/>
    <w:rsid w:val="18AA0D6A"/>
    <w:rsid w:val="1AD95FEB"/>
    <w:rsid w:val="1CCC6333"/>
    <w:rsid w:val="1EEC1A72"/>
    <w:rsid w:val="1F3FED45"/>
    <w:rsid w:val="22105408"/>
    <w:rsid w:val="22D54AF7"/>
    <w:rsid w:val="264B7246"/>
    <w:rsid w:val="2B141D29"/>
    <w:rsid w:val="36F237D1"/>
    <w:rsid w:val="3B0B5502"/>
    <w:rsid w:val="3FFE1137"/>
    <w:rsid w:val="42AE0712"/>
    <w:rsid w:val="43210EE4"/>
    <w:rsid w:val="46283F6F"/>
    <w:rsid w:val="49971F00"/>
    <w:rsid w:val="51DD4FBC"/>
    <w:rsid w:val="5EBF2CAE"/>
    <w:rsid w:val="630755A9"/>
    <w:rsid w:val="67F2FFB8"/>
    <w:rsid w:val="6A7F49F8"/>
    <w:rsid w:val="6E6634A5"/>
    <w:rsid w:val="718F4763"/>
    <w:rsid w:val="720F6C63"/>
    <w:rsid w:val="73E05929"/>
    <w:rsid w:val="75BF45FE"/>
    <w:rsid w:val="7AC046EE"/>
    <w:rsid w:val="7B810197"/>
    <w:rsid w:val="7DA3561C"/>
    <w:rsid w:val="7EEF2121"/>
    <w:rsid w:val="BDFFBA93"/>
    <w:rsid w:val="F2FD02DA"/>
    <w:rsid w:val="FFBC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spacing w:after="120"/>
    </w:pPr>
  </w:style>
  <w:style w:type="paragraph" w:styleId="3">
    <w:name w:val="Body Text Indent"/>
    <w:basedOn w:val="1"/>
    <w:link w:val="11"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3"/>
    <w:link w:val="12"/>
    <w:uiPriority w:val="99"/>
    <w:pPr>
      <w:ind w:firstLine="420" w:firstLineChars="200"/>
    </w:pPr>
  </w:style>
  <w:style w:type="character" w:customStyle="1" w:styleId="9">
    <w:name w:val="Footer Char"/>
    <w:basedOn w:val="8"/>
    <w:link w:val="4"/>
    <w:semiHidden/>
    <w:uiPriority w:val="99"/>
    <w:rPr>
      <w:rFonts w:ascii="Calibri" w:hAnsi="Calibri"/>
      <w:sz w:val="18"/>
      <w:szCs w:val="18"/>
    </w:rPr>
  </w:style>
  <w:style w:type="character" w:customStyle="1" w:styleId="10">
    <w:name w:val="Header Char"/>
    <w:basedOn w:val="8"/>
    <w:link w:val="5"/>
    <w:semiHidden/>
    <w:uiPriority w:val="99"/>
    <w:rPr>
      <w:rFonts w:ascii="Calibri" w:hAnsi="Calibri"/>
      <w:sz w:val="18"/>
      <w:szCs w:val="18"/>
    </w:rPr>
  </w:style>
  <w:style w:type="character" w:customStyle="1" w:styleId="11">
    <w:name w:val="Body Text Indent Char"/>
    <w:basedOn w:val="8"/>
    <w:link w:val="3"/>
    <w:semiHidden/>
    <w:qFormat/>
    <w:uiPriority w:val="99"/>
    <w:rPr>
      <w:rFonts w:ascii="Calibri" w:hAnsi="Calibri"/>
      <w:szCs w:val="24"/>
    </w:rPr>
  </w:style>
  <w:style w:type="character" w:customStyle="1" w:styleId="12">
    <w:name w:val="Body Text First Indent 2 Char"/>
    <w:basedOn w:val="11"/>
    <w:link w:val="6"/>
    <w:semiHidden/>
    <w:qFormat/>
    <w:uiPriority w:val="99"/>
  </w:style>
  <w:style w:type="character" w:customStyle="1" w:styleId="13">
    <w:name w:val="Body Text Char"/>
    <w:basedOn w:val="8"/>
    <w:link w:val="2"/>
    <w:semiHidden/>
    <w:qFormat/>
    <w:uiPriority w:val="99"/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629</Words>
  <Characters>630</Characters>
  <Lines>0</Lines>
  <Paragraphs>0</Paragraphs>
  <TotalTime>3</TotalTime>
  <ScaleCrop>false</ScaleCrop>
  <LinksUpToDate>false</LinksUpToDate>
  <CharactersWithSpaces>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2025-05-06T08:12:00Z</dcterms:created>
  <dc:creator>   你听我解释</dc:creator>
  <cp:lastModifiedBy>胡阳</cp:lastModifiedBy>
  <cp:lastPrinted>2026-02-26T01:32:52Z</cp:lastPrinted>
  <dcterms:modified xsi:type="dcterms:W3CDTF">2026-02-26T01:32:54Z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512D6B7FA4594ACB88BCDC4E83C09C91_13</vt:lpwstr>
  </property>
  <property fmtid="{D5CDD505-2E9C-101B-9397-08002B2CF9AE}" pid="4" name="KSOTemplateDocerSaveRecord">
    <vt:lpwstr>eyJoZGlkIjoiMmJkNzU4ZWFmYTJkNzMyMzMyZjM1Zjg2MmMyOWRjYWIiLCJ1c2VySWQiOiI0MzAyNTg5NTEifQ==</vt:lpwstr>
  </property>
</Properties>
</file>