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A1F7">
      <w:pPr>
        <w:spacing w:line="400" w:lineRule="exact"/>
        <w:rPr>
          <w:rFonts w:eastAsia="黑体"/>
        </w:rPr>
      </w:pPr>
      <w:r>
        <w:rPr>
          <w:rFonts w:hint="eastAsia" w:eastAsia="黑体" w:cs="黑体"/>
        </w:rPr>
        <w:t>附件</w:t>
      </w:r>
      <w:r>
        <w:rPr>
          <w:rFonts w:eastAsia="黑体"/>
        </w:rPr>
        <w:t>1</w:t>
      </w:r>
    </w:p>
    <w:p w14:paraId="1527DA1F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2026</w:t>
      </w:r>
      <w:r>
        <w:rPr>
          <w:rFonts w:hint="eastAsia" w:eastAsia="方正小标宋简体" w:cs="方正小标宋简体"/>
          <w:sz w:val="44"/>
          <w:szCs w:val="44"/>
        </w:rPr>
        <w:t>年新罗区属公办中学选拔</w:t>
      </w:r>
    </w:p>
    <w:p w14:paraId="2121B449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优秀编外教师考</w:t>
      </w: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试报名表</w:t>
      </w:r>
    </w:p>
    <w:p w14:paraId="1B863A2C">
      <w:pPr>
        <w:spacing w:line="240" w:lineRule="exact"/>
        <w:ind w:firstLine="8960" w:firstLineChars="2800"/>
      </w:pPr>
    </w:p>
    <w:p w14:paraId="07BAAEA4">
      <w:pPr>
        <w:jc w:val="center"/>
        <w:rPr>
          <w:rFonts w:eastAsia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报考学科：填表时间：年月日</w:t>
      </w:r>
    </w:p>
    <w:tbl>
      <w:tblPr>
        <w:tblStyle w:val="7"/>
        <w:tblW w:w="92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76"/>
        <w:gridCol w:w="744"/>
        <w:gridCol w:w="226"/>
        <w:gridCol w:w="106"/>
        <w:gridCol w:w="732"/>
        <w:gridCol w:w="29"/>
        <w:gridCol w:w="610"/>
        <w:gridCol w:w="197"/>
        <w:gridCol w:w="966"/>
        <w:gridCol w:w="1205"/>
        <w:gridCol w:w="473"/>
        <w:gridCol w:w="360"/>
        <w:gridCol w:w="217"/>
        <w:gridCol w:w="1025"/>
        <w:gridCol w:w="1042"/>
      </w:tblGrid>
      <w:tr w14:paraId="1C9E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822" w:type="dxa"/>
            <w:noWrap/>
            <w:vAlign w:val="center"/>
          </w:tcPr>
          <w:p w14:paraId="2717FF3C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552" w:type="dxa"/>
            <w:gridSpan w:val="4"/>
            <w:noWrap/>
            <w:vAlign w:val="center"/>
          </w:tcPr>
          <w:p w14:paraId="24D0710F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32" w:type="dxa"/>
            <w:noWrap/>
            <w:vAlign w:val="center"/>
          </w:tcPr>
          <w:p w14:paraId="14E86F56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639" w:type="dxa"/>
            <w:gridSpan w:val="2"/>
            <w:noWrap/>
            <w:vAlign w:val="center"/>
          </w:tcPr>
          <w:p w14:paraId="7D8F05E8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noWrap/>
            <w:vAlign w:val="center"/>
          </w:tcPr>
          <w:p w14:paraId="062305BF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出生</w:t>
            </w:r>
          </w:p>
          <w:p w14:paraId="22B297C9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年月</w:t>
            </w:r>
          </w:p>
        </w:tc>
        <w:tc>
          <w:tcPr>
            <w:tcW w:w="1205" w:type="dxa"/>
            <w:noWrap/>
            <w:vAlign w:val="center"/>
          </w:tcPr>
          <w:p w14:paraId="0D4A8812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050" w:type="dxa"/>
            <w:gridSpan w:val="3"/>
            <w:noWrap/>
            <w:vAlign w:val="center"/>
          </w:tcPr>
          <w:p w14:paraId="660D0FF3">
            <w:pPr>
              <w:spacing w:line="40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hAnsi="宋体" w:eastAsia="宋体" w:cs="宋体"/>
                <w:sz w:val="20"/>
                <w:szCs w:val="20"/>
              </w:rPr>
              <w:t>参加工作时间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702467BD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940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822" w:type="dxa"/>
            <w:noWrap/>
            <w:vAlign w:val="center"/>
          </w:tcPr>
          <w:p w14:paraId="59A10F16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552" w:type="dxa"/>
            <w:gridSpan w:val="4"/>
            <w:noWrap/>
            <w:vAlign w:val="center"/>
          </w:tcPr>
          <w:p w14:paraId="715B36D8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71" w:type="dxa"/>
            <w:gridSpan w:val="3"/>
            <w:noWrap/>
            <w:vAlign w:val="center"/>
          </w:tcPr>
          <w:p w14:paraId="43161CE2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任教年级</w:t>
            </w:r>
          </w:p>
          <w:p w14:paraId="5928ADA1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和学科</w:t>
            </w:r>
          </w:p>
        </w:tc>
        <w:tc>
          <w:tcPr>
            <w:tcW w:w="1163" w:type="dxa"/>
            <w:gridSpan w:val="2"/>
            <w:noWrap/>
            <w:vAlign w:val="center"/>
          </w:tcPr>
          <w:p w14:paraId="5F8DCE47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center"/>
          </w:tcPr>
          <w:p w14:paraId="45154F81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专业技术职务任职资格</w:t>
            </w:r>
          </w:p>
        </w:tc>
        <w:tc>
          <w:tcPr>
            <w:tcW w:w="1050" w:type="dxa"/>
            <w:gridSpan w:val="3"/>
            <w:noWrap/>
            <w:vAlign w:val="center"/>
          </w:tcPr>
          <w:p w14:paraId="470A068C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5" w:type="dxa"/>
            <w:noWrap/>
            <w:vAlign w:val="center"/>
          </w:tcPr>
          <w:p w14:paraId="376F0B89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现聘</w:t>
            </w:r>
          </w:p>
          <w:p w14:paraId="1CEBE18A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职称</w:t>
            </w:r>
          </w:p>
        </w:tc>
        <w:tc>
          <w:tcPr>
            <w:tcW w:w="1042" w:type="dxa"/>
            <w:noWrap/>
            <w:vAlign w:val="center"/>
          </w:tcPr>
          <w:p w14:paraId="33C38F7F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871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822" w:type="dxa"/>
            <w:vMerge w:val="restart"/>
            <w:tcBorders>
              <w:right w:val="nil"/>
            </w:tcBorders>
            <w:noWrap/>
            <w:vAlign w:val="center"/>
          </w:tcPr>
          <w:p w14:paraId="05EC6CDF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1017E6D9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第一学历</w:t>
            </w:r>
          </w:p>
        </w:tc>
        <w:tc>
          <w:tcPr>
            <w:tcW w:w="1093" w:type="dxa"/>
            <w:gridSpan w:val="4"/>
            <w:noWrap/>
            <w:vAlign w:val="center"/>
          </w:tcPr>
          <w:p w14:paraId="24ED733B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noWrap/>
            <w:vAlign w:val="center"/>
          </w:tcPr>
          <w:p w14:paraId="56CCA006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毕业时间、</w:t>
            </w:r>
          </w:p>
          <w:p w14:paraId="3A3CB66E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院校及专业</w:t>
            </w:r>
          </w:p>
        </w:tc>
        <w:tc>
          <w:tcPr>
            <w:tcW w:w="4322" w:type="dxa"/>
            <w:gridSpan w:val="6"/>
            <w:noWrap/>
            <w:vAlign w:val="center"/>
          </w:tcPr>
          <w:p w14:paraId="171C25A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DC8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822" w:type="dxa"/>
            <w:vMerge w:val="continue"/>
            <w:tcBorders>
              <w:right w:val="nil"/>
            </w:tcBorders>
            <w:noWrap/>
          </w:tcPr>
          <w:p w14:paraId="7E9D7F7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4B12484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提高学历</w:t>
            </w:r>
          </w:p>
        </w:tc>
        <w:tc>
          <w:tcPr>
            <w:tcW w:w="1093" w:type="dxa"/>
            <w:gridSpan w:val="4"/>
            <w:noWrap/>
            <w:vAlign w:val="center"/>
          </w:tcPr>
          <w:p w14:paraId="72578D61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noWrap/>
            <w:vAlign w:val="center"/>
          </w:tcPr>
          <w:p w14:paraId="5DB25B59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毕业时间、</w:t>
            </w:r>
          </w:p>
          <w:p w14:paraId="3991AD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院校及专业</w:t>
            </w:r>
          </w:p>
        </w:tc>
        <w:tc>
          <w:tcPr>
            <w:tcW w:w="4322" w:type="dxa"/>
            <w:gridSpan w:val="6"/>
            <w:noWrap/>
            <w:vAlign w:val="center"/>
          </w:tcPr>
          <w:p w14:paraId="52C9075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17D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042" w:type="dxa"/>
            <w:gridSpan w:val="3"/>
            <w:noWrap/>
            <w:vAlign w:val="center"/>
          </w:tcPr>
          <w:p w14:paraId="2CA9772F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4071" w:type="dxa"/>
            <w:gridSpan w:val="8"/>
            <w:noWrap/>
            <w:vAlign w:val="center"/>
          </w:tcPr>
          <w:p w14:paraId="792CD13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noWrap/>
            <w:vAlign w:val="center"/>
          </w:tcPr>
          <w:p w14:paraId="77217F66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84" w:type="dxa"/>
            <w:gridSpan w:val="3"/>
            <w:noWrap/>
          </w:tcPr>
          <w:p w14:paraId="3A5F8099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825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98" w:type="dxa"/>
            <w:gridSpan w:val="2"/>
            <w:noWrap/>
          </w:tcPr>
          <w:p w14:paraId="0CB9D400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参加考试</w:t>
            </w:r>
          </w:p>
          <w:p w14:paraId="34BC09FB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学科</w:t>
            </w:r>
          </w:p>
        </w:tc>
        <w:tc>
          <w:tcPr>
            <w:tcW w:w="2644" w:type="dxa"/>
            <w:gridSpan w:val="7"/>
            <w:noWrap/>
            <w:vAlign w:val="center"/>
          </w:tcPr>
          <w:p w14:paraId="0842FDD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4" w:type="dxa"/>
            <w:gridSpan w:val="3"/>
            <w:noWrap/>
            <w:vAlign w:val="center"/>
          </w:tcPr>
          <w:p w14:paraId="64AE4A4C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是否报考我区省考</w:t>
            </w:r>
          </w:p>
          <w:p w14:paraId="1398F13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中学岗位（一）或（二）</w:t>
            </w:r>
          </w:p>
        </w:tc>
        <w:tc>
          <w:tcPr>
            <w:tcW w:w="2644" w:type="dxa"/>
            <w:gridSpan w:val="4"/>
            <w:noWrap/>
            <w:vAlign w:val="center"/>
          </w:tcPr>
          <w:p w14:paraId="03C8AE84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FF0000"/>
                <w:sz w:val="21"/>
                <w:szCs w:val="21"/>
              </w:rPr>
              <w:t>例：报中学语文（一）</w:t>
            </w:r>
          </w:p>
        </w:tc>
      </w:tr>
      <w:tr w14:paraId="1BE8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22" w:type="dxa"/>
            <w:vMerge w:val="restart"/>
            <w:noWrap/>
            <w:vAlign w:val="center"/>
          </w:tcPr>
          <w:p w14:paraId="4FD6EB50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学校审核</w:t>
            </w:r>
          </w:p>
        </w:tc>
        <w:tc>
          <w:tcPr>
            <w:tcW w:w="476" w:type="dxa"/>
            <w:noWrap/>
          </w:tcPr>
          <w:p w14:paraId="5940C3C3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</w:t>
            </w:r>
          </w:p>
        </w:tc>
        <w:tc>
          <w:tcPr>
            <w:tcW w:w="1837" w:type="dxa"/>
            <w:gridSpan w:val="5"/>
            <w:noWrap/>
            <w:vAlign w:val="center"/>
          </w:tcPr>
          <w:p w14:paraId="777457D5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政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hint="eastAsia" w:hAnsi="宋体" w:eastAsia="宋体" w:cs="宋体"/>
                <w:sz w:val="22"/>
                <w:szCs w:val="22"/>
              </w:rPr>
              <w:t>治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hint="eastAsia" w:hAnsi="宋体" w:eastAsia="宋体" w:cs="宋体"/>
                <w:sz w:val="22"/>
                <w:szCs w:val="22"/>
              </w:rPr>
              <w:t>表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hint="eastAsia" w:hAnsi="宋体" w:eastAsia="宋体" w:cs="宋体"/>
                <w:sz w:val="22"/>
                <w:szCs w:val="22"/>
              </w:rPr>
              <w:t>现</w:t>
            </w:r>
          </w:p>
        </w:tc>
        <w:tc>
          <w:tcPr>
            <w:tcW w:w="2978" w:type="dxa"/>
            <w:gridSpan w:val="4"/>
            <w:noWrap/>
            <w:vAlign w:val="center"/>
          </w:tcPr>
          <w:p w14:paraId="4DE1526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7" w:type="dxa"/>
            <w:gridSpan w:val="5"/>
            <w:vMerge w:val="restart"/>
            <w:noWrap/>
          </w:tcPr>
          <w:p w14:paraId="7B785358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</w:p>
          <w:p w14:paraId="20C5BD63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单位审核人</w:t>
            </w:r>
            <w:r>
              <w:rPr>
                <w:rFonts w:eastAsia="宋体"/>
                <w:sz w:val="22"/>
                <w:szCs w:val="22"/>
              </w:rPr>
              <w:t>(</w:t>
            </w:r>
            <w:r>
              <w:rPr>
                <w:rFonts w:hint="eastAsia" w:hAnsi="宋体" w:eastAsia="宋体" w:cs="宋体"/>
                <w:sz w:val="22"/>
                <w:szCs w:val="22"/>
              </w:rPr>
              <w:t>签字</w:t>
            </w:r>
            <w:r>
              <w:rPr>
                <w:rFonts w:eastAsia="宋体"/>
                <w:sz w:val="22"/>
                <w:szCs w:val="22"/>
              </w:rPr>
              <w:t>)</w:t>
            </w:r>
            <w:r>
              <w:rPr>
                <w:rFonts w:hint="eastAsia" w:hAnsi="宋体" w:eastAsia="宋体" w:cs="宋体"/>
                <w:sz w:val="22"/>
                <w:szCs w:val="22"/>
              </w:rPr>
              <w:t>：</w:t>
            </w:r>
          </w:p>
          <w:p w14:paraId="589EA361">
            <w:pPr>
              <w:spacing w:line="400" w:lineRule="exact"/>
              <w:rPr>
                <w:rFonts w:eastAsia="宋体"/>
                <w:sz w:val="22"/>
                <w:szCs w:val="22"/>
              </w:rPr>
            </w:pPr>
          </w:p>
          <w:p w14:paraId="45489940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</w:p>
          <w:p w14:paraId="409ED12A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学校盖章</w:t>
            </w:r>
          </w:p>
          <w:p w14:paraId="55316652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</w:p>
          <w:p w14:paraId="7872B6AE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</w:t>
            </w:r>
            <w:r>
              <w:rPr>
                <w:rFonts w:hint="eastAsia" w:hAnsi="宋体" w:eastAsia="宋体" w:cs="宋体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hint="eastAsia" w:hAnsi="宋体" w:eastAsia="宋体" w:cs="宋体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hint="eastAsia" w:hAnsi="宋体" w:eastAsia="宋体" w:cs="宋体"/>
                <w:sz w:val="22"/>
                <w:szCs w:val="22"/>
              </w:rPr>
              <w:t>日</w:t>
            </w:r>
          </w:p>
        </w:tc>
      </w:tr>
      <w:tr w14:paraId="6007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2" w:type="dxa"/>
            <w:vMerge w:val="continue"/>
            <w:noWrap/>
            <w:vAlign w:val="center"/>
          </w:tcPr>
          <w:p w14:paraId="6DF2BAF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76" w:type="dxa"/>
            <w:noWrap/>
          </w:tcPr>
          <w:p w14:paraId="6742FB98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2</w:t>
            </w:r>
          </w:p>
        </w:tc>
        <w:tc>
          <w:tcPr>
            <w:tcW w:w="1837" w:type="dxa"/>
            <w:gridSpan w:val="5"/>
            <w:noWrap/>
            <w:vAlign w:val="center"/>
          </w:tcPr>
          <w:p w14:paraId="7C260E75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学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hint="eastAsia" w:hAnsi="宋体" w:eastAsia="宋体" w:cs="宋体"/>
                <w:sz w:val="22"/>
                <w:szCs w:val="22"/>
              </w:rPr>
              <w:t>历</w:t>
            </w:r>
          </w:p>
        </w:tc>
        <w:tc>
          <w:tcPr>
            <w:tcW w:w="2978" w:type="dxa"/>
            <w:gridSpan w:val="4"/>
            <w:noWrap/>
            <w:vAlign w:val="center"/>
          </w:tcPr>
          <w:p w14:paraId="64DE44E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7" w:type="dxa"/>
            <w:gridSpan w:val="5"/>
            <w:vMerge w:val="continue"/>
            <w:noWrap/>
            <w:vAlign w:val="center"/>
          </w:tcPr>
          <w:p w14:paraId="47C9C858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073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2" w:type="dxa"/>
            <w:vMerge w:val="continue"/>
            <w:noWrap/>
            <w:vAlign w:val="center"/>
          </w:tcPr>
          <w:p w14:paraId="319E86F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 w14:paraId="3DA4E3FC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3</w:t>
            </w:r>
          </w:p>
        </w:tc>
        <w:tc>
          <w:tcPr>
            <w:tcW w:w="1837" w:type="dxa"/>
            <w:gridSpan w:val="5"/>
            <w:noWrap/>
            <w:vAlign w:val="center"/>
          </w:tcPr>
          <w:p w14:paraId="341C7990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2024-2026</w:t>
            </w:r>
            <w:r>
              <w:rPr>
                <w:rFonts w:hint="eastAsia" w:hAnsi="宋体" w:eastAsia="宋体" w:cs="宋体"/>
                <w:sz w:val="22"/>
                <w:szCs w:val="22"/>
              </w:rPr>
              <w:t>学年</w:t>
            </w:r>
          </w:p>
          <w:p w14:paraId="0EF19A59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任教学科</w:t>
            </w:r>
          </w:p>
        </w:tc>
        <w:tc>
          <w:tcPr>
            <w:tcW w:w="2978" w:type="dxa"/>
            <w:gridSpan w:val="4"/>
            <w:noWrap/>
            <w:vAlign w:val="center"/>
          </w:tcPr>
          <w:p w14:paraId="2FD1722A">
            <w:pPr>
              <w:spacing w:line="300" w:lineRule="exac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2024-2025</w:t>
            </w:r>
            <w:r>
              <w:rPr>
                <w:rFonts w:hint="eastAsia" w:hAnsi="宋体" w:eastAsia="宋体" w:cs="宋体"/>
                <w:sz w:val="22"/>
                <w:szCs w:val="22"/>
              </w:rPr>
              <w:t>学年：</w:t>
            </w:r>
          </w:p>
          <w:p w14:paraId="7B6A4355">
            <w:pPr>
              <w:spacing w:line="300" w:lineRule="exac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2025-2026</w:t>
            </w:r>
            <w:r>
              <w:rPr>
                <w:rFonts w:hint="eastAsia" w:hAnsi="宋体" w:eastAsia="宋体" w:cs="宋体"/>
                <w:sz w:val="22"/>
                <w:szCs w:val="22"/>
              </w:rPr>
              <w:t>学年：</w:t>
            </w:r>
          </w:p>
        </w:tc>
        <w:tc>
          <w:tcPr>
            <w:tcW w:w="3117" w:type="dxa"/>
            <w:gridSpan w:val="5"/>
            <w:vMerge w:val="continue"/>
            <w:noWrap/>
            <w:vAlign w:val="center"/>
          </w:tcPr>
          <w:p w14:paraId="3CB330F6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074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822" w:type="dxa"/>
            <w:vMerge w:val="continue"/>
            <w:noWrap/>
            <w:vAlign w:val="center"/>
          </w:tcPr>
          <w:p w14:paraId="33E024F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 w14:paraId="2E11CFEE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4</w:t>
            </w:r>
          </w:p>
        </w:tc>
        <w:tc>
          <w:tcPr>
            <w:tcW w:w="1837" w:type="dxa"/>
            <w:gridSpan w:val="5"/>
            <w:noWrap/>
            <w:vAlign w:val="center"/>
          </w:tcPr>
          <w:p w14:paraId="68CAD403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2020-2025</w:t>
            </w:r>
            <w:r>
              <w:rPr>
                <w:rFonts w:hint="eastAsia" w:hAnsi="宋体" w:eastAsia="宋体" w:cs="宋体"/>
                <w:sz w:val="22"/>
                <w:szCs w:val="22"/>
              </w:rPr>
              <w:t>学年年度考核情况</w:t>
            </w:r>
          </w:p>
        </w:tc>
        <w:tc>
          <w:tcPr>
            <w:tcW w:w="2978" w:type="dxa"/>
            <w:gridSpan w:val="4"/>
            <w:noWrap/>
            <w:vAlign w:val="center"/>
          </w:tcPr>
          <w:p w14:paraId="20BD1879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如：</w:t>
            </w:r>
            <w:r>
              <w:rPr>
                <w:rFonts w:hint="eastAsia" w:eastAsia="宋体" w:cs="宋体"/>
                <w:sz w:val="22"/>
                <w:szCs w:val="22"/>
              </w:rPr>
              <w:t>××</w:t>
            </w:r>
            <w:r>
              <w:rPr>
                <w:rFonts w:eastAsia="宋体"/>
                <w:sz w:val="22"/>
                <w:szCs w:val="22"/>
              </w:rPr>
              <w:t>-</w:t>
            </w:r>
            <w:r>
              <w:rPr>
                <w:rFonts w:hint="eastAsia" w:eastAsia="宋体" w:cs="宋体"/>
                <w:sz w:val="22"/>
                <w:szCs w:val="22"/>
              </w:rPr>
              <w:t>××</w:t>
            </w:r>
            <w:r>
              <w:rPr>
                <w:rFonts w:hint="eastAsia" w:hAnsi="宋体" w:eastAsia="宋体" w:cs="宋体"/>
                <w:sz w:val="22"/>
                <w:szCs w:val="22"/>
              </w:rPr>
              <w:t>优秀，其余合格（未满</w:t>
            </w:r>
            <w:r>
              <w:rPr>
                <w:rFonts w:eastAsia="宋体"/>
                <w:sz w:val="22"/>
                <w:szCs w:val="22"/>
              </w:rPr>
              <w:t>5</w:t>
            </w:r>
            <w:r>
              <w:rPr>
                <w:rFonts w:hint="eastAsia" w:hAnsi="宋体" w:eastAsia="宋体" w:cs="宋体"/>
                <w:sz w:val="22"/>
                <w:szCs w:val="22"/>
              </w:rPr>
              <w:t>年按实际提供）</w:t>
            </w:r>
          </w:p>
        </w:tc>
        <w:tc>
          <w:tcPr>
            <w:tcW w:w="3117" w:type="dxa"/>
            <w:gridSpan w:val="5"/>
            <w:vMerge w:val="continue"/>
            <w:noWrap/>
            <w:vAlign w:val="center"/>
          </w:tcPr>
          <w:p w14:paraId="28A6C968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964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2" w:type="dxa"/>
            <w:vMerge w:val="continue"/>
            <w:noWrap/>
            <w:vAlign w:val="center"/>
          </w:tcPr>
          <w:p w14:paraId="15024DA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 w14:paraId="7AC8256E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5</w:t>
            </w:r>
          </w:p>
        </w:tc>
        <w:tc>
          <w:tcPr>
            <w:tcW w:w="970" w:type="dxa"/>
            <w:gridSpan w:val="2"/>
            <w:noWrap/>
          </w:tcPr>
          <w:p w14:paraId="456C77F3">
            <w:pPr>
              <w:spacing w:line="300" w:lineRule="exact"/>
              <w:jc w:val="center"/>
              <w:rPr>
                <w:rFonts w:eastAsia="宋体"/>
                <w:spacing w:val="-10"/>
                <w:sz w:val="20"/>
                <w:szCs w:val="20"/>
              </w:rPr>
            </w:pPr>
            <w:r>
              <w:rPr>
                <w:rFonts w:hint="eastAsia" w:hAnsi="宋体" w:eastAsia="宋体" w:cs="宋体"/>
                <w:spacing w:val="-10"/>
                <w:sz w:val="20"/>
                <w:szCs w:val="20"/>
              </w:rPr>
              <w:t>区聘任教年限</w:t>
            </w:r>
          </w:p>
        </w:tc>
        <w:tc>
          <w:tcPr>
            <w:tcW w:w="3845" w:type="dxa"/>
            <w:gridSpan w:val="7"/>
            <w:noWrap/>
          </w:tcPr>
          <w:p w14:paraId="11AEFA10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7" w:type="dxa"/>
            <w:gridSpan w:val="5"/>
            <w:vMerge w:val="continue"/>
            <w:noWrap/>
            <w:vAlign w:val="center"/>
          </w:tcPr>
          <w:p w14:paraId="772E8B07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0B5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822" w:type="dxa"/>
            <w:noWrap/>
            <w:vAlign w:val="center"/>
          </w:tcPr>
          <w:p w14:paraId="2B11E810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区教育局审核</w:t>
            </w:r>
          </w:p>
        </w:tc>
        <w:tc>
          <w:tcPr>
            <w:tcW w:w="476" w:type="dxa"/>
            <w:noWrap/>
            <w:vAlign w:val="center"/>
          </w:tcPr>
          <w:p w14:paraId="1EA50B8F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</w:t>
            </w:r>
          </w:p>
        </w:tc>
        <w:tc>
          <w:tcPr>
            <w:tcW w:w="4815" w:type="dxa"/>
            <w:gridSpan w:val="9"/>
            <w:noWrap/>
            <w:vAlign w:val="center"/>
          </w:tcPr>
          <w:p w14:paraId="2377D576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教学业绩情况：</w:t>
            </w:r>
          </w:p>
          <w:p w14:paraId="08312255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如：</w:t>
            </w:r>
            <w:r>
              <w:rPr>
                <w:rFonts w:eastAsia="宋体"/>
                <w:sz w:val="22"/>
                <w:szCs w:val="22"/>
              </w:rPr>
              <w:t>2023-2024</w:t>
            </w:r>
            <w:r>
              <w:rPr>
                <w:rFonts w:hint="eastAsia" w:hAnsi="宋体" w:eastAsia="宋体" w:cs="宋体"/>
                <w:sz w:val="22"/>
                <w:szCs w:val="22"/>
              </w:rPr>
              <w:t>学年下学期和</w:t>
            </w:r>
            <w:r>
              <w:rPr>
                <w:rFonts w:eastAsia="宋体"/>
                <w:sz w:val="22"/>
                <w:szCs w:val="22"/>
              </w:rPr>
              <w:t>2024-2025</w:t>
            </w:r>
            <w:r>
              <w:rPr>
                <w:rFonts w:hint="eastAsia" w:hAnsi="宋体" w:eastAsia="宋体" w:cs="宋体"/>
                <w:sz w:val="22"/>
                <w:szCs w:val="22"/>
              </w:rPr>
              <w:t>学年上学期均合格（技能科填表扬、指导获奖情况）</w:t>
            </w:r>
          </w:p>
        </w:tc>
        <w:tc>
          <w:tcPr>
            <w:tcW w:w="3117" w:type="dxa"/>
            <w:gridSpan w:val="5"/>
            <w:noWrap/>
            <w:vAlign w:val="center"/>
          </w:tcPr>
          <w:p w14:paraId="68BA94AD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sz w:val="22"/>
                <w:szCs w:val="22"/>
              </w:rPr>
              <w:t>职能股室审核人（签字）：</w:t>
            </w:r>
          </w:p>
          <w:p w14:paraId="7260CDA6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14:paraId="6C7C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98" w:type="dxa"/>
            <w:gridSpan w:val="2"/>
            <w:noWrap/>
            <w:vAlign w:val="center"/>
          </w:tcPr>
          <w:p w14:paraId="411FB208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7932" w:type="dxa"/>
            <w:gridSpan w:val="14"/>
            <w:noWrap/>
            <w:vAlign w:val="center"/>
          </w:tcPr>
          <w:p w14:paraId="66454C8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48C998B1">
      <w:p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435" w:charSpace="0"/>
        </w:sectPr>
      </w:pPr>
    </w:p>
    <w:p w14:paraId="3A05259D">
      <w:pPr>
        <w:widowControl/>
        <w:jc w:val="left"/>
        <w:rPr>
          <w:rFonts w:eastAsia="黑体"/>
          <w:kern w:val="0"/>
        </w:rPr>
      </w:pPr>
      <w:r>
        <w:rPr>
          <w:rFonts w:hint="eastAsia" w:eastAsia="黑体" w:cs="黑体"/>
          <w:kern w:val="0"/>
        </w:rPr>
        <w:t>附件</w:t>
      </w:r>
      <w:r>
        <w:rPr>
          <w:rFonts w:eastAsia="黑体"/>
          <w:kern w:val="0"/>
        </w:rPr>
        <w:t>2</w:t>
      </w:r>
    </w:p>
    <w:p w14:paraId="0C10EA78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2026</w:t>
      </w:r>
      <w:r>
        <w:rPr>
          <w:rFonts w:hint="eastAsia" w:eastAsia="方正小标宋简体" w:cs="方正小标宋简体"/>
          <w:sz w:val="44"/>
          <w:szCs w:val="44"/>
        </w:rPr>
        <w:t>年新罗区属公办中学选拔优秀编外教师</w:t>
      </w:r>
    </w:p>
    <w:p w14:paraId="48349154">
      <w:pPr>
        <w:spacing w:line="580" w:lineRule="exact"/>
        <w:jc w:val="center"/>
      </w:pPr>
      <w:r>
        <w:rPr>
          <w:rFonts w:hint="eastAsia" w:eastAsia="方正小标宋简体" w:cs="方正小标宋简体"/>
          <w:sz w:val="44"/>
          <w:szCs w:val="44"/>
        </w:rPr>
        <w:t>考试</w:t>
      </w:r>
      <w:r>
        <w:rPr>
          <w:rFonts w:hint="eastAsia" w:hAnsi="方正小标宋简体" w:eastAsia="方正小标宋简体" w:cs="方正小标宋简体"/>
          <w:kern w:val="0"/>
          <w:sz w:val="44"/>
          <w:szCs w:val="44"/>
        </w:rPr>
        <w:t>报名汇总表</w:t>
      </w:r>
    </w:p>
    <w:tbl>
      <w:tblPr>
        <w:tblStyle w:val="7"/>
        <w:tblW w:w="1334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769"/>
        <w:gridCol w:w="1391"/>
        <w:gridCol w:w="1080"/>
        <w:gridCol w:w="1080"/>
        <w:gridCol w:w="1080"/>
        <w:gridCol w:w="1789"/>
        <w:gridCol w:w="1451"/>
        <w:gridCol w:w="327"/>
        <w:gridCol w:w="1342"/>
        <w:gridCol w:w="1275"/>
        <w:gridCol w:w="1665"/>
      </w:tblGrid>
      <w:tr w14:paraId="10AE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72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71B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B879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6B0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2C7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1F6BB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40A9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学历情况</w:t>
            </w:r>
            <w:r>
              <w:rPr>
                <w:rFonts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（最高学历）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CD0F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区聘任教年限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8A7F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教学业绩情况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52F7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1FBC"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FF0000"/>
                <w:sz w:val="22"/>
                <w:szCs w:val="22"/>
              </w:rPr>
              <w:t>是否报考我区省考中学岗位（一）或（二）</w:t>
            </w:r>
          </w:p>
        </w:tc>
      </w:tr>
      <w:tr w14:paraId="728AB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1C0B9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4DB0D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2FAE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6EC15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508C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8E43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83E6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7623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A34A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FC15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251B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69573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6B682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118F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4F31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A4D8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5E752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6BB4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81E69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A908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5AB2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5988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E03C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1E41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7B5E5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B5909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7CEE5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0DE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9F319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D8A1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5EDF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91CF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78BAF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91F75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CB01D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3080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F2CF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5413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D3F5E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1B1A1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BA663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FCC7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44FC8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1D59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7AAD1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DCE32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0DE14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5944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FF186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EE093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BA224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2170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A68D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3C2B6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5E0C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63339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11D2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037A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8F479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11F33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982EE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BE09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0DA36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04DF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447C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54EC1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8824D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9233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2874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BE9C4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C76E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B58D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B6A86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25BD5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8D86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5DC7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63EE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73032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9EAA6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20831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82C5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0B555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51212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D998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A9808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3D9D5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1645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2721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47E1D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8E33E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353A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FE2D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8143C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0AEB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400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45B59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0D7D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9AAF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2B5F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82" w:type="dxa"/>
          <w:trHeight w:val="495" w:hRule="atLeast"/>
        </w:trPr>
        <w:tc>
          <w:tcPr>
            <w:tcW w:w="906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6F9D34D">
            <w:pPr>
              <w:rPr>
                <w:rFonts w:eastAsia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"mailto:rsg2316320@sina.com" </w:instrText>
            </w:r>
            <w:r>
              <w:fldChar w:fldCharType="separate"/>
            </w:r>
            <w:r>
              <w:rPr>
                <w:rStyle w:val="12"/>
                <w:rFonts w:hint="eastAsia" w:cs="仿宋_GB2312"/>
                <w:color w:val="auto"/>
              </w:rPr>
              <w:t>注：请发送邮箱至：</w:t>
            </w:r>
            <w:r>
              <w:rPr>
                <w:rStyle w:val="12"/>
                <w:color w:val="auto"/>
              </w:rPr>
              <w:t>rsg2316320@sina.com</w:t>
            </w:r>
            <w:r>
              <w:rPr>
                <w:rStyle w:val="12"/>
                <w:rFonts w:hint="eastAsia" w:cs="仿宋_GB2312"/>
                <w:color w:val="auto"/>
              </w:rPr>
              <w:t>。</w:t>
            </w:r>
            <w:r>
              <w:rPr>
                <w:rStyle w:val="12"/>
                <w:rFonts w:hint="eastAsia" w:cs="仿宋_GB2312"/>
                <w:color w:val="auto"/>
              </w:rPr>
              <w:fldChar w:fldCharType="end"/>
            </w:r>
          </w:p>
        </w:tc>
      </w:tr>
      <w:tr w14:paraId="6F5B6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82" w:type="dxa"/>
          <w:trHeight w:val="510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074F4">
            <w:pPr>
              <w:widowControl/>
              <w:jc w:val="left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kern w:val="0"/>
                <w:sz w:val="24"/>
                <w:szCs w:val="24"/>
              </w:rPr>
              <w:t>联系人：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hAnsi="宋体" w:eastAsia="宋体" w:cs="宋体"/>
                <w:kern w:val="0"/>
                <w:sz w:val="24"/>
                <w:szCs w:val="24"/>
              </w:rPr>
              <w:t>电话：</w:t>
            </w:r>
          </w:p>
        </w:tc>
      </w:tr>
    </w:tbl>
    <w:p w14:paraId="4723FC6C"/>
    <w:tbl>
      <w:tblPr>
        <w:tblStyle w:val="7"/>
        <w:tblW w:w="13321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00"/>
        <w:gridCol w:w="790"/>
        <w:gridCol w:w="1110"/>
        <w:gridCol w:w="1089"/>
        <w:gridCol w:w="2156"/>
        <w:gridCol w:w="1090"/>
        <w:gridCol w:w="276"/>
        <w:gridCol w:w="555"/>
        <w:gridCol w:w="1324"/>
        <w:gridCol w:w="534"/>
        <w:gridCol w:w="1686"/>
      </w:tblGrid>
      <w:tr w14:paraId="6CDE6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FEDB1">
            <w:pPr>
              <w:widowControl/>
              <w:jc w:val="left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附件</w:t>
            </w:r>
            <w:r>
              <w:rPr>
                <w:rFonts w:eastAsia="黑体"/>
                <w:kern w:val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9D793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7C710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4C689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364FA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88E15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F1403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1FEAB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D3BA3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</w:tr>
      <w:tr w14:paraId="1A4F7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2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3BAAF">
            <w:pPr>
              <w:widowControl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hint="eastAsia" w:eastAsia="方正小标宋简体" w:cs="方正小标宋简体"/>
                <w:kern w:val="0"/>
                <w:sz w:val="44"/>
                <w:szCs w:val="44"/>
              </w:rPr>
              <w:t>新罗区属公办学校区聘教师任教年限证明表</w:t>
            </w:r>
          </w:p>
        </w:tc>
      </w:tr>
      <w:tr w14:paraId="170A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B80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E5C0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EDD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F2B30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B5D5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出生</w:t>
            </w:r>
          </w:p>
          <w:p w14:paraId="1CD13D4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72D4E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708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358C9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23FD9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6C4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35B1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51D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A1FB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D617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身份</w:t>
            </w:r>
          </w:p>
          <w:p w14:paraId="52A8CFD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FBA4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688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B16B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93F5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D83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ACD4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F0D97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47CDE2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B0826B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教师资格证书号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7B48F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501A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A0A9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1925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任教学校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91B6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任教时间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91E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证明人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CDA1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审核人签字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2ED9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任教学校盖章</w:t>
            </w:r>
          </w:p>
        </w:tc>
      </w:tr>
      <w:tr w14:paraId="5498D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D9BA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-   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53DB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15AF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DD0B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8A3F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6EA8F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963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7BC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-   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876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908D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7B5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A1E8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E3B0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A468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C784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-   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473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724B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0858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8B8B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C818F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C57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09E5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-   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A4B4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666A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F876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5EB9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80C5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0F9F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D64A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-   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DF5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5BB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63C5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315E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0476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A4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E6A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任教年限总计</w:t>
            </w:r>
          </w:p>
        </w:tc>
        <w:tc>
          <w:tcPr>
            <w:tcW w:w="10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FAF16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年月</w:t>
            </w:r>
          </w:p>
        </w:tc>
      </w:tr>
      <w:tr w14:paraId="12A94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3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449C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注：</w:t>
            </w:r>
            <w:r>
              <w:rPr>
                <w:rFonts w:eastAsia="宋体"/>
                <w:kern w:val="0"/>
                <w:sz w:val="24"/>
                <w:szCs w:val="24"/>
              </w:rPr>
              <w:t>1.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任教年限起算时间为</w:t>
            </w:r>
            <w:r>
              <w:rPr>
                <w:rFonts w:eastAsia="宋体"/>
                <w:kern w:val="0"/>
                <w:sz w:val="24"/>
                <w:szCs w:val="24"/>
              </w:rPr>
              <w:t>2013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日，截止时间为</w:t>
            </w:r>
            <w:r>
              <w:rPr>
                <w:rFonts w:eastAsia="宋体"/>
                <w:kern w:val="0"/>
                <w:sz w:val="24"/>
                <w:szCs w:val="24"/>
              </w:rPr>
              <w:t>2026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eastAsia="宋体"/>
                <w:kern w:val="0"/>
                <w:sz w:val="24"/>
                <w:szCs w:val="24"/>
              </w:rPr>
              <w:t>31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日。</w:t>
            </w:r>
          </w:p>
          <w:p w14:paraId="05088134">
            <w:pPr>
              <w:widowControl/>
              <w:ind w:firstLine="480" w:firstLineChars="200"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工作时间由报考人所任教的学校负责人对报考人任教时间进行审核，必须实事求是，不得弄虚作假，否则追究责任。审核后须签字加盖公章，证明人须手写签字。</w:t>
            </w:r>
          </w:p>
        </w:tc>
      </w:tr>
    </w:tbl>
    <w:p w14:paraId="2682D1C4"/>
    <w:sectPr>
      <w:headerReference r:id="rId5" w:type="default"/>
      <w:footerReference r:id="rId6" w:type="default"/>
      <w:pgSz w:w="16838" w:h="11906" w:orient="landscape"/>
      <w:pgMar w:top="1418" w:right="2155" w:bottom="1418" w:left="1418" w:header="851" w:footer="992" w:gutter="0"/>
      <w:pgNumType w:fmt="numberInDash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F98B8">
    <w:pPr>
      <w:pStyle w:val="4"/>
      <w:framePr w:wrap="auto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 w:cs="宋体"/>
        <w:sz w:val="28"/>
        <w:szCs w:val="28"/>
      </w:rPr>
      <w:fldChar w:fldCharType="begin"/>
    </w:r>
    <w:r>
      <w:rPr>
        <w:rStyle w:val="10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- 1 -</w:t>
    </w:r>
    <w:r>
      <w:rPr>
        <w:rStyle w:val="10"/>
        <w:rFonts w:ascii="宋体" w:hAnsi="宋体" w:eastAsia="宋体" w:cs="宋体"/>
        <w:sz w:val="28"/>
        <w:szCs w:val="28"/>
      </w:rPr>
      <w:fldChar w:fldCharType="end"/>
    </w:r>
  </w:p>
  <w:p w14:paraId="6138CDD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84982">
    <w:pPr>
      <w:pStyle w:val="4"/>
      <w:framePr w:wrap="auto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 w:cs="宋体"/>
        <w:sz w:val="28"/>
        <w:szCs w:val="28"/>
      </w:rPr>
      <w:fldChar w:fldCharType="begin"/>
    </w:r>
    <w:r>
      <w:rPr>
        <w:rStyle w:val="10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- 11 -</w:t>
    </w:r>
    <w:r>
      <w:rPr>
        <w:rStyle w:val="10"/>
        <w:rFonts w:ascii="宋体" w:hAnsi="宋体" w:eastAsia="宋体" w:cs="宋体"/>
        <w:sz w:val="28"/>
        <w:szCs w:val="28"/>
      </w:rPr>
      <w:fldChar w:fldCharType="end"/>
    </w:r>
  </w:p>
  <w:p w14:paraId="52191594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0076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0714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D46"/>
    <w:rsid w:val="00003372"/>
    <w:rsid w:val="00003686"/>
    <w:rsid w:val="000037A1"/>
    <w:rsid w:val="00016EB9"/>
    <w:rsid w:val="000175AD"/>
    <w:rsid w:val="000214DD"/>
    <w:rsid w:val="000304B9"/>
    <w:rsid w:val="00035682"/>
    <w:rsid w:val="00045CD9"/>
    <w:rsid w:val="00055850"/>
    <w:rsid w:val="00063857"/>
    <w:rsid w:val="00075196"/>
    <w:rsid w:val="00077B21"/>
    <w:rsid w:val="000851E1"/>
    <w:rsid w:val="00091762"/>
    <w:rsid w:val="000A3BD1"/>
    <w:rsid w:val="000B158A"/>
    <w:rsid w:val="000B2132"/>
    <w:rsid w:val="000B4AD9"/>
    <w:rsid w:val="000C6B33"/>
    <w:rsid w:val="000D0841"/>
    <w:rsid w:val="000D1D7D"/>
    <w:rsid w:val="000E1457"/>
    <w:rsid w:val="00112522"/>
    <w:rsid w:val="001169D7"/>
    <w:rsid w:val="00130668"/>
    <w:rsid w:val="00131801"/>
    <w:rsid w:val="00151FF6"/>
    <w:rsid w:val="0015257F"/>
    <w:rsid w:val="00157879"/>
    <w:rsid w:val="00162830"/>
    <w:rsid w:val="0016573D"/>
    <w:rsid w:val="001723EA"/>
    <w:rsid w:val="001727FB"/>
    <w:rsid w:val="00175234"/>
    <w:rsid w:val="0018273F"/>
    <w:rsid w:val="0018500B"/>
    <w:rsid w:val="00191FB6"/>
    <w:rsid w:val="001A163C"/>
    <w:rsid w:val="001C5B8F"/>
    <w:rsid w:val="001D6DC8"/>
    <w:rsid w:val="001E2FCD"/>
    <w:rsid w:val="001E4BE3"/>
    <w:rsid w:val="001F1BF9"/>
    <w:rsid w:val="00202A22"/>
    <w:rsid w:val="00211C13"/>
    <w:rsid w:val="00213E73"/>
    <w:rsid w:val="00241DA9"/>
    <w:rsid w:val="0024202A"/>
    <w:rsid w:val="00242107"/>
    <w:rsid w:val="002423EE"/>
    <w:rsid w:val="0024375D"/>
    <w:rsid w:val="0024440A"/>
    <w:rsid w:val="00244AB8"/>
    <w:rsid w:val="00253CB7"/>
    <w:rsid w:val="00274D59"/>
    <w:rsid w:val="0028042C"/>
    <w:rsid w:val="00284207"/>
    <w:rsid w:val="00286583"/>
    <w:rsid w:val="002913EC"/>
    <w:rsid w:val="002926E4"/>
    <w:rsid w:val="002A4282"/>
    <w:rsid w:val="002B00DC"/>
    <w:rsid w:val="002B04EC"/>
    <w:rsid w:val="002B7CEE"/>
    <w:rsid w:val="002C10C6"/>
    <w:rsid w:val="002C2026"/>
    <w:rsid w:val="002C3F83"/>
    <w:rsid w:val="002D2818"/>
    <w:rsid w:val="002D4F50"/>
    <w:rsid w:val="002E5467"/>
    <w:rsid w:val="002F2794"/>
    <w:rsid w:val="002F41F9"/>
    <w:rsid w:val="002F45DF"/>
    <w:rsid w:val="00302504"/>
    <w:rsid w:val="00321BD6"/>
    <w:rsid w:val="003315B4"/>
    <w:rsid w:val="00345EB8"/>
    <w:rsid w:val="00346415"/>
    <w:rsid w:val="003532B4"/>
    <w:rsid w:val="003535E4"/>
    <w:rsid w:val="00355D70"/>
    <w:rsid w:val="0035603F"/>
    <w:rsid w:val="003574DD"/>
    <w:rsid w:val="00357BF4"/>
    <w:rsid w:val="003601EA"/>
    <w:rsid w:val="00366EE7"/>
    <w:rsid w:val="0038208E"/>
    <w:rsid w:val="00385242"/>
    <w:rsid w:val="00386D6D"/>
    <w:rsid w:val="003878FF"/>
    <w:rsid w:val="0039310F"/>
    <w:rsid w:val="003A6918"/>
    <w:rsid w:val="003B1278"/>
    <w:rsid w:val="003C7DE4"/>
    <w:rsid w:val="003D035A"/>
    <w:rsid w:val="003D23CE"/>
    <w:rsid w:val="003D32B5"/>
    <w:rsid w:val="003D3533"/>
    <w:rsid w:val="003E2C6C"/>
    <w:rsid w:val="003F1D4B"/>
    <w:rsid w:val="003F5810"/>
    <w:rsid w:val="003F5A4B"/>
    <w:rsid w:val="00401A93"/>
    <w:rsid w:val="004044EC"/>
    <w:rsid w:val="004055F5"/>
    <w:rsid w:val="00405786"/>
    <w:rsid w:val="00405B8C"/>
    <w:rsid w:val="00410BBA"/>
    <w:rsid w:val="00410BE3"/>
    <w:rsid w:val="0041129F"/>
    <w:rsid w:val="00412A9C"/>
    <w:rsid w:val="00427678"/>
    <w:rsid w:val="004543A4"/>
    <w:rsid w:val="00456F67"/>
    <w:rsid w:val="00457377"/>
    <w:rsid w:val="004600E3"/>
    <w:rsid w:val="00465B18"/>
    <w:rsid w:val="00472A08"/>
    <w:rsid w:val="0047456F"/>
    <w:rsid w:val="0047489B"/>
    <w:rsid w:val="004802F8"/>
    <w:rsid w:val="004900EF"/>
    <w:rsid w:val="0049291F"/>
    <w:rsid w:val="004A04F4"/>
    <w:rsid w:val="004B5F24"/>
    <w:rsid w:val="004C11B6"/>
    <w:rsid w:val="004D2A61"/>
    <w:rsid w:val="004D4FCF"/>
    <w:rsid w:val="004D7D33"/>
    <w:rsid w:val="004E0EFA"/>
    <w:rsid w:val="004E5288"/>
    <w:rsid w:val="004F05A6"/>
    <w:rsid w:val="004F1F5F"/>
    <w:rsid w:val="004F22D7"/>
    <w:rsid w:val="004F275A"/>
    <w:rsid w:val="00504D41"/>
    <w:rsid w:val="00505D59"/>
    <w:rsid w:val="0051030C"/>
    <w:rsid w:val="00526333"/>
    <w:rsid w:val="005324BA"/>
    <w:rsid w:val="00532731"/>
    <w:rsid w:val="00533362"/>
    <w:rsid w:val="00542722"/>
    <w:rsid w:val="00547425"/>
    <w:rsid w:val="005569B3"/>
    <w:rsid w:val="00557579"/>
    <w:rsid w:val="00560698"/>
    <w:rsid w:val="00566852"/>
    <w:rsid w:val="00573DB7"/>
    <w:rsid w:val="005758A0"/>
    <w:rsid w:val="005767C4"/>
    <w:rsid w:val="00576B04"/>
    <w:rsid w:val="00577BD9"/>
    <w:rsid w:val="00582297"/>
    <w:rsid w:val="0059108A"/>
    <w:rsid w:val="00592484"/>
    <w:rsid w:val="005924B0"/>
    <w:rsid w:val="005928E6"/>
    <w:rsid w:val="005A19D2"/>
    <w:rsid w:val="005A6643"/>
    <w:rsid w:val="005B5C6E"/>
    <w:rsid w:val="005B765C"/>
    <w:rsid w:val="005C2703"/>
    <w:rsid w:val="005C4361"/>
    <w:rsid w:val="005C5768"/>
    <w:rsid w:val="005E2300"/>
    <w:rsid w:val="005E6C2A"/>
    <w:rsid w:val="005F0D75"/>
    <w:rsid w:val="005F15DE"/>
    <w:rsid w:val="0060281D"/>
    <w:rsid w:val="0060382B"/>
    <w:rsid w:val="00606FBE"/>
    <w:rsid w:val="00612F78"/>
    <w:rsid w:val="00613B2A"/>
    <w:rsid w:val="006216B8"/>
    <w:rsid w:val="00624784"/>
    <w:rsid w:val="0062691A"/>
    <w:rsid w:val="006277CC"/>
    <w:rsid w:val="0064080E"/>
    <w:rsid w:val="006426C9"/>
    <w:rsid w:val="006461DB"/>
    <w:rsid w:val="00646D68"/>
    <w:rsid w:val="00656AAA"/>
    <w:rsid w:val="00660D49"/>
    <w:rsid w:val="006765CA"/>
    <w:rsid w:val="00683D46"/>
    <w:rsid w:val="00691BF2"/>
    <w:rsid w:val="006928F1"/>
    <w:rsid w:val="006A4A2A"/>
    <w:rsid w:val="006B11DE"/>
    <w:rsid w:val="006B27CB"/>
    <w:rsid w:val="006B4CA7"/>
    <w:rsid w:val="006B561E"/>
    <w:rsid w:val="006B60AF"/>
    <w:rsid w:val="006C0F83"/>
    <w:rsid w:val="006C38C8"/>
    <w:rsid w:val="006F0496"/>
    <w:rsid w:val="00716BC1"/>
    <w:rsid w:val="00725BD9"/>
    <w:rsid w:val="00727A14"/>
    <w:rsid w:val="00732607"/>
    <w:rsid w:val="00732AAD"/>
    <w:rsid w:val="007333C4"/>
    <w:rsid w:val="00736534"/>
    <w:rsid w:val="00743BFD"/>
    <w:rsid w:val="007536DE"/>
    <w:rsid w:val="0075572B"/>
    <w:rsid w:val="00763249"/>
    <w:rsid w:val="00772EDB"/>
    <w:rsid w:val="00780F72"/>
    <w:rsid w:val="00782A28"/>
    <w:rsid w:val="007918CD"/>
    <w:rsid w:val="00792371"/>
    <w:rsid w:val="007A1F80"/>
    <w:rsid w:val="007A510F"/>
    <w:rsid w:val="007B06C4"/>
    <w:rsid w:val="007B7E58"/>
    <w:rsid w:val="007C1C92"/>
    <w:rsid w:val="007C4909"/>
    <w:rsid w:val="007D4075"/>
    <w:rsid w:val="007F1F2E"/>
    <w:rsid w:val="007F1F48"/>
    <w:rsid w:val="00805E0A"/>
    <w:rsid w:val="00835813"/>
    <w:rsid w:val="00843A92"/>
    <w:rsid w:val="008506E9"/>
    <w:rsid w:val="00850DED"/>
    <w:rsid w:val="008514ED"/>
    <w:rsid w:val="00865027"/>
    <w:rsid w:val="00882B56"/>
    <w:rsid w:val="0088573A"/>
    <w:rsid w:val="008A2CEF"/>
    <w:rsid w:val="008A38E5"/>
    <w:rsid w:val="008A5E68"/>
    <w:rsid w:val="008A7AB1"/>
    <w:rsid w:val="008B07AF"/>
    <w:rsid w:val="008D19B3"/>
    <w:rsid w:val="008F07DA"/>
    <w:rsid w:val="008F5E7E"/>
    <w:rsid w:val="009122C8"/>
    <w:rsid w:val="0092775E"/>
    <w:rsid w:val="00932EA7"/>
    <w:rsid w:val="00933BD9"/>
    <w:rsid w:val="00950959"/>
    <w:rsid w:val="00952A9D"/>
    <w:rsid w:val="00957BEF"/>
    <w:rsid w:val="00960424"/>
    <w:rsid w:val="009735D3"/>
    <w:rsid w:val="00975C90"/>
    <w:rsid w:val="009777F1"/>
    <w:rsid w:val="009802F7"/>
    <w:rsid w:val="00982374"/>
    <w:rsid w:val="009854FD"/>
    <w:rsid w:val="00990D6B"/>
    <w:rsid w:val="00995B4E"/>
    <w:rsid w:val="00995BAE"/>
    <w:rsid w:val="009C1277"/>
    <w:rsid w:val="009C547C"/>
    <w:rsid w:val="009D4BBC"/>
    <w:rsid w:val="009E6C8A"/>
    <w:rsid w:val="009F4B84"/>
    <w:rsid w:val="00A003C4"/>
    <w:rsid w:val="00A02EAD"/>
    <w:rsid w:val="00A07621"/>
    <w:rsid w:val="00A13831"/>
    <w:rsid w:val="00A16AA6"/>
    <w:rsid w:val="00A2547B"/>
    <w:rsid w:val="00A26911"/>
    <w:rsid w:val="00A36F9F"/>
    <w:rsid w:val="00A8493C"/>
    <w:rsid w:val="00A9467A"/>
    <w:rsid w:val="00AA0E09"/>
    <w:rsid w:val="00AA7090"/>
    <w:rsid w:val="00AB25D2"/>
    <w:rsid w:val="00AB3338"/>
    <w:rsid w:val="00AC52CC"/>
    <w:rsid w:val="00AC6302"/>
    <w:rsid w:val="00AE3D7B"/>
    <w:rsid w:val="00AE60F8"/>
    <w:rsid w:val="00AF6791"/>
    <w:rsid w:val="00B024C8"/>
    <w:rsid w:val="00B10518"/>
    <w:rsid w:val="00B1273B"/>
    <w:rsid w:val="00B145DF"/>
    <w:rsid w:val="00B1515A"/>
    <w:rsid w:val="00B21560"/>
    <w:rsid w:val="00B534E2"/>
    <w:rsid w:val="00B5791A"/>
    <w:rsid w:val="00B61C9C"/>
    <w:rsid w:val="00B65247"/>
    <w:rsid w:val="00B81FCF"/>
    <w:rsid w:val="00B82685"/>
    <w:rsid w:val="00B8644A"/>
    <w:rsid w:val="00BB590B"/>
    <w:rsid w:val="00BB6CB7"/>
    <w:rsid w:val="00BC1A8C"/>
    <w:rsid w:val="00BC5106"/>
    <w:rsid w:val="00BC6992"/>
    <w:rsid w:val="00BD1EFD"/>
    <w:rsid w:val="00BD4D15"/>
    <w:rsid w:val="00BE1D1F"/>
    <w:rsid w:val="00BF60C4"/>
    <w:rsid w:val="00C01321"/>
    <w:rsid w:val="00C111AC"/>
    <w:rsid w:val="00C1210B"/>
    <w:rsid w:val="00C34FAB"/>
    <w:rsid w:val="00C37A0E"/>
    <w:rsid w:val="00C43253"/>
    <w:rsid w:val="00C507F8"/>
    <w:rsid w:val="00C55893"/>
    <w:rsid w:val="00C562D7"/>
    <w:rsid w:val="00C56CB2"/>
    <w:rsid w:val="00C61546"/>
    <w:rsid w:val="00C76B62"/>
    <w:rsid w:val="00C87711"/>
    <w:rsid w:val="00C954A4"/>
    <w:rsid w:val="00CA6161"/>
    <w:rsid w:val="00CA7C1E"/>
    <w:rsid w:val="00CB080D"/>
    <w:rsid w:val="00CC2DC9"/>
    <w:rsid w:val="00CD2A43"/>
    <w:rsid w:val="00CD545F"/>
    <w:rsid w:val="00CE5FB0"/>
    <w:rsid w:val="00CE654A"/>
    <w:rsid w:val="00D117CC"/>
    <w:rsid w:val="00D17F54"/>
    <w:rsid w:val="00D25C83"/>
    <w:rsid w:val="00D26F27"/>
    <w:rsid w:val="00D33CFD"/>
    <w:rsid w:val="00D36587"/>
    <w:rsid w:val="00D427E6"/>
    <w:rsid w:val="00D464D2"/>
    <w:rsid w:val="00D50A3D"/>
    <w:rsid w:val="00D5651F"/>
    <w:rsid w:val="00D74E2A"/>
    <w:rsid w:val="00D76A7F"/>
    <w:rsid w:val="00D81AA9"/>
    <w:rsid w:val="00D9455C"/>
    <w:rsid w:val="00DA01E5"/>
    <w:rsid w:val="00DA0239"/>
    <w:rsid w:val="00DA4BFC"/>
    <w:rsid w:val="00DA6D35"/>
    <w:rsid w:val="00DB390B"/>
    <w:rsid w:val="00DB4F98"/>
    <w:rsid w:val="00DC4E92"/>
    <w:rsid w:val="00DD53B3"/>
    <w:rsid w:val="00DE5917"/>
    <w:rsid w:val="00DF1093"/>
    <w:rsid w:val="00E11FFD"/>
    <w:rsid w:val="00E132F0"/>
    <w:rsid w:val="00E16D76"/>
    <w:rsid w:val="00E30643"/>
    <w:rsid w:val="00E357CD"/>
    <w:rsid w:val="00E51ABB"/>
    <w:rsid w:val="00E56CF6"/>
    <w:rsid w:val="00E631DE"/>
    <w:rsid w:val="00E63D40"/>
    <w:rsid w:val="00E71940"/>
    <w:rsid w:val="00E75312"/>
    <w:rsid w:val="00E779FF"/>
    <w:rsid w:val="00E813C9"/>
    <w:rsid w:val="00E869E2"/>
    <w:rsid w:val="00E933EC"/>
    <w:rsid w:val="00EB419A"/>
    <w:rsid w:val="00EB5951"/>
    <w:rsid w:val="00EB6720"/>
    <w:rsid w:val="00EC16F1"/>
    <w:rsid w:val="00EC2B0A"/>
    <w:rsid w:val="00ED36FB"/>
    <w:rsid w:val="00ED7E88"/>
    <w:rsid w:val="00EE50D7"/>
    <w:rsid w:val="00EF1D99"/>
    <w:rsid w:val="00EF2363"/>
    <w:rsid w:val="00EF2998"/>
    <w:rsid w:val="00EF29C7"/>
    <w:rsid w:val="00F04F4B"/>
    <w:rsid w:val="00F10BA9"/>
    <w:rsid w:val="00F12D03"/>
    <w:rsid w:val="00F2002A"/>
    <w:rsid w:val="00F200A1"/>
    <w:rsid w:val="00F26C6B"/>
    <w:rsid w:val="00F37F8E"/>
    <w:rsid w:val="00F436A3"/>
    <w:rsid w:val="00F46C73"/>
    <w:rsid w:val="00F473B5"/>
    <w:rsid w:val="00F530F6"/>
    <w:rsid w:val="00F567DE"/>
    <w:rsid w:val="00F65156"/>
    <w:rsid w:val="00F76A4D"/>
    <w:rsid w:val="00F81EC1"/>
    <w:rsid w:val="00F852AE"/>
    <w:rsid w:val="00F92412"/>
    <w:rsid w:val="00FA1519"/>
    <w:rsid w:val="00FB5E5F"/>
    <w:rsid w:val="00FB746F"/>
    <w:rsid w:val="00FC7415"/>
    <w:rsid w:val="00FD0821"/>
    <w:rsid w:val="00FD3924"/>
    <w:rsid w:val="00FD726D"/>
    <w:rsid w:val="00FE0D5A"/>
    <w:rsid w:val="00FE1350"/>
    <w:rsid w:val="00FE2EE9"/>
    <w:rsid w:val="00FF0222"/>
    <w:rsid w:val="00FF0EF9"/>
    <w:rsid w:val="00FF36F4"/>
    <w:rsid w:val="00FF5FB9"/>
    <w:rsid w:val="1CFB0480"/>
    <w:rsid w:val="1E771226"/>
    <w:rsid w:val="24FEB23C"/>
    <w:rsid w:val="2FD9EBE6"/>
    <w:rsid w:val="37A31F58"/>
    <w:rsid w:val="3F7B3ABE"/>
    <w:rsid w:val="3FF83C31"/>
    <w:rsid w:val="4BFB92BE"/>
    <w:rsid w:val="4FFE0823"/>
    <w:rsid w:val="5EFAF722"/>
    <w:rsid w:val="5F7FA8EF"/>
    <w:rsid w:val="65C156F6"/>
    <w:rsid w:val="694B9B5F"/>
    <w:rsid w:val="6ADD1442"/>
    <w:rsid w:val="6E9DC898"/>
    <w:rsid w:val="6FEBCED5"/>
    <w:rsid w:val="6FED0BB2"/>
    <w:rsid w:val="6FFF1CFC"/>
    <w:rsid w:val="6FFF4179"/>
    <w:rsid w:val="74BD5C19"/>
    <w:rsid w:val="75BD9D57"/>
    <w:rsid w:val="77C78885"/>
    <w:rsid w:val="7B2F31BE"/>
    <w:rsid w:val="7D7CC736"/>
    <w:rsid w:val="7DB7BBC1"/>
    <w:rsid w:val="7DE9268A"/>
    <w:rsid w:val="7DFFAAD8"/>
    <w:rsid w:val="7E4B7C3D"/>
    <w:rsid w:val="7E7FCC03"/>
    <w:rsid w:val="7EE39AD0"/>
    <w:rsid w:val="7FBD62CB"/>
    <w:rsid w:val="7FE05710"/>
    <w:rsid w:val="7FEF98BB"/>
    <w:rsid w:val="7FFDADE7"/>
    <w:rsid w:val="7FFECEC6"/>
    <w:rsid w:val="7FFF56AB"/>
    <w:rsid w:val="7FFFC522"/>
    <w:rsid w:val="7FFFCA14"/>
    <w:rsid w:val="9EEE5F48"/>
    <w:rsid w:val="AF8CF221"/>
    <w:rsid w:val="BF5FE3B2"/>
    <w:rsid w:val="BF976612"/>
    <w:rsid w:val="BFA71474"/>
    <w:rsid w:val="BFD1929C"/>
    <w:rsid w:val="D7CF9ED4"/>
    <w:rsid w:val="DEFC7079"/>
    <w:rsid w:val="DFCD5BB9"/>
    <w:rsid w:val="DFFE2AC1"/>
    <w:rsid w:val="DFFF740B"/>
    <w:rsid w:val="EEAA6E42"/>
    <w:rsid w:val="F2FCD530"/>
    <w:rsid w:val="F3F7686E"/>
    <w:rsid w:val="F7F78764"/>
    <w:rsid w:val="FB7FC6B0"/>
    <w:rsid w:val="FBBFC592"/>
    <w:rsid w:val="FEFA974A"/>
    <w:rsid w:val="FF7FC038"/>
    <w:rsid w:val="FFC9D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rPr>
      <w:rFonts w:ascii="仿宋_GB2312" w:cs="仿宋_GB2312"/>
    </w:r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character" w:styleId="11">
    <w:name w:val="Emphasis"/>
    <w:basedOn w:val="9"/>
    <w:qFormat/>
    <w:uiPriority w:val="99"/>
    <w:rPr>
      <w:i/>
      <w:iCs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character" w:customStyle="1" w:styleId="13">
    <w:name w:val="Body Text Char"/>
    <w:basedOn w:val="9"/>
    <w:link w:val="2"/>
    <w:qFormat/>
    <w:locked/>
    <w:uiPriority w:val="99"/>
    <w:rPr>
      <w:rFonts w:ascii="仿宋_GB2312" w:hAnsi="Times New Roman" w:eastAsia="仿宋_GB2312" w:cs="仿宋_GB2312"/>
      <w:sz w:val="24"/>
      <w:szCs w:val="24"/>
    </w:rPr>
  </w:style>
  <w:style w:type="character" w:customStyle="1" w:styleId="14">
    <w:name w:val="Date Char"/>
    <w:basedOn w:val="9"/>
    <w:link w:val="3"/>
    <w:semiHidden/>
    <w:qFormat/>
    <w:locked/>
    <w:uiPriority w:val="99"/>
    <w:rPr>
      <w:rFonts w:ascii="Times New Roman" w:hAnsi="Times New Roman" w:eastAsia="仿宋_GB2312" w:cs="Times New Roman"/>
      <w:kern w:val="2"/>
      <w:sz w:val="24"/>
      <w:szCs w:val="24"/>
    </w:rPr>
  </w:style>
  <w:style w:type="character" w:customStyle="1" w:styleId="15">
    <w:name w:val="Footer Char"/>
    <w:basedOn w:val="9"/>
    <w:link w:val="4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Header Char"/>
    <w:basedOn w:val="9"/>
    <w:link w:val="5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font2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宋体"/>
      <w:kern w:val="28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4046</Words>
  <Characters>4291</Characters>
  <Lines>0</Lines>
  <Paragraphs>0</Paragraphs>
  <TotalTime>16</TotalTime>
  <ScaleCrop>false</ScaleCrop>
  <LinksUpToDate>false</LinksUpToDate>
  <CharactersWithSpaces>4425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2015-07-24T16:43:00Z</dcterms:created>
  <dc:creator>微软用户</dc:creator>
  <cp:lastModifiedBy>张钰</cp:lastModifiedBy>
  <cp:lastPrinted>2026-03-18T07:33:00Z</cp:lastPrinted>
  <dcterms:modified xsi:type="dcterms:W3CDTF">2026-03-17T08:24:08Z</dcterms:modified>
  <dc:title>龙新教(人)〔2015〕230号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paceId">
    <vt:lpwstr>082efad1</vt:lpwstr>
  </property>
  <property fmtid="{D5CDD505-2E9C-101B-9397-08002B2CF9AE}" pid="3" name="panelId">
    <vt:i4>17</vt:i4>
  </property>
  <property fmtid="{D5CDD505-2E9C-101B-9397-08002B2CF9AE}" pid="4" name="KSOProductBuildVer">
    <vt:lpwstr>2052-12.1.0.25225</vt:lpwstr>
  </property>
  <property fmtid="{D5CDD505-2E9C-101B-9397-08002B2CF9AE}" pid="5" name="ICV">
    <vt:lpwstr>363D56B0CB7968219B06B5696B446373</vt:lpwstr>
  </property>
  <property fmtid="{D5CDD505-2E9C-101B-9397-08002B2CF9AE}" pid="6" name="KSOTemplateDocerSaveRecord">
    <vt:lpwstr>eyJoZGlkIjoiNDZlYjU4NGNhYTliNWFlMDc4ZThkMmNkNzFjNmVmZWIiLCJ1c2VySWQiOiI0MTIxNTY5NDYifQ==</vt:lpwstr>
  </property>
</Properties>
</file>