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BD7E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附件3：</w:t>
      </w:r>
    </w:p>
    <w:p w14:paraId="239E7B32">
      <w:pPr>
        <w:adjustRightInd w:val="0"/>
        <w:snapToGrid w:val="0"/>
        <w:spacing w:line="640" w:lineRule="exact"/>
        <w:jc w:val="center"/>
        <w:rPr>
          <w:rFonts w:ascii="方正小标宋_GBK" w:hAnsi="宋体" w:eastAsia="方正小标宋_GBK" w:cs="Times New Roman"/>
          <w:color w:val="000000"/>
          <w:spacing w:val="-20"/>
          <w:w w:val="97"/>
          <w:kern w:val="0"/>
          <w:sz w:val="40"/>
          <w:szCs w:val="40"/>
        </w:rPr>
      </w:pPr>
      <w:r>
        <w:rPr>
          <w:rFonts w:hint="eastAsia" w:ascii="方正小标宋_GBK" w:hAnsi="宋体" w:eastAsia="方正小标宋_GBK" w:cs="方正小标宋_GBK"/>
          <w:color w:val="000000"/>
          <w:spacing w:val="-20"/>
          <w:w w:val="97"/>
          <w:kern w:val="0"/>
          <w:sz w:val="40"/>
          <w:szCs w:val="40"/>
        </w:rPr>
        <w:t>报名表</w:t>
      </w:r>
    </w:p>
    <w:p w14:paraId="2483861D">
      <w:pPr>
        <w:adjustRightInd w:val="0"/>
        <w:snapToGrid w:val="0"/>
        <w:spacing w:line="400" w:lineRule="exact"/>
        <w:jc w:val="center"/>
        <w:rPr>
          <w:rFonts w:ascii="方正小标宋简体" w:hAnsi="宋体" w:eastAsia="方正小标宋简体" w:cs="Times New Roman"/>
          <w:color w:val="000000"/>
          <w:kern w:val="0"/>
          <w:sz w:val="36"/>
          <w:szCs w:val="36"/>
        </w:rPr>
      </w:pPr>
    </w:p>
    <w:tbl>
      <w:tblPr>
        <w:tblStyle w:val="5"/>
        <w:tblW w:w="601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1"/>
        <w:gridCol w:w="1044"/>
        <w:gridCol w:w="1243"/>
        <w:gridCol w:w="997"/>
        <w:gridCol w:w="1350"/>
        <w:gridCol w:w="618"/>
        <w:gridCol w:w="1873"/>
        <w:gridCol w:w="1751"/>
      </w:tblGrid>
      <w:tr w14:paraId="7D7F5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6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4A34A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51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4A37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62772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49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A4007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375C77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2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92562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1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20543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4B1D2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2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89E1DA">
            <w:pPr>
              <w:widowControl/>
              <w:jc w:val="center"/>
              <w:rPr>
                <w:rFonts w:hint="eastAsia" w:ascii="宋体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765E4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6BBBA7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005EB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77A4A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96ACE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1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10BD59"/>
        </w:tc>
      </w:tr>
      <w:tr w14:paraId="070FD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2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87468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5156D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005EA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CD82C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280EC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9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C3319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1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C49A9C"/>
        </w:tc>
      </w:tr>
      <w:tr w14:paraId="46533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7" w:hRule="atLeast"/>
          <w:jc w:val="center"/>
        </w:trPr>
        <w:tc>
          <w:tcPr>
            <w:tcW w:w="62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40AFE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515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B6105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1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29418C"/>
        </w:tc>
      </w:tr>
      <w:tr w14:paraId="36226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 w:hRule="atLeast"/>
          <w:jc w:val="center"/>
        </w:trPr>
        <w:tc>
          <w:tcPr>
            <w:tcW w:w="1137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AB609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000" w:type="pct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411D8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1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08AED6"/>
        </w:tc>
      </w:tr>
      <w:tr w14:paraId="0DC35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" w:hRule="atLeast"/>
          <w:jc w:val="center"/>
        </w:trPr>
        <w:tc>
          <w:tcPr>
            <w:tcW w:w="1137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43DDC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3862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E4020B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县（区）</w:t>
            </w:r>
          </w:p>
        </w:tc>
      </w:tr>
      <w:tr w14:paraId="31BB3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8" w:hRule="atLeast"/>
          <w:jc w:val="center"/>
        </w:trPr>
        <w:tc>
          <w:tcPr>
            <w:tcW w:w="1137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2A4CCD">
            <w:pPr>
              <w:widowControl/>
              <w:jc w:val="center"/>
              <w:rPr>
                <w:rFonts w:hint="eastAsia" w:ascii="宋体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eastAsia="zh-CN"/>
              </w:rPr>
              <w:t>考生类别</w:t>
            </w:r>
          </w:p>
        </w:tc>
        <w:tc>
          <w:tcPr>
            <w:tcW w:w="3862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496027">
            <w:pPr>
              <w:widowControl/>
              <w:tabs>
                <w:tab w:val="left" w:pos="1899"/>
              </w:tabs>
              <w:jc w:val="left"/>
              <w:rPr>
                <w:rFonts w:hint="default" w:asci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eastAsia="zh-CN"/>
              </w:rPr>
              <w:t>公费师范生</w:t>
            </w: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优师计划毕业生</w:t>
            </w:r>
            <w:bookmarkStart w:id="0" w:name="_GoBack"/>
            <w:bookmarkEnd w:id="0"/>
          </w:p>
        </w:tc>
      </w:tr>
      <w:tr w14:paraId="74454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8" w:hRule="atLeast"/>
          <w:jc w:val="center"/>
        </w:trPr>
        <w:tc>
          <w:tcPr>
            <w:tcW w:w="1137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A65AE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t>签约服务地</w:t>
            </w:r>
          </w:p>
        </w:tc>
        <w:tc>
          <w:tcPr>
            <w:tcW w:w="1771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BD597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51199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B1EF1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3308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1137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55D65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t>是否取得相应学段学科教师资格证</w:t>
            </w:r>
          </w:p>
        </w:tc>
        <w:tc>
          <w:tcPr>
            <w:tcW w:w="3862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ED2D9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7C71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4" w:hRule="atLeast"/>
          <w:jc w:val="center"/>
        </w:trPr>
        <w:tc>
          <w:tcPr>
            <w:tcW w:w="62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608F3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学习简历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（从高中起填）</w:t>
            </w:r>
          </w:p>
        </w:tc>
        <w:tc>
          <w:tcPr>
            <w:tcW w:w="4377" w:type="pct"/>
            <w:gridSpan w:val="7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73D633">
            <w:pPr>
              <w:widowControl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3B18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9" w:hRule="atLeast"/>
          <w:jc w:val="center"/>
        </w:trPr>
        <w:tc>
          <w:tcPr>
            <w:tcW w:w="62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BE2ED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获奖情况</w:t>
            </w:r>
          </w:p>
          <w:p w14:paraId="5370B533">
            <w:pPr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7" w:type="pct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FD215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22F5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19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D3A83CA">
            <w:pPr>
              <w:widowControl/>
              <w:ind w:right="120" w:firstLine="4920" w:firstLineChars="20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D1CD69E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本人声明：上述填写内容真实完整。如有不实，本人愿承担全部责任。</w:t>
            </w:r>
          </w:p>
          <w:p w14:paraId="610D379F">
            <w:pPr>
              <w:widowControl/>
              <w:ind w:right="120" w:firstLine="4920" w:firstLineChars="20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33F5BF0">
            <w:pPr>
              <w:widowControl/>
              <w:ind w:left="0" w:right="120" w:firstLine="5520" w:firstLineChars="2300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填报人（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手写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签字）：</w:t>
            </w:r>
          </w:p>
          <w:p w14:paraId="3F742859">
            <w:pPr>
              <w:widowControl/>
              <w:ind w:right="120" w:firstLine="5520" w:firstLineChars="2300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填报时间：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051AB1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18030">
    <w:panose1 w:val="02000500000000000000"/>
    <w:charset w:val="86"/>
    <w:family w:val="script"/>
    <w:pitch w:val="default"/>
    <w:sig w:usb0="A00002BF" w:usb1="38C77CFA" w:usb2="00000016" w:usb3="00000000" w:csb0="0004000F" w:csb1="00000000"/>
  </w:font>
  <w:font w:name="CESI黑体-GB13000">
    <w:panose1 w:val="02000500000000000000"/>
    <w:charset w:val="86"/>
    <w:family w:val="script"/>
    <w:pitch w:val="default"/>
    <w:sig w:usb0="800002BF" w:usb1="38CF7CF8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1AEF2308"/>
    <w:rsid w:val="2B6DFE3A"/>
    <w:rsid w:val="73FFF270"/>
    <w:rsid w:val="DEFD7782"/>
    <w:rsid w:val="F9FDBDFF"/>
    <w:rsid w:val="FF7FA2D0"/>
    <w:rsid w:val="FFBF8B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7307ABD1-151A-4A2E-840C-252359BC96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0</Words>
  <Characters>190</Characters>
  <Lines>0</Lines>
  <Paragraphs>5</Paragraphs>
  <TotalTime>2</TotalTime>
  <ScaleCrop>false</ScaleCrop>
  <LinksUpToDate>false</LinksUpToDate>
  <CharactersWithSpaces>254</CharactersWithSpaces>
  <Application>WPS Office_12.1.2.23578_F1E327BC-269C-435d-A152-05C5408002CA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2023-04-21T18:13:00Z</dcterms:created>
  <dc:creator>user</dc:creator>
  <cp:lastModifiedBy>user</cp:lastModifiedBy>
  <cp:lastPrinted>2026-04-09T01:59:00Z</cp:lastPrinted>
  <dcterms:modified xsi:type="dcterms:W3CDTF">2026-04-09T16:46:50Z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9FEC97FB546A85FC0C8D2066DF1B49A2</vt:lpwstr>
  </property>
</Properties>
</file>