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6D73E">
      <w:pPr>
        <w:rPr>
          <w:rFonts w:hint="eastAsia" w:eastAsia="黑体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  <w:r>
        <w:rPr>
          <w:rFonts w:hint="eastAsia" w:ascii="黑体" w:eastAsia="黑体"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762F252D"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 w14:paraId="61C2725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 w14:paraId="39329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D8F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2026年青岛市市北区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教育和体育局所属学校公开招聘中小学教师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AD9E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F265C9F"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 w14:paraId="1740202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 w14:paraId="434C2404">
      <w:pPr>
        <w:rPr>
          <w:rFonts w:ascii="仿宋_GB2312" w:hAnsi="仿宋" w:eastAsia="仿宋_GB2312"/>
          <w:sz w:val="32"/>
          <w:szCs w:val="32"/>
        </w:rPr>
      </w:pPr>
    </w:p>
    <w:p w14:paraId="78503F02">
      <w:pPr>
        <w:ind w:right="640"/>
        <w:rPr>
          <w:rFonts w:ascii="仿宋_GB2312" w:hAnsi="仿宋" w:eastAsia="仿宋_GB2312"/>
          <w:sz w:val="32"/>
          <w:szCs w:val="32"/>
        </w:rPr>
      </w:pPr>
    </w:p>
    <w:p w14:paraId="271ABE92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 w14:paraId="17E2977B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341D6755"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 w14:paraId="3324B211">
      <w:pPr>
        <w:rPr>
          <w:rFonts w:ascii="仿宋_GB2312" w:eastAsia="仿宋_GB2312"/>
        </w:rPr>
      </w:pPr>
    </w:p>
    <w:p w14:paraId="041BE83E"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公办中小学教师应聘须县以上教育行政主管部门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 w14:paraId="5F79FDEC"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5F454E6-31CE-4EA4-8230-0817D8AA63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C87749D-E085-4EF5-987B-CCA9CD48552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3E96452-BB02-4E96-9558-34DF7966694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7DDD7B5-D167-41D6-9E61-9D026A9AAE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5" w:fontKey="{CFE2AD79-99FA-41D1-8133-DE989569DE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90F8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09D9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D65F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FD79A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F8C2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1E0E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NDNjMjRiZjhiYjJhYTdiNDdhMzcwZmE3NDJhYWE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305062"/>
    <w:rsid w:val="14F719B5"/>
    <w:rsid w:val="1D379E78"/>
    <w:rsid w:val="265C11A2"/>
    <w:rsid w:val="2BA35FB0"/>
    <w:rsid w:val="49117A74"/>
    <w:rsid w:val="4E0379EF"/>
    <w:rsid w:val="5D9A4D94"/>
    <w:rsid w:val="5FBB2782"/>
    <w:rsid w:val="625A1C2D"/>
    <w:rsid w:val="6CD1054F"/>
    <w:rsid w:val="6E910018"/>
    <w:rsid w:val="6F094090"/>
    <w:rsid w:val="73747490"/>
    <w:rsid w:val="778336D8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162</Words>
  <Characters>168</Characters>
  <Lines>0</Lines>
  <Paragraphs>0</Paragraphs>
  <TotalTime>4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2019-03-20T11:03:00Z</dcterms:created>
  <dc:creator>lenovo</dc:creator>
  <cp:lastModifiedBy>你唱的温柔</cp:lastModifiedBy>
  <cp:lastPrinted>2019-04-16T18:01:00Z</cp:lastPrinted>
  <dcterms:modified xsi:type="dcterms:W3CDTF">2026-04-21T03:10:09Z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1A528748B3704381AC0AEE1CB573FFE3</vt:lpwstr>
  </property>
  <property fmtid="{D5CDD505-2E9C-101B-9397-08002B2CF9AE}" pid="4" name="KSOTemplateDocerSaveRecord">
    <vt:lpwstr>eyJoZGlkIjoiZmM0MWViNmFiOWNkM2JkNGE0ODc2N2I5OGViN2JjZTIiLCJ1c2VySWQiOiI3ODI1NzI3MjMifQ==</vt:lpwstr>
  </property>
</Properties>
</file>