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本人参加泉州市面向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届教育部直属师范大学福建省生源公费师范生、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届福建省内高校泉州生源公费师范生公开招聘新任教师双选会考试，报考岗位：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</w:t>
      </w:r>
      <w:bookmarkStart w:id="0" w:name="_GoBack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</w:t>
      </w:r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lang w:val="en-US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2026-05-03T02:27:52Z</cp:lastPrinted>
  <dcterms:modified xsi:type="dcterms:W3CDTF">2026-05-03T03:06:20Z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