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5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_GBK" w:cs="Times New Roman"/>
          <w:bCs/>
          <w:color w:val="auto"/>
          <w:sz w:val="44"/>
          <w:szCs w:val="44"/>
          <w:highlight w:val="none"/>
          <w:lang w:val="en-US" w:eastAsia="zh-CN"/>
        </w:rPr>
        <w:t>附件2：</w:t>
      </w:r>
    </w:p>
    <w:tbl>
      <w:tblPr>
        <w:tblStyle w:val="5"/>
        <w:tblW w:w="986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90"/>
        <w:gridCol w:w="735"/>
        <w:gridCol w:w="491"/>
        <w:gridCol w:w="1283"/>
        <w:gridCol w:w="246"/>
        <w:gridCol w:w="1412"/>
        <w:gridCol w:w="16"/>
        <w:gridCol w:w="1349"/>
        <w:gridCol w:w="1022"/>
        <w:gridCol w:w="1023"/>
      </w:tblGrid>
      <w:tr w14:paraId="3C9C7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11"/>
            <w:tcBorders>
              <w:top w:val="nil"/>
              <w:left w:val="nil"/>
              <w:right w:val="nil"/>
            </w:tcBorders>
            <w:noWrap/>
            <w:vAlign w:val="center"/>
          </w:tcPr>
          <w:p w14:paraId="711E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2026年成都高新区银都紫藤初中学校</w:t>
            </w:r>
          </w:p>
          <w:p w14:paraId="7948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firstLine="0" w:firstLineChars="0"/>
              <w:jc w:val="center"/>
              <w:textAlignment w:val="auto"/>
              <w:rPr>
                <w:rFonts w:hint="default" w:eastAsia="方正黑体_GBK"/>
                <w:kern w:val="0"/>
                <w:sz w:val="32"/>
                <w:szCs w:val="32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面向社会公开招聘员额教师报名表</w:t>
            </w:r>
          </w:p>
        </w:tc>
      </w:tr>
      <w:tr w14:paraId="392FA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69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5A6D9666">
            <w:pPr>
              <w:widowControl/>
              <w:jc w:val="left"/>
              <w:textAlignment w:val="center"/>
              <w:rPr>
                <w:rFonts w:hint="default" w:eastAsia="微软雅黑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kern w:val="0"/>
                <w:sz w:val="28"/>
                <w:szCs w:val="28"/>
                <w:lang w:val="en-US" w:eastAsia="zh-CN"/>
              </w:rPr>
              <w:t xml:space="preserve">报名岗位及岗位代码：                                </w:t>
            </w:r>
            <w:r>
              <w:rPr>
                <w:rFonts w:hint="eastAsia" w:eastAsia="微软雅黑"/>
                <w:color w:val="000000"/>
                <w:kern w:val="0"/>
                <w:sz w:val="22"/>
                <w:szCs w:val="22"/>
                <w:lang w:val="en-US" w:eastAsia="zh-CN"/>
              </w:rPr>
              <w:t>填报日期：</w:t>
            </w:r>
          </w:p>
        </w:tc>
      </w:tr>
      <w:tr w14:paraId="3CC6F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6175A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2285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3CD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7C2A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275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3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AE92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4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BDEC8B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彩色免冠照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303D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152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CB50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8F9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1B75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C3B4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4E62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F4B8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3984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F64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6BB9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4ED4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04D0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8BA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9689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C7D7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0C80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AA4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435E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F6BA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046C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6F53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6B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F6C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22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3B8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最高学位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E3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0275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教师资格证</w:t>
            </w:r>
          </w:p>
          <w:p w14:paraId="23403BE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（学段学科）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8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2DDC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ECC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71B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博士毕业院校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BA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DB75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博士研究生专业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4F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F288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97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ED4412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5095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37F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0AF1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硕士毕业院校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8A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F34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硕士研究生专业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67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792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2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66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CE78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FD45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3646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本科毕业院校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96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444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F6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772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93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4E2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3E0B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01A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2C2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专科毕业院校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E2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BC48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专科专业</w:t>
            </w:r>
          </w:p>
        </w:tc>
        <w:tc>
          <w:tcPr>
            <w:tcW w:w="6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F856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977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0F79342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学校教学经历一</w:t>
            </w:r>
          </w:p>
        </w:tc>
      </w:tr>
      <w:tr w14:paraId="79FB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194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D9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8C6A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0B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ABA9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929DB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FF2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85B5D6F">
            <w:pPr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学校教学经历二</w:t>
            </w:r>
          </w:p>
        </w:tc>
      </w:tr>
      <w:tr w14:paraId="40AD7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A603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8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0B0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E9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59D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41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93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9995B1">
            <w:pPr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学校教学经历三</w:t>
            </w:r>
          </w:p>
        </w:tc>
      </w:tr>
      <w:tr w14:paraId="1ABA6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A3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99F8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1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2A52">
            <w:pPr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97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3A3C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9E4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60F33B">
            <w:pPr>
              <w:jc w:val="left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奖惩情况（何时何地何原因受过何种奖励，何时何地何原因受过何种处分）</w:t>
            </w:r>
          </w:p>
        </w:tc>
      </w:tr>
      <w:tr w14:paraId="2CD89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C84E5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E1BE4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BBC01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74A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75C2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11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E8E35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家庭主要成员及重要社会关系</w:t>
            </w:r>
          </w:p>
        </w:tc>
      </w:tr>
      <w:tr w14:paraId="64D9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02EC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EE80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D973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34C0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155"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 w14:paraId="4136E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204E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D8FB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A9B7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9FAF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33B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3007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ACF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B14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F5A4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6DC0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2B5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E75C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2671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1E96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E8AC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5FF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F34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CC87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00BE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4593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F004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F54A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88AD"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02AE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869" w:type="dxa"/>
            <w:gridSpan w:val="11"/>
            <w:tcBorders>
              <w:top w:val="single" w:color="auto" w:sz="4" w:space="0"/>
            </w:tcBorders>
            <w:vAlign w:val="center"/>
          </w:tcPr>
          <w:p w14:paraId="6DD7B4D3">
            <w:pPr>
              <w:widowControl/>
              <w:jc w:val="left"/>
              <w:textAlignment w:val="bottom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证书及相关材料</w:t>
            </w:r>
          </w:p>
        </w:tc>
      </w:tr>
      <w:tr w14:paraId="0B41C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869" w:type="dxa"/>
            <w:gridSpan w:val="11"/>
            <w:tcBorders>
              <w:top w:val="single" w:color="auto" w:sz="4" w:space="0"/>
            </w:tcBorders>
            <w:vAlign w:val="center"/>
          </w:tcPr>
          <w:p w14:paraId="207B9F65">
            <w:pPr>
              <w:widowControl/>
              <w:jc w:val="left"/>
              <w:textAlignment w:val="bottom"/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6C67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202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3BAC03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67" w:type="dxa"/>
            <w:gridSpan w:val="10"/>
            <w:tcBorders>
              <w:top w:val="single" w:color="auto" w:sz="4" w:space="0"/>
              <w:left w:val="single" w:color="000000" w:sz="4" w:space="0"/>
            </w:tcBorders>
            <w:vAlign w:val="bottom"/>
          </w:tcPr>
          <w:p w14:paraId="1E6CDA36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50FC04D9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6F52D601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本人承诺并确保以上所填资料真实完整准确，提供的相关材料真实有效，符合公告正文、附件和发布招聘岗位的报考条件。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如有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隐瞒以致招录单位无法了解真实情况的，取消录用资格，一切后果考生自负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8F4EA1F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考生签名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手写签名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年   月   日</w:t>
            </w:r>
          </w:p>
        </w:tc>
      </w:tr>
    </w:tbl>
    <w:p w14:paraId="4AFB1FA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AA0332-4F2F-4C19-B433-8F955DCC38C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D95A97B-6E88-4E2F-A53B-910892C9D3A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759B4DE-E051-49EE-93EB-39D50C8FB2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D94C6A7-4201-4D2A-93AC-5A59CC9B00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6749AD"/>
    <w:rsid w:val="0000536E"/>
    <w:rsid w:val="00030044"/>
    <w:rsid w:val="002B173A"/>
    <w:rsid w:val="0035737C"/>
    <w:rsid w:val="003836F9"/>
    <w:rsid w:val="00400A22"/>
    <w:rsid w:val="005A6382"/>
    <w:rsid w:val="00796269"/>
    <w:rsid w:val="008922E3"/>
    <w:rsid w:val="00896A89"/>
    <w:rsid w:val="00C322DD"/>
    <w:rsid w:val="0AAB0D8C"/>
    <w:rsid w:val="11ED1C8A"/>
    <w:rsid w:val="18F81CD8"/>
    <w:rsid w:val="1B6749AD"/>
    <w:rsid w:val="21B621A6"/>
    <w:rsid w:val="233C6792"/>
    <w:rsid w:val="26272B27"/>
    <w:rsid w:val="41C6551A"/>
    <w:rsid w:val="45FB18B4"/>
    <w:rsid w:val="46AF05B5"/>
    <w:rsid w:val="485F5231"/>
    <w:rsid w:val="56771AF0"/>
    <w:rsid w:val="5795644F"/>
    <w:rsid w:val="62141039"/>
    <w:rsid w:val="6E4A1CBB"/>
    <w:rsid w:val="700370F8"/>
    <w:rsid w:val="71035D8A"/>
    <w:rsid w:val="724813B8"/>
    <w:rsid w:val="76BD44A5"/>
    <w:rsid w:val="7A32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134;&#21021;&#19996;&#21306;&#23703;&#20301;&#25253;&#21517;&#34920;2026.6.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银初东区岗位报名表2026.6.4.docx</Template>
  <Pages>2</Pages>
  <Words>465</Words>
  <Characters>468</Characters>
  <Lines>115</Lines>
  <Paragraphs>69</Paragraphs>
  <TotalTime>164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2026-06-04T16:15:00Z</dcterms:created>
  <dc:creator>明天</dc:creator>
  <cp:lastModifiedBy>明天</cp:lastModifiedBy>
  <cp:lastPrinted>2026-06-05T02:58:00Z</cp:lastPrinted>
  <dcterms:modified xsi:type="dcterms:W3CDTF">2026-06-05T06:00:53Z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05A74C6771D040E0B06115BC536AD3E4_11</vt:lpwstr>
  </property>
  <property fmtid="{D5CDD505-2E9C-101B-9397-08002B2CF9AE}" pid="4" name="KSOTemplateDocerSaveRecord">
    <vt:lpwstr>eyJoZGlkIjoiOTkyZWVhMTdlNjBhZTVjN2JhZWE2Y2NlMjM4MDlhM2YiLCJ1c2VySWQiOiI0MjYwNzg1MTIifQ==</vt:lpwstr>
  </property>
</Properties>
</file>