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53457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48C0FC4F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3C8AC577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127BC693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76185A6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4F9A2FF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石狮市部分公办学校</w:t>
      </w:r>
      <w:del w:id="0" w:author="B-stones" w:date="2026-05-16T13:03:2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delText>专项</w:delText>
        </w:r>
      </w:del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石狮市教育局人事股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7425B058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40F6B63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FFAA9E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C6FD95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F1D26B4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6ACA0693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7D4645E0">
      <w:pPr>
        <w:widowControl/>
        <w:spacing w:line="540" w:lineRule="atLeast"/>
        <w:ind w:firstLine="4480" w:firstLineChars="1400"/>
        <w:jc w:val="both"/>
        <w:rPr>
          <w:rFonts w:ascii="仿宋_GB2312" w:hAnsi="微软雅黑" w:eastAsia="仿宋_GB2312" w:cs="Times New Roman"/>
        </w:rPr>
        <w:pPrChange w:id="1" w:author="B-stones" w:date="2026-05-16T13:03:43Z">
          <w:pPr>
            <w:widowControl/>
            <w:spacing w:line="540" w:lineRule="atLeast"/>
            <w:ind w:firstLine="3520"/>
            <w:jc w:val="center"/>
          </w:pPr>
        </w:pPrChange>
      </w:pPr>
      <w:bookmarkStart w:id="0" w:name="_GoBack"/>
      <w:bookmarkEnd w:id="0"/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*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del w:id="2" w:author="B-stones" w:date="2026-05-16T13:03:33Z">
        <w:r>
          <w:rPr>
            <w:rFonts w:hint="eastAsia" w:ascii="仿宋_GB2312" w:hAnsi="微软雅黑" w:eastAsia="仿宋_GB2312" w:cs="仿宋_GB2312"/>
            <w:color w:val="000000"/>
            <w:kern w:val="0"/>
            <w:sz w:val="32"/>
            <w:szCs w:val="32"/>
            <w:shd w:val="clear" w:color="auto" w:fill="FFFFFF"/>
          </w:rPr>
          <w:delText>（考试</w:delText>
        </w:r>
      </w:del>
      <w:del w:id="3" w:author="B-stones" w:date="2026-05-16T13:03:34Z">
        <w:r>
          <w:rPr>
            <w:rFonts w:hint="eastAsia" w:ascii="仿宋_GB2312" w:hAnsi="微软雅黑" w:eastAsia="仿宋_GB2312" w:cs="仿宋_GB2312"/>
            <w:color w:val="000000"/>
            <w:kern w:val="0"/>
            <w:sz w:val="32"/>
            <w:szCs w:val="32"/>
            <w:shd w:val="clear" w:color="auto" w:fill="FFFFFF"/>
          </w:rPr>
          <w:delText>日期</w:delText>
        </w:r>
      </w:del>
      <w:del w:id="4" w:author="B-stones" w:date="2026-05-16T13:03:35Z">
        <w:r>
          <w:rPr>
            <w:rFonts w:hint="eastAsia" w:ascii="仿宋_GB2312" w:hAnsi="微软雅黑" w:eastAsia="仿宋_GB2312" w:cs="仿宋_GB2312"/>
            <w:color w:val="000000"/>
            <w:kern w:val="0"/>
            <w:sz w:val="32"/>
            <w:szCs w:val="32"/>
            <w:shd w:val="clear" w:color="auto" w:fill="FFFFFF"/>
          </w:rPr>
          <w:delText>）</w:delText>
        </w:r>
      </w:del>
    </w:p>
    <w:p w14:paraId="4E642EB3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1A81873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-stones">
    <w15:presenceInfo w15:providerId="WPS Office" w15:userId="2956677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5DDE6C8F"/>
    <w:rsid w:val="74FD3F3E"/>
    <w:rsid w:val="77EEF262"/>
    <w:rsid w:val="7D2D0CE7"/>
    <w:rsid w:val="7EA11203"/>
    <w:rsid w:val="BD5F4FB7"/>
    <w:rsid w:val="F3E7C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185</Words>
  <Characters>195</Characters>
  <Lines>0</Lines>
  <Paragraphs>0</Paragraphs>
  <TotalTime>0</TotalTime>
  <ScaleCrop>false</ScaleCrop>
  <LinksUpToDate>false</LinksUpToDate>
  <CharactersWithSpaces>279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B-stones</cp:lastModifiedBy>
  <cp:lastPrinted>2022-11-29T19:46:00Z</cp:lastPrinted>
  <dcterms:modified xsi:type="dcterms:W3CDTF">2026-05-16T05:03:47Z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eyJoZGlkIjoiZGRlYjY4MDY1YzJhZTA1ZDkyYThlZTMzMGQwN2EwZDIiLCJ1c2VySWQiOiIzNDgxNTg4NDIifQ==</vt:lpwstr>
  </property>
</Properties>
</file>