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B4297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23F81122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289CE3D8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27A6AFC1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  <w:bookmarkStart w:id="0" w:name="_GoBack"/>
      <w:bookmarkEnd w:id="0"/>
    </w:p>
    <w:p w14:paraId="725D442C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110B1718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年泉州市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洛江区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公办学校公开招聘编制内新任教师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中学语文教师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如高中语文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泉州市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洛江区教育局人事股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76EB0CE8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46E2133F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768777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A8398C5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4AEFDA01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70084D51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74880FCF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63090E91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3388603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Roman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altName w:val="RomanS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xOWE2Y2RjYjVlZGI2MzVkN2QyYzExY2ExMmNiZWMifQ=="/>
  </w:docVars>
  <w:rsids>
    <w:rsidRoot w:val="00000000"/>
    <w:rsid w:val="123F7349"/>
    <w:rsid w:val="73BB24F4"/>
    <w:rsid w:val="7ADB4930"/>
    <w:rsid w:val="FFFA6D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178</Words>
  <Characters>187</Characters>
  <Lines>0</Lines>
  <Paragraphs>0</Paragraphs>
  <TotalTime>3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Administrator</cp:lastModifiedBy>
  <cp:lastPrinted>2022-11-29T11:46:00Z</cp:lastPrinted>
  <dcterms:modified xsi:type="dcterms:W3CDTF">2026-06-23T14:52:29Z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0B0D0D2A9C854849990B326767446264_13</vt:lpwstr>
  </property>
  <property fmtid="{D5CDD505-2E9C-101B-9397-08002B2CF9AE}" pid="4" name="KSOTemplateDocerSaveRecord">
    <vt:lpwstr>eyJoZGlkIjoiZGQxMWIzZGRhZmU2MjllMTU3OGNjMGRmNGEyMDgyOWQiLCJ1c2VySWQiOiI0MTc4MDE3OTEifQ==</vt:lpwstr>
  </property>
</Properties>
</file>