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05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楷体" w:hAnsi="楷体" w:eastAsia="楷体" w:cs="楷体"/>
          <w:color w:val="000000"/>
          <w:spacing w:val="15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spacing w:val="15"/>
          <w:kern w:val="0"/>
          <w:sz w:val="30"/>
          <w:szCs w:val="30"/>
          <w:highlight w:val="none"/>
          <w:shd w:val="clear" w:color="auto" w:fill="FFFFFF"/>
          <w:lang w:eastAsia="zh-CN"/>
        </w:rPr>
        <w:t>附件</w:t>
      </w:r>
      <w:r>
        <w:rPr>
          <w:rFonts w:hint="eastAsia" w:ascii="楷体" w:hAnsi="楷体" w:eastAsia="楷体" w:cs="楷体"/>
          <w:color w:val="000000"/>
          <w:spacing w:val="15"/>
          <w:kern w:val="0"/>
          <w:sz w:val="30"/>
          <w:szCs w:val="30"/>
          <w:highlight w:val="none"/>
          <w:shd w:val="clear" w:color="auto" w:fill="FFFFFF"/>
          <w:lang w:val="en-US" w:eastAsia="zh-CN"/>
        </w:rPr>
        <w:t>4：</w:t>
      </w:r>
    </w:p>
    <w:p w14:paraId="773FEF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黑体" w:hAnsi="黑体" w:eastAsia="黑体" w:cs="黑体"/>
          <w:color w:val="000000"/>
          <w:spacing w:val="15"/>
          <w:kern w:val="0"/>
          <w:sz w:val="28"/>
          <w:szCs w:val="28"/>
          <w:highlight w:val="none"/>
          <w:shd w:val="clear" w:color="auto" w:fill="FFFFFF"/>
          <w:lang w:eastAsia="zh-CN"/>
        </w:rPr>
      </w:pPr>
    </w:p>
    <w:p w14:paraId="4E5317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15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2026年衡阳市第十中学公开选调教师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承诺书</w:t>
      </w:r>
    </w:p>
    <w:p w14:paraId="0F33D9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 w:eastAsia="方正小标宋_GBK" w:cs="Times New Roman"/>
          <w:color w:val="000000"/>
          <w:spacing w:val="15"/>
          <w:kern w:val="0"/>
          <w:sz w:val="44"/>
          <w:szCs w:val="48"/>
          <w:highlight w:val="none"/>
          <w:shd w:val="clear" w:color="auto" w:fill="FFFFFF"/>
        </w:rPr>
      </w:pPr>
    </w:p>
    <w:p w14:paraId="065C1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考生姓名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01E1F8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身份证号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114466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</w:p>
    <w:p w14:paraId="7F04C4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岗位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 w14:paraId="567367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岗位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代码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 w14:paraId="68DE5C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本人自愿报考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6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年衡阳市第十中学公开选调教师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</w:rPr>
        <w:t>，按照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2026年衡阳市第十中学公开选调教师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</w:rPr>
        <w:t>公告》要求</w:t>
      </w: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，现特作如下承诺，未履行本承诺所造成的一切后果均由本人承担。</w:t>
      </w:r>
    </w:p>
    <w:p w14:paraId="32164E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1.本人具备《公告》及《岗位表》规定的报考资格条件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，所提交的全部报名材料真实、准确。</w:t>
      </w:r>
    </w:p>
    <w:p w14:paraId="0AACFF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sz w:val="32"/>
          <w:highlight w:val="none"/>
        </w:rPr>
        <w:t>2.本人没有《公告》中所列举的不得报考的情形。</w:t>
      </w:r>
    </w:p>
    <w:p w14:paraId="18DA4A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3.本人现有职称为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专技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级</w:t>
      </w:r>
      <w:r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，本人同意聘用时</w:t>
      </w:r>
      <w:r>
        <w:rPr>
          <w:rFonts w:hint="eastAsia" w:ascii="仿宋" w:hAnsi="仿宋" w:eastAsia="仿宋" w:cs="仿宋"/>
          <w:b/>
          <w:bCs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按单位岗位设置方案及单位内部岗位竞聘结果确定岗位等级，包括“高职低聘”等情形。</w:t>
      </w:r>
    </w:p>
    <w:p w14:paraId="65DD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6484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承诺人（签名按手印）：            </w:t>
      </w:r>
    </w:p>
    <w:p w14:paraId="7A62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联系电话：                       202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年  月  日</w:t>
      </w:r>
    </w:p>
    <w:p w14:paraId="1A11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4D7B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/>
          <w:color w:val="auto"/>
          <w:kern w:val="0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注：本《承诺书》应由承诺人亲笔签名后提交。</w:t>
      </w:r>
    </w:p>
    <w:sectPr>
      <w:pgSz w:w="11906" w:h="16838"/>
      <w:pgMar w:top="1984" w:right="1531" w:bottom="1587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1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jAzMGZmMWZjYTVkMjc0ZDAwNGU1OTZhNTk3NmY0ZjQifQ=="/>
  </w:docVars>
  <w:rsids>
    <w:rsidRoot w:val="00000000"/>
    <w:rsid w:val="1D562C85"/>
    <w:rsid w:val="35BFF080"/>
    <w:rsid w:val="BAEEC8EC"/>
    <w:rsid w:val="EF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Body Text"/>
    <w:basedOn w:val="1"/>
    <w:next w:val="5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heading 1 Char"/>
    <w:basedOn w:val="10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0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286</Words>
  <Characters>301</Characters>
  <Lines>0</Lines>
  <Paragraphs>18</Paragraphs>
  <TotalTime>3</TotalTime>
  <ScaleCrop>false</ScaleCrop>
  <LinksUpToDate>false</LinksUpToDate>
  <CharactersWithSpaces>492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2024-06-17T16:05:00Z</dcterms:created>
  <dc:creator>xyf</dc:creator>
  <cp:lastModifiedBy>零度老白干</cp:lastModifiedBy>
  <cp:lastPrinted>2026-06-22T20:38:00Z</cp:lastPrinted>
  <dcterms:modified xsi:type="dcterms:W3CDTF">2026-06-26T09:56:07Z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8A2521BAB41F4CBF899E4510988084CE_13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