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411E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738DFE15">
      <w:pPr>
        <w:spacing w:before="156" w:beforeLines="50" w:after="156" w:afterLines="50" w:line="520" w:lineRule="exact"/>
        <w:jc w:val="center"/>
        <w:outlineLvl w:val="1"/>
        <w:rPr>
          <w:rFonts w:hint="eastAsia" w:cs="仿宋_GB2312" w:asciiTheme="majorEastAsia" w:hAnsiTheme="majorEastAsia" w:eastAsiaTheme="majorEastAsia"/>
          <w:b/>
          <w:sz w:val="36"/>
          <w:szCs w:val="36"/>
        </w:rPr>
      </w:pPr>
      <w:r>
        <w:rPr>
          <w:rFonts w:hint="eastAsia" w:cs="仿宋_GB2312" w:asciiTheme="majorEastAsia" w:hAnsiTheme="majorEastAsia" w:eastAsiaTheme="majorEastAsia"/>
          <w:b/>
          <w:sz w:val="36"/>
          <w:szCs w:val="36"/>
          <w:lang w:val="en-US" w:eastAsia="zh-CN"/>
        </w:rPr>
        <w:t>黑龙江省</w:t>
      </w:r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中小学教师资格考试笔试</w:t>
      </w:r>
      <w:bookmarkStart w:id="0" w:name="_GoBack"/>
      <w:bookmarkEnd w:id="0"/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科目代码列表</w:t>
      </w:r>
    </w:p>
    <w:tbl>
      <w:tblPr>
        <w:tblStyle w:val="14"/>
        <w:tblW w:w="8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769"/>
        <w:gridCol w:w="840"/>
        <w:gridCol w:w="1951"/>
      </w:tblGrid>
      <w:tr w14:paraId="68A69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69474C4C"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7CEF4A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40976B2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65C5C6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105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F21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（一）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A16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541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A9B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C942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E90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BD3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综合素质（幼儿园）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B915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A7E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8CB7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B86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9DC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保教知识与能力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A4B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D4B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ECF1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318A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（二）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930E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小学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352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6D7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D586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A3D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B8D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综合素质（小学）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B89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0EF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F6D0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1CA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70E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综合素质（小学）（音体美专业）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C3F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B0E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78DA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2F9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4EF4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教育教学知识与能力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0FB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52F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AEDC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565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234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教育教学知识与能力（音体美专业）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DD3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E46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FE76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2E2F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（三）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9F3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初中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324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DD4A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47D0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FFEB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B53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CE9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F4A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27FE3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003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9A7B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AAB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977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1A10C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E50B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F465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012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435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76A29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B68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534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614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A58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108E6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112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455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209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F74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9CD1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57C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05C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523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91C5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FFC4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940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00D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1A3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8BC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E3B7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7A4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082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445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51B5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C72E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D12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B04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FA0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BBD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CEC3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E77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45E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486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759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589D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898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8EB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道德与法治学科知识与教学能力（初级中学）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87E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804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9556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DE8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5A7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871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2D3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C10F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A46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636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7A65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03C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FD98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D3F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A95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0B4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435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6AC9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817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5E3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7D3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34A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D717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2950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B22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7E3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3A0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7CCD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3A8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901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D49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C7A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D476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917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B5B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历史与社会学科知识与教学能力（初级中学）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725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FFC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BBF1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57E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0FE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科学学科知识与教学能力（初级中学）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C7C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A31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1897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394E1E8B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777969B7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科目名称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5A20B784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代码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2EDAC0B9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备注</w:t>
            </w:r>
          </w:p>
        </w:tc>
      </w:tr>
      <w:tr w14:paraId="7893A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B38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（四）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EC46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高中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650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7EA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DFD2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1C6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090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8AB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EC9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14139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E1B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A75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C04B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DA9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344AD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9A1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F1D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50E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123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697E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788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8C8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3F2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501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初中、高中相同</w:t>
            </w:r>
          </w:p>
        </w:tc>
      </w:tr>
      <w:tr w14:paraId="2EC52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87A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C77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48D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E8B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982E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750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27B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E79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2A9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89E3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91F5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7AAB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1A8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D2F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6C10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911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595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35D8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0E1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56E5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F3C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195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FCC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5D4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3708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39D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4A9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DAA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FCF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1E06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60E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9EA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7BF6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F66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6F93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4F17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913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50D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CA0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9735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002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3F2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CBD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8D9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3C9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B60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1FFA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0F1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4D7E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8CC3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089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144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851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59A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773F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CE7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BEB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5D4B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1CBD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239E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D723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A61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9AFC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9B30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9268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5BEF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E574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通用技术学科知识与教学能力（高级中学）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3061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2DB9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 w14:paraId="000A3117"/>
    <w:p w14:paraId="290E81C7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</w:p>
    <w:p w14:paraId="33EBB897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</w:p>
    <w:p w14:paraId="3BE6C520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</w:p>
    <w:p w14:paraId="331E615A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</w:p>
    <w:p w14:paraId="56FFE61B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</w:p>
    <w:p w14:paraId="2DC2D25F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</w:p>
    <w:p w14:paraId="7E3D4B9B"/>
    <w:sectPr>
      <w:pgSz w:w="11906" w:h="16838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11E6E-D771-47EB-BB23-D4EFD602F1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846D9A-13C2-47F2-A0D1-30B923B55E8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CF22623-9C0F-439F-84AC-062EDB15CA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MWUwMDVmM2FiNmQ1NWQ0Y2YyYTMxNmU5NmE3MTUifQ=="/>
  </w:docVars>
  <w:rsids>
    <w:rsidRoot w:val="00BD1901"/>
    <w:rsid w:val="00250B95"/>
    <w:rsid w:val="00423A8E"/>
    <w:rsid w:val="0051731A"/>
    <w:rsid w:val="007D0046"/>
    <w:rsid w:val="00A746B9"/>
    <w:rsid w:val="00BD1901"/>
    <w:rsid w:val="0132783D"/>
    <w:rsid w:val="02CB60A0"/>
    <w:rsid w:val="04396F47"/>
    <w:rsid w:val="0A402423"/>
    <w:rsid w:val="0E263517"/>
    <w:rsid w:val="14CF1A03"/>
    <w:rsid w:val="15F0561C"/>
    <w:rsid w:val="233A09EF"/>
    <w:rsid w:val="239F2B30"/>
    <w:rsid w:val="25CC11EF"/>
    <w:rsid w:val="27693709"/>
    <w:rsid w:val="2B151263"/>
    <w:rsid w:val="2EE9248A"/>
    <w:rsid w:val="31007C05"/>
    <w:rsid w:val="35EB19DC"/>
    <w:rsid w:val="36B54EBD"/>
    <w:rsid w:val="411C3143"/>
    <w:rsid w:val="436C1EAF"/>
    <w:rsid w:val="439C3429"/>
    <w:rsid w:val="4693352B"/>
    <w:rsid w:val="48F56AEE"/>
    <w:rsid w:val="4CE13531"/>
    <w:rsid w:val="4D5A1B0B"/>
    <w:rsid w:val="585F4004"/>
    <w:rsid w:val="5B30750C"/>
    <w:rsid w:val="61F025AC"/>
    <w:rsid w:val="67574CE6"/>
    <w:rsid w:val="6FDA3B10"/>
    <w:rsid w:val="736401F0"/>
    <w:rsid w:val="79C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7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8"/>
    <w:autoRedefine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unhideWhenUsed/>
    <w:qFormat/>
    <w:uiPriority w:val="0"/>
    <w:pPr>
      <w:ind w:firstLine="570"/>
    </w:pPr>
    <w:rPr>
      <w:rFonts w:ascii="宋体" w:hAnsi="宋体"/>
      <w:sz w:val="28"/>
    </w:rPr>
  </w:style>
  <w:style w:type="paragraph" w:styleId="12">
    <w:name w:val="Subtitle"/>
    <w:basedOn w:val="1"/>
    <w:next w:val="1"/>
    <w:link w:val="30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3">
    <w:name w:val="Title"/>
    <w:basedOn w:val="1"/>
    <w:next w:val="1"/>
    <w:link w:val="29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FollowedHyperlink"/>
    <w:basedOn w:val="15"/>
    <w:autoRedefine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Emphasis"/>
    <w:basedOn w:val="15"/>
    <w:autoRedefine/>
    <w:qFormat/>
    <w:uiPriority w:val="20"/>
    <w:rPr>
      <w:i/>
      <w:iCs/>
    </w:rPr>
  </w:style>
  <w:style w:type="character" w:styleId="19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字符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5 字符"/>
    <w:basedOn w:val="15"/>
    <w:link w:val="6"/>
    <w:autoRedefine/>
    <w:qFormat/>
    <w:uiPriority w:val="9"/>
    <w:rPr>
      <w:b/>
      <w:bCs/>
      <w:sz w:val="28"/>
      <w:szCs w:val="28"/>
    </w:rPr>
  </w:style>
  <w:style w:type="character" w:customStyle="1" w:styleId="25">
    <w:name w:val="标题 6 字符"/>
    <w:basedOn w:val="15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6">
    <w:name w:val="标题 7 字符"/>
    <w:basedOn w:val="15"/>
    <w:link w:val="8"/>
    <w:autoRedefine/>
    <w:qFormat/>
    <w:uiPriority w:val="9"/>
    <w:rPr>
      <w:b/>
      <w:bCs/>
      <w:sz w:val="24"/>
      <w:szCs w:val="24"/>
    </w:rPr>
  </w:style>
  <w:style w:type="character" w:customStyle="1" w:styleId="27">
    <w:name w:val="标题 8 字符"/>
    <w:basedOn w:val="15"/>
    <w:link w:val="9"/>
    <w:autoRedefine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8">
    <w:name w:val="标题 9 字符"/>
    <w:basedOn w:val="15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9">
    <w:name w:val="标题 字符"/>
    <w:basedOn w:val="15"/>
    <w:link w:val="13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副标题 字符"/>
    <w:basedOn w:val="15"/>
    <w:link w:val="12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1">
    <w:name w:val="不明显强调1"/>
    <w:basedOn w:val="1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2">
    <w:name w:val="明显强调1"/>
    <w:basedOn w:val="15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33">
    <w:name w:val="Quote"/>
    <w:basedOn w:val="1"/>
    <w:next w:val="1"/>
    <w:link w:val="34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4">
    <w:name w:val="引用 字符"/>
    <w:basedOn w:val="15"/>
    <w:link w:val="33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明显引用 字符"/>
    <w:basedOn w:val="15"/>
    <w:link w:val="35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不明显参考1"/>
    <w:basedOn w:val="15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8">
    <w:name w:val="明显参考1"/>
    <w:basedOn w:val="15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39">
    <w:name w:val="书籍标题1"/>
    <w:basedOn w:val="15"/>
    <w:autoRedefine/>
    <w:qFormat/>
    <w:uiPriority w:val="33"/>
    <w:rPr>
      <w:b/>
      <w:bCs/>
      <w:smallCaps/>
      <w:spacing w:val="5"/>
    </w:rPr>
  </w:style>
  <w:style w:type="paragraph" w:styleId="4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Pages>2</Pages>
  <Words>874</Words>
  <Characters>985</Characters>
  <Lines>6</Lines>
  <Paragraphs>1</Paragraphs>
  <TotalTime>13</TotalTime>
  <ScaleCrop>false</ScaleCrop>
  <LinksUpToDate>false</LinksUpToDate>
  <CharactersWithSpaces>985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2024-10-28T02:29:00Z</dcterms:created>
  <dc:creator>Haochun Zhang</dc:creator>
  <cp:lastModifiedBy>张全林</cp:lastModifiedBy>
  <dcterms:modified xsi:type="dcterms:W3CDTF">2026-06-18T06:10:57Z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02D8074CE84A45759207286558D09B61_13</vt:lpwstr>
  </property>
  <property fmtid="{D5CDD505-2E9C-101B-9397-08002B2CF9AE}" pid="4" name="KSOTemplateDocerSaveRecord">
    <vt:lpwstr>eyJoZGlkIjoiZmM3MGQ2NGVhN2Y4MWFmYmZjNGQ3ZDQ0YTAzMTcyMzUiLCJ1c2VySWQiOiI1OTg0OTE5NDQifQ==</vt:lpwstr>
  </property>
</Properties>
</file>