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19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975"/>
        <w:gridCol w:w="1260"/>
        <w:gridCol w:w="1170"/>
        <w:gridCol w:w="915"/>
        <w:gridCol w:w="1050"/>
        <w:gridCol w:w="1155"/>
        <w:gridCol w:w="2250"/>
      </w:tblGrid>
      <w:tr w14:paraId="58031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95" w:type="dxa"/>
            <w:gridSpan w:val="8"/>
            <w:vAlign w:val="center"/>
          </w:tcPr>
          <w:p w14:paraId="1BF6F46B"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方正黑体_GBK" w:cs="方正黑体_GBK"/>
                <w:color w:val="000000"/>
                <w:kern w:val="0"/>
                <w:sz w:val="24"/>
                <w:szCs w:val="24"/>
                <w:lang w:eastAsia="zh-CN"/>
              </w:rPr>
              <w:t>附件</w:t>
            </w:r>
            <w:r>
              <w:rPr>
                <w:rStyle w:val="26"/>
              </w:rPr>
              <w:t>2</w:t>
            </w:r>
          </w:p>
        </w:tc>
      </w:tr>
      <w:tr w14:paraId="7468C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9195" w:type="dxa"/>
            <w:gridSpan w:val="8"/>
            <w:vAlign w:val="center"/>
          </w:tcPr>
          <w:p w14:paraId="190E74F8">
            <w:pPr>
              <w:widowControl/>
              <w:jc w:val="center"/>
              <w:textAlignment w:val="center"/>
              <w:rPr>
                <w:rFonts w:ascii="宋体" w:hAnsi="宋体" w:eastAsia="方正小标宋简体" w:cs="Times New Roman"/>
                <w:color w:val="000000"/>
                <w:sz w:val="36"/>
                <w:szCs w:val="36"/>
              </w:rPr>
            </w:pPr>
            <w:r>
              <w:rPr>
                <w:rStyle w:val="14"/>
                <w:rFonts w:ascii="宋体" w:hAnsi="宋体" w:eastAsia="方正小标宋_GBK" w:cs="宋体"/>
                <w:b w:val="0"/>
                <w:bCs w:val="0"/>
                <w:color w:val="222222"/>
                <w:kern w:val="0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宋体" w:hAnsi="宋体" w:eastAsia="方正小标宋_GBK" w:cs="宋体"/>
                <w:kern w:val="0"/>
                <w:sz w:val="44"/>
                <w:szCs w:val="44"/>
              </w:rPr>
              <w:t>2026</w:t>
            </w:r>
            <w:r>
              <w:rPr>
                <w:rFonts w:hint="eastAsia" w:ascii="宋体" w:hAnsi="宋体" w:eastAsia="方正小标宋_GBK" w:cs="方正小标宋_GBK"/>
                <w:kern w:val="0"/>
                <w:sz w:val="44"/>
                <w:szCs w:val="44"/>
              </w:rPr>
              <w:t>年</w:t>
            </w:r>
            <w:bookmarkStart w:id="0" w:name="_GoBack"/>
            <w:bookmarkEnd w:id="0"/>
            <w:r>
              <w:rPr>
                <w:rFonts w:hint="eastAsia" w:ascii="宋体" w:hAnsi="宋体" w:eastAsia="方正小标宋_GBK" w:cs="方正小标宋_GBK"/>
                <w:kern w:val="0"/>
                <w:sz w:val="44"/>
                <w:szCs w:val="44"/>
              </w:rPr>
              <w:t>龙陵县实验中学公开选调教师报名表</w:t>
            </w:r>
          </w:p>
        </w:tc>
      </w:tr>
      <w:tr w14:paraId="6C13F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B5A95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8B21F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B4E37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B8233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FA5BC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5DCA2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5BCF0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28DDDD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E8213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55B59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6E9B6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14352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544A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康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状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C72AC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DD01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2CBA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6249E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11F75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F2CA5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参加工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419A7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6625C57E">
            <w:pPr>
              <w:widowControl/>
              <w:jc w:val="left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四项人员入编时间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42089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6CC79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FFE5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E474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7AD8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71C2D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305E0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及专业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1F165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EFEC1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608C7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C6BA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52239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在职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教育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21B3C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3427B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及专业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A3946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D649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DD314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F713F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9C4CF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3B59C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4062F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现工作单位及职务（职称）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6B8F4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3210B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B41E8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任现职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BA750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A18CB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任同级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职务时间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85A36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F0A2B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联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系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电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E66D1">
            <w:pPr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57C21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AD6FD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报考单位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及岗位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BAC57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B6E2B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2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A0E91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主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要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工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作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E4622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40AB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5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A50CD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奖惩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0886F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8C6FB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5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3131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近三年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8CF00">
            <w:pPr>
              <w:jc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5326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8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800C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3E46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C536B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0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AD4F1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主管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部门</w:t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4607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AE715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9" w:hRule="atLeast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8C460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县人社部门审核意见</w:t>
            </w:r>
          </w:p>
        </w:tc>
        <w:tc>
          <w:tcPr>
            <w:tcW w:w="7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FB413">
            <w:pPr>
              <w:widowControl/>
              <w:jc w:val="center"/>
              <w:textAlignment w:val="center"/>
              <w:rPr>
                <w:rFonts w:ascii="宋体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hint="eastAsia" w:ascii="宋体" w:hAnsi="宋体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</w:tbl>
    <w:p w14:paraId="48A67CE0">
      <w:pPr>
        <w:pStyle w:val="9"/>
        <w:widowControl/>
        <w:shd w:val="clear" w:color="auto" w:fill="FFFFFF"/>
        <w:spacing w:before="0" w:beforeAutospacing="0" w:after="0" w:afterAutospacing="0" w:line="520" w:lineRule="exact"/>
        <w:jc w:val="both"/>
        <w:rPr>
          <w:rFonts w:ascii="宋体" w:hAnsi="宋体" w:eastAsia="方正仿宋_GBK" w:cs="Times New Roman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F99D5">
    <w:pPr>
      <w:pStyle w:val="7"/>
      <w:wordWrap w:val="0"/>
      <w:snapToGrid/>
      <w:rPr>
        <w:rFonts w:ascii="宋体" w:cs="Times New Roman"/>
        <w:sz w:val="28"/>
        <w:szCs w:val="28"/>
      </w:rPr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F3EFBD8">
                <w:pPr>
                  <w:pStyle w:val="7"/>
                  <w:ind w:left="320" w:leftChars="100" w:right="320" w:rightChars="100"/>
                  <w:rPr>
                    <w:rFonts w:ascii="宋体" w:cs="Times New Roman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16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D51B0"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58"/>
  <w:drawingGridVerticalSpacing w:val="29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lkYzE2MzYzNTk0MjAxNDA3Njc5YjE3NWM5YjMwYTcifQ=="/>
  </w:docVars>
  <w:rsids>
    <w:rsidRoot w:val="003E534D"/>
    <w:rsid w:val="003E534D"/>
    <w:rsid w:val="004F2954"/>
    <w:rsid w:val="006B0BEA"/>
    <w:rsid w:val="00775549"/>
    <w:rsid w:val="008E3045"/>
    <w:rsid w:val="009D3D3A"/>
    <w:rsid w:val="00C8165F"/>
    <w:rsid w:val="00CE6292"/>
    <w:rsid w:val="00D00EE0"/>
    <w:rsid w:val="00E42DA6"/>
    <w:rsid w:val="0134434D"/>
    <w:rsid w:val="02E5725D"/>
    <w:rsid w:val="039A2A01"/>
    <w:rsid w:val="078711E9"/>
    <w:rsid w:val="08C861C4"/>
    <w:rsid w:val="08F507C5"/>
    <w:rsid w:val="09982F7B"/>
    <w:rsid w:val="0AEF1EE3"/>
    <w:rsid w:val="0C651CDE"/>
    <w:rsid w:val="0CF0581C"/>
    <w:rsid w:val="0EB37673"/>
    <w:rsid w:val="0ECA3248"/>
    <w:rsid w:val="0FFF424B"/>
    <w:rsid w:val="117B2F40"/>
    <w:rsid w:val="126E1B74"/>
    <w:rsid w:val="13E47973"/>
    <w:rsid w:val="15D652AB"/>
    <w:rsid w:val="17DF4BE8"/>
    <w:rsid w:val="1AEC72CE"/>
    <w:rsid w:val="1BF97E3B"/>
    <w:rsid w:val="1FE7CCAC"/>
    <w:rsid w:val="1FFFD57C"/>
    <w:rsid w:val="204123E9"/>
    <w:rsid w:val="21066A26"/>
    <w:rsid w:val="21890E27"/>
    <w:rsid w:val="21F45019"/>
    <w:rsid w:val="23052015"/>
    <w:rsid w:val="233520EF"/>
    <w:rsid w:val="24E53068"/>
    <w:rsid w:val="25725348"/>
    <w:rsid w:val="25B3318B"/>
    <w:rsid w:val="29EFD3AB"/>
    <w:rsid w:val="2C9F662A"/>
    <w:rsid w:val="2DE553A3"/>
    <w:rsid w:val="302A49F5"/>
    <w:rsid w:val="305D57A3"/>
    <w:rsid w:val="318A19F7"/>
    <w:rsid w:val="3464093D"/>
    <w:rsid w:val="347B7EFC"/>
    <w:rsid w:val="34B182B4"/>
    <w:rsid w:val="34DE6496"/>
    <w:rsid w:val="36277D52"/>
    <w:rsid w:val="36D6416B"/>
    <w:rsid w:val="38685229"/>
    <w:rsid w:val="3BF7C8F1"/>
    <w:rsid w:val="3BFFCED0"/>
    <w:rsid w:val="3C2073E1"/>
    <w:rsid w:val="3FDE0250"/>
    <w:rsid w:val="3FFF2204"/>
    <w:rsid w:val="40B94813"/>
    <w:rsid w:val="40D2613B"/>
    <w:rsid w:val="419F2D6B"/>
    <w:rsid w:val="42660B19"/>
    <w:rsid w:val="453C2919"/>
    <w:rsid w:val="45E34313"/>
    <w:rsid w:val="467362E2"/>
    <w:rsid w:val="48D27BEB"/>
    <w:rsid w:val="48E71559"/>
    <w:rsid w:val="49705749"/>
    <w:rsid w:val="498521CD"/>
    <w:rsid w:val="4A782F26"/>
    <w:rsid w:val="4D0A0AAD"/>
    <w:rsid w:val="4DF7AA73"/>
    <w:rsid w:val="4E96172F"/>
    <w:rsid w:val="4ED701BB"/>
    <w:rsid w:val="4FFF3B76"/>
    <w:rsid w:val="50942D8C"/>
    <w:rsid w:val="51E26527"/>
    <w:rsid w:val="523011C2"/>
    <w:rsid w:val="523E0C52"/>
    <w:rsid w:val="52516D98"/>
    <w:rsid w:val="543D6848"/>
    <w:rsid w:val="57D621C6"/>
    <w:rsid w:val="57FDC4A0"/>
    <w:rsid w:val="58444B99"/>
    <w:rsid w:val="59A7BCF2"/>
    <w:rsid w:val="5A352ACC"/>
    <w:rsid w:val="5BD04222"/>
    <w:rsid w:val="5C1D302E"/>
    <w:rsid w:val="5C4D58B2"/>
    <w:rsid w:val="5C527136"/>
    <w:rsid w:val="5C6759FA"/>
    <w:rsid w:val="5E76F583"/>
    <w:rsid w:val="5EDF2E96"/>
    <w:rsid w:val="5EED4A4E"/>
    <w:rsid w:val="5EFF503A"/>
    <w:rsid w:val="5F7FD108"/>
    <w:rsid w:val="5F921649"/>
    <w:rsid w:val="5FEB078E"/>
    <w:rsid w:val="5FEB304F"/>
    <w:rsid w:val="60DE5A49"/>
    <w:rsid w:val="60F27FA1"/>
    <w:rsid w:val="632A52C4"/>
    <w:rsid w:val="64B0462F"/>
    <w:rsid w:val="65555665"/>
    <w:rsid w:val="66240816"/>
    <w:rsid w:val="662C197F"/>
    <w:rsid w:val="66C843F3"/>
    <w:rsid w:val="6760199E"/>
    <w:rsid w:val="69B65AA3"/>
    <w:rsid w:val="69E149F2"/>
    <w:rsid w:val="6A4D638B"/>
    <w:rsid w:val="6A76606C"/>
    <w:rsid w:val="6B4C7EF0"/>
    <w:rsid w:val="6B7799A7"/>
    <w:rsid w:val="6BDE39BE"/>
    <w:rsid w:val="6BE3FD29"/>
    <w:rsid w:val="6DFD3B52"/>
    <w:rsid w:val="6EA73E8E"/>
    <w:rsid w:val="6EEF3BCD"/>
    <w:rsid w:val="6F172213"/>
    <w:rsid w:val="6F6C1DAF"/>
    <w:rsid w:val="6FD785B0"/>
    <w:rsid w:val="6FE26BE0"/>
    <w:rsid w:val="6FFEC65F"/>
    <w:rsid w:val="70DE772B"/>
    <w:rsid w:val="73F88EF2"/>
    <w:rsid w:val="7493559C"/>
    <w:rsid w:val="75DFC238"/>
    <w:rsid w:val="75FFAB7A"/>
    <w:rsid w:val="76191788"/>
    <w:rsid w:val="774761AD"/>
    <w:rsid w:val="775FD2BB"/>
    <w:rsid w:val="77A55A00"/>
    <w:rsid w:val="77CE9A49"/>
    <w:rsid w:val="77D57EDC"/>
    <w:rsid w:val="78FDDBBD"/>
    <w:rsid w:val="79D9C638"/>
    <w:rsid w:val="7BBAD974"/>
    <w:rsid w:val="7BDFC46C"/>
    <w:rsid w:val="7C6F22C9"/>
    <w:rsid w:val="7E2F66AD"/>
    <w:rsid w:val="7E9C3F75"/>
    <w:rsid w:val="7F638923"/>
    <w:rsid w:val="7F6A4C5E"/>
    <w:rsid w:val="7F6A8D98"/>
    <w:rsid w:val="7F8B381D"/>
    <w:rsid w:val="7FDB9DA0"/>
    <w:rsid w:val="7FF977FA"/>
    <w:rsid w:val="7FFF2259"/>
    <w:rsid w:val="7FFF2CF0"/>
    <w:rsid w:val="7FFF9232"/>
    <w:rsid w:val="8ED7A1B2"/>
    <w:rsid w:val="8FD4AE27"/>
    <w:rsid w:val="97FE9F3A"/>
    <w:rsid w:val="9D17CFF7"/>
    <w:rsid w:val="ADBE5C4C"/>
    <w:rsid w:val="AEBA7E3D"/>
    <w:rsid w:val="B97F7639"/>
    <w:rsid w:val="BDFE9966"/>
    <w:rsid w:val="BE6F9532"/>
    <w:rsid w:val="CFBF84C7"/>
    <w:rsid w:val="D9EE69E3"/>
    <w:rsid w:val="DCD85FE0"/>
    <w:rsid w:val="DFCF9DC0"/>
    <w:rsid w:val="E0F7A93F"/>
    <w:rsid w:val="E277ED90"/>
    <w:rsid w:val="E77A43CB"/>
    <w:rsid w:val="EEDF57E5"/>
    <w:rsid w:val="EFDFADDD"/>
    <w:rsid w:val="EFF3B801"/>
    <w:rsid w:val="EFFF79B2"/>
    <w:rsid w:val="EFFF7F17"/>
    <w:rsid w:val="F74F9112"/>
    <w:rsid w:val="F776132E"/>
    <w:rsid w:val="F8FBF7C1"/>
    <w:rsid w:val="F9E90EEB"/>
    <w:rsid w:val="FBD7CF97"/>
    <w:rsid w:val="FBFF2151"/>
    <w:rsid w:val="FE77BE96"/>
    <w:rsid w:val="FF75BB7B"/>
    <w:rsid w:val="FF77218D"/>
    <w:rsid w:val="FF7DA96E"/>
    <w:rsid w:val="FF7FC761"/>
    <w:rsid w:val="FF99756F"/>
    <w:rsid w:val="FF9E8A82"/>
    <w:rsid w:val="FFBF38E7"/>
    <w:rsid w:val="FFE182B4"/>
    <w:rsid w:val="FFFA5159"/>
    <w:rsid w:val="FF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nhideWhenUsed="0" w:uiPriority="99" w:name="toc 5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3">
    <w:name w:val="Default Paragraph Font"/>
    <w:semiHidden/>
    <w:qFormat/>
    <w:uiPriority w:val="99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link w:val="16"/>
    <w:qFormat/>
    <w:uiPriority w:val="99"/>
    <w:rPr>
      <w:rFonts w:eastAsia="仿宋_GB2312"/>
      <w:spacing w:val="-6"/>
      <w:kern w:val="10"/>
    </w:rPr>
  </w:style>
  <w:style w:type="paragraph" w:styleId="4">
    <w:name w:val="toc 5"/>
    <w:basedOn w:val="1"/>
    <w:next w:val="1"/>
    <w:autoRedefine/>
    <w:semiHidden/>
    <w:qFormat/>
    <w:uiPriority w:val="99"/>
    <w:pPr>
      <w:ind w:left="1680"/>
    </w:pPr>
  </w:style>
  <w:style w:type="paragraph" w:styleId="5">
    <w:name w:val="Body Text Indent"/>
    <w:basedOn w:val="1"/>
    <w:link w:val="17"/>
    <w:qFormat/>
    <w:uiPriority w:val="99"/>
    <w:pPr>
      <w:ind w:firstLine="615"/>
    </w:pPr>
    <w:rPr>
      <w:sz w:val="30"/>
      <w:szCs w:val="30"/>
    </w:rPr>
  </w:style>
  <w:style w:type="paragraph" w:styleId="6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0">
    <w:name w:val="Body Text First Indent"/>
    <w:basedOn w:val="3"/>
    <w:next w:val="1"/>
    <w:link w:val="21"/>
    <w:qFormat/>
    <w:uiPriority w:val="99"/>
    <w:pPr>
      <w:ind w:firstLine="420" w:firstLineChars="100"/>
    </w:pPr>
  </w:style>
  <w:style w:type="paragraph" w:styleId="11">
    <w:name w:val="Body Text First Indent 2"/>
    <w:basedOn w:val="5"/>
    <w:link w:val="22"/>
    <w:qFormat/>
    <w:uiPriority w:val="99"/>
    <w:pPr>
      <w:spacing w:after="120"/>
      <w:ind w:left="420" w:leftChars="200" w:firstLine="420"/>
    </w:pPr>
  </w:style>
  <w:style w:type="character" w:styleId="14">
    <w:name w:val="Strong"/>
    <w:basedOn w:val="13"/>
    <w:qFormat/>
    <w:uiPriority w:val="99"/>
    <w:rPr>
      <w:b/>
      <w:bCs/>
    </w:rPr>
  </w:style>
  <w:style w:type="character" w:customStyle="1" w:styleId="15">
    <w:name w:val="Heading 1 Char"/>
    <w:basedOn w:val="13"/>
    <w:link w:val="2"/>
    <w:qFormat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6">
    <w:name w:val="Body Text Char"/>
    <w:basedOn w:val="13"/>
    <w:link w:val="3"/>
    <w:semiHidden/>
    <w:qFormat/>
    <w:locked/>
    <w:uiPriority w:val="99"/>
    <w:rPr>
      <w:rFonts w:ascii="Calibri" w:hAnsi="Calibri" w:cs="Calibri"/>
      <w:sz w:val="32"/>
      <w:szCs w:val="32"/>
    </w:rPr>
  </w:style>
  <w:style w:type="character" w:customStyle="1" w:styleId="17">
    <w:name w:val="Body Text Indent Char"/>
    <w:basedOn w:val="13"/>
    <w:link w:val="5"/>
    <w:semiHidden/>
    <w:qFormat/>
    <w:locked/>
    <w:uiPriority w:val="99"/>
    <w:rPr>
      <w:rFonts w:ascii="Calibri" w:hAnsi="Calibri" w:cs="Calibri"/>
      <w:sz w:val="32"/>
      <w:szCs w:val="32"/>
    </w:rPr>
  </w:style>
  <w:style w:type="character" w:customStyle="1" w:styleId="18">
    <w:name w:val="Date Char"/>
    <w:basedOn w:val="13"/>
    <w:link w:val="6"/>
    <w:semiHidden/>
    <w:qFormat/>
    <w:locked/>
    <w:uiPriority w:val="99"/>
    <w:rPr>
      <w:rFonts w:ascii="Calibri" w:hAnsi="Calibri" w:cs="Calibri"/>
      <w:sz w:val="32"/>
      <w:szCs w:val="32"/>
    </w:rPr>
  </w:style>
  <w:style w:type="character" w:customStyle="1" w:styleId="19">
    <w:name w:val="Footer Char"/>
    <w:basedOn w:val="13"/>
    <w:link w:val="7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0">
    <w:name w:val="Header Char"/>
    <w:basedOn w:val="13"/>
    <w:link w:val="8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21">
    <w:name w:val="Body Text First Indent Char"/>
    <w:basedOn w:val="16"/>
    <w:link w:val="10"/>
    <w:semiHidden/>
    <w:qFormat/>
    <w:locked/>
    <w:uiPriority w:val="99"/>
  </w:style>
  <w:style w:type="character" w:customStyle="1" w:styleId="22">
    <w:name w:val="Body Text First Indent 2 Char"/>
    <w:basedOn w:val="17"/>
    <w:link w:val="11"/>
    <w:semiHidden/>
    <w:qFormat/>
    <w:locked/>
    <w:uiPriority w:val="99"/>
  </w:style>
  <w:style w:type="paragraph" w:customStyle="1" w:styleId="23">
    <w:name w:val="无间隔1"/>
    <w:basedOn w:val="10"/>
    <w:next w:val="1"/>
    <w:qFormat/>
    <w:uiPriority w:val="99"/>
    <w:rPr>
      <w:rFonts w:ascii="Times New Roman" w:hAnsi="Times New Roman" w:eastAsia="宋体" w:cs="Times New Roman"/>
      <w:kern w:val="2"/>
      <w:sz w:val="21"/>
      <w:szCs w:val="21"/>
    </w:rPr>
  </w:style>
  <w:style w:type="paragraph" w:customStyle="1" w:styleId="24">
    <w:name w:val="样式3"/>
    <w:basedOn w:val="1"/>
    <w:qFormat/>
    <w:uiPriority w:val="99"/>
    <w:pPr>
      <w:ind w:firstLine="200" w:firstLineChars="200"/>
    </w:pPr>
    <w:rPr>
      <w:rFonts w:eastAsia="仿宋_GB2312"/>
    </w:rPr>
  </w:style>
  <w:style w:type="paragraph" w:customStyle="1" w:styleId="25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6">
    <w:name w:val="font31"/>
    <w:basedOn w:val="13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1158</Words>
  <Characters>6602</Characters>
  <Lines>0</Lines>
  <Paragraphs>0</Paragraphs>
  <TotalTime>25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2023-06-04T22:15:00Z</dcterms:created>
  <dc:creator>Administrator</dc:creator>
  <cp:lastModifiedBy>user</cp:lastModifiedBy>
  <cp:lastPrinted>2023-06-06T00:14:00Z</cp:lastPrinted>
  <dcterms:modified xsi:type="dcterms:W3CDTF">2026-07-02T10:47:08Z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21E019AFDCCE9D5F7D59446A5C79332B_43</vt:lpwstr>
  </property>
  <property fmtid="{D5CDD505-2E9C-101B-9397-08002B2CF9AE}" pid="4" name="KSOTemplateDocerSaveRecord">
    <vt:lpwstr>eyJoZGlkIjoiNmY5NDQ3NGJhYjM4NDk2MWZiZGJhNTk0ZDU1ZGQyMTIiLCJ1c2VySWQiOiIxNDYwNDk1MTk5In0=</vt:lpwstr>
  </property>
</Properties>
</file>