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345C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60A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符合报名条件的国内体育专业院校名单</w:t>
      </w:r>
    </w:p>
    <w:p w14:paraId="2AF2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811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体育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  <w:lang w:eastAsia="zh-CN"/>
        </w:rPr>
        <w:t>专业院校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：</w:t>
      </w:r>
    </w:p>
    <w:p w14:paraId="45ED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北京体育大学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上海体育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eastAsia="zh-CN"/>
        </w:rPr>
        <w:t>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成都体育学院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吉林体育学院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首都体育学院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天津体育学院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武汉体育学院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哈尔滨体育学院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南京体育学院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沈阳体育学院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西安体育学院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山东体育学院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河北体育学院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广州体育学院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15.河南体育学院</w:t>
      </w:r>
    </w:p>
    <w:p w14:paraId="11F2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51F632A"/>
    <w:rsid w:val="0BFB2A02"/>
    <w:rsid w:val="0CC60273"/>
    <w:rsid w:val="10894A00"/>
    <w:rsid w:val="1096138D"/>
    <w:rsid w:val="12E564A5"/>
    <w:rsid w:val="14080B01"/>
    <w:rsid w:val="14883D8F"/>
    <w:rsid w:val="19722F1E"/>
    <w:rsid w:val="1BE66334"/>
    <w:rsid w:val="1C5E381A"/>
    <w:rsid w:val="1C8B0D17"/>
    <w:rsid w:val="1CB33DD4"/>
    <w:rsid w:val="243C5D67"/>
    <w:rsid w:val="253E7218"/>
    <w:rsid w:val="27A56279"/>
    <w:rsid w:val="2B5D710D"/>
    <w:rsid w:val="2F724473"/>
    <w:rsid w:val="2FC713C5"/>
    <w:rsid w:val="30C14A24"/>
    <w:rsid w:val="33794F3D"/>
    <w:rsid w:val="33C0063A"/>
    <w:rsid w:val="39BB02DB"/>
    <w:rsid w:val="39FD7E95"/>
    <w:rsid w:val="3AC3208C"/>
    <w:rsid w:val="3B9A66D0"/>
    <w:rsid w:val="409706D6"/>
    <w:rsid w:val="489777D7"/>
    <w:rsid w:val="4F934F18"/>
    <w:rsid w:val="53076FF2"/>
    <w:rsid w:val="59DD7ED1"/>
    <w:rsid w:val="607B5222"/>
    <w:rsid w:val="66E5633E"/>
    <w:rsid w:val="67C478CF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136</Words>
  <Characters>157</Characters>
  <Lines>1</Lines>
  <Paragraphs>1</Paragraphs>
  <TotalTime>15</TotalTime>
  <ScaleCrop>false</ScaleCrop>
  <LinksUpToDate>false</LinksUpToDate>
  <CharactersWithSpaces>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admin</cp:lastModifiedBy>
  <cp:lastPrinted>2026-07-09T06:11:37Z</cp:lastPrinted>
  <dcterms:modified xsi:type="dcterms:W3CDTF">2026-07-09T06:11:40Z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F945DBA5C60A44F68D1EAAF244095A49_13</vt:lpwstr>
  </property>
  <property fmtid="{D5CDD505-2E9C-101B-9397-08002B2CF9AE}" pid="4" name="KSOTemplateDocerSaveRecord">
    <vt:lpwstr>eyJoZGlkIjoiOWZjNGRkNjRkOWIzYjJjMjQ0N2E2NTA1Y2UyOTgxMDEiLCJ1c2VySWQiOiIzMzUzMjc3MjQifQ==</vt:lpwstr>
  </property>
</Properties>
</file>